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86" w:rsidRDefault="00941786" w:rsidP="00C8016C">
      <w:pPr>
        <w:jc w:val="both"/>
        <w:outlineLvl w:val="0"/>
        <w:rPr>
          <w:color w:val="000000"/>
          <w:lang w:val="pt-PT"/>
        </w:rPr>
      </w:pPr>
      <w:r>
        <w:rPr>
          <w:lang w:val="pt-PT"/>
        </w:rPr>
        <w:t>Comissão Europeia</w:t>
      </w:r>
    </w:p>
    <w:p w:rsidR="00941786" w:rsidRDefault="00941786" w:rsidP="00C8016C">
      <w:pPr>
        <w:jc w:val="both"/>
        <w:outlineLvl w:val="0"/>
        <w:rPr>
          <w:color w:val="000000"/>
          <w:lang w:val="pt-PT"/>
        </w:rPr>
      </w:pPr>
      <w:r>
        <w:rPr>
          <w:lang w:val="pt-PT"/>
        </w:rPr>
        <w:t>Direcção</w:t>
      </w:r>
      <w:r>
        <w:rPr>
          <w:lang w:val="pt-PT"/>
        </w:rPr>
        <w:noBreakHyphen/>
        <w:t>Geral da Comunicação</w:t>
      </w:r>
    </w:p>
    <w:p w:rsidR="00941786" w:rsidRPr="00CE7012" w:rsidRDefault="00941786" w:rsidP="00C8016C">
      <w:pPr>
        <w:jc w:val="both"/>
        <w:outlineLvl w:val="0"/>
        <w:rPr>
          <w:lang w:val="pt-BR"/>
        </w:rPr>
      </w:pPr>
      <w:r w:rsidRPr="00CE7012">
        <w:rPr>
          <w:lang w:val="pt-PT"/>
        </w:rPr>
        <w:t xml:space="preserve">Manuscrito terminado em </w:t>
      </w:r>
      <w:r w:rsidRPr="00CE7012">
        <w:rPr>
          <w:lang w:val="pt-BR"/>
        </w:rPr>
        <w:t>Julho de 2009</w:t>
      </w:r>
    </w:p>
    <w:p w:rsidR="00941786" w:rsidRPr="00C8016C" w:rsidRDefault="00941786" w:rsidP="003C357F">
      <w:pPr>
        <w:rPr>
          <w:lang w:val="pt-BR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8016C" w:rsidRDefault="00941786" w:rsidP="003C357F">
      <w:pPr>
        <w:rPr>
          <w:lang w:val="pt-PT"/>
        </w:rPr>
      </w:pPr>
    </w:p>
    <w:p w:rsidR="00941786" w:rsidRPr="00CE7012" w:rsidRDefault="00941786" w:rsidP="00CF2F2E">
      <w:pPr>
        <w:jc w:val="center"/>
        <w:outlineLvl w:val="0"/>
        <w:rPr>
          <w:rFonts w:ascii="Times New Roman Bold" w:hAnsi="Times New Roman Bold"/>
          <w:b/>
          <w:bCs/>
          <w:caps/>
          <w:sz w:val="44"/>
          <w:szCs w:val="44"/>
          <w:lang w:val="pt-PT"/>
        </w:rPr>
      </w:pPr>
      <w:r w:rsidRPr="00CE7012">
        <w:rPr>
          <w:rFonts w:ascii="Times New Roman Bold" w:hAnsi="Times New Roman Bold"/>
          <w:b/>
          <w:bCs/>
          <w:caps/>
          <w:sz w:val="44"/>
          <w:szCs w:val="44"/>
          <w:lang w:val="pt-PT"/>
        </w:rPr>
        <w:t>O seu Guia do Tratado de Lisboa</w:t>
      </w: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C8016C">
      <w:pPr>
        <w:jc w:val="both"/>
        <w:rPr>
          <w:lang w:val="pt-PT"/>
        </w:rPr>
      </w:pPr>
      <w:r w:rsidRPr="00637C46">
        <w:rPr>
          <w:lang w:val="pt-PT"/>
        </w:rPr>
        <w:t>Após déc</w:t>
      </w:r>
      <w:r>
        <w:rPr>
          <w:lang w:val="pt-PT"/>
        </w:rPr>
        <w:t>a</w:t>
      </w:r>
      <w:r w:rsidRPr="00637C46">
        <w:rPr>
          <w:lang w:val="pt-PT"/>
        </w:rPr>
        <w:t xml:space="preserve">das de </w:t>
      </w:r>
      <w:r>
        <w:rPr>
          <w:lang w:val="pt-PT"/>
        </w:rPr>
        <w:t>conflitos</w:t>
      </w:r>
      <w:r w:rsidRPr="00637C46">
        <w:rPr>
          <w:lang w:val="pt-PT"/>
        </w:rPr>
        <w:t xml:space="preserve"> que ceifaram milhões de vidas, a fu</w:t>
      </w:r>
      <w:r>
        <w:rPr>
          <w:lang w:val="pt-PT"/>
        </w:rPr>
        <w:t>n</w:t>
      </w:r>
      <w:r w:rsidRPr="00637C46">
        <w:rPr>
          <w:lang w:val="pt-PT"/>
        </w:rPr>
        <w:t xml:space="preserve">dação da União Europeia </w:t>
      </w:r>
      <w:r>
        <w:rPr>
          <w:lang w:val="pt-PT"/>
        </w:rPr>
        <w:t xml:space="preserve">(UE) </w:t>
      </w:r>
      <w:r w:rsidRPr="00637C46">
        <w:rPr>
          <w:lang w:val="pt-PT"/>
        </w:rPr>
        <w:t>assinalou o início de uma n</w:t>
      </w:r>
      <w:r>
        <w:rPr>
          <w:lang w:val="pt-PT"/>
        </w:rPr>
        <w:t>ov</w:t>
      </w:r>
      <w:r w:rsidRPr="00637C46">
        <w:rPr>
          <w:lang w:val="pt-PT"/>
        </w:rPr>
        <w:t>a era em que os países europe</w:t>
      </w:r>
      <w:r>
        <w:rPr>
          <w:lang w:val="pt-PT"/>
        </w:rPr>
        <w:t>us</w:t>
      </w:r>
      <w:r w:rsidRPr="00637C46">
        <w:rPr>
          <w:lang w:val="pt-PT"/>
        </w:rPr>
        <w:t xml:space="preserve"> resolvem os seus problemas </w:t>
      </w:r>
      <w:r>
        <w:rPr>
          <w:lang w:val="pt-PT"/>
        </w:rPr>
        <w:t xml:space="preserve">negociando, e não guerreando. </w:t>
      </w:r>
    </w:p>
    <w:p w:rsidR="00941786" w:rsidRPr="00637C46" w:rsidRDefault="00941786" w:rsidP="00C8016C">
      <w:pPr>
        <w:jc w:val="both"/>
        <w:rPr>
          <w:lang w:val="pt-PT"/>
        </w:rPr>
      </w:pPr>
    </w:p>
    <w:p w:rsidR="00941786" w:rsidRPr="00D254E1" w:rsidRDefault="00941786" w:rsidP="00C8016C">
      <w:pPr>
        <w:jc w:val="both"/>
        <w:rPr>
          <w:lang w:val="pt-PT"/>
        </w:rPr>
      </w:pPr>
      <w:r w:rsidRPr="00637C46">
        <w:rPr>
          <w:lang w:val="pt-PT"/>
        </w:rPr>
        <w:t>Hoje em dia os membr</w:t>
      </w:r>
      <w:r>
        <w:rPr>
          <w:lang w:val="pt-PT"/>
        </w:rPr>
        <w:t>os</w:t>
      </w:r>
      <w:r w:rsidRPr="00637C46">
        <w:rPr>
          <w:lang w:val="pt-PT"/>
        </w:rPr>
        <w:t xml:space="preserve"> da U</w:t>
      </w:r>
      <w:r>
        <w:rPr>
          <w:lang w:val="pt-PT"/>
        </w:rPr>
        <w:t>E</w:t>
      </w:r>
      <w:r w:rsidRPr="00637C46">
        <w:rPr>
          <w:lang w:val="pt-PT"/>
        </w:rPr>
        <w:t xml:space="preserve"> beneficiam de numerosas vantage</w:t>
      </w:r>
      <w:r>
        <w:rPr>
          <w:lang w:val="pt-PT"/>
        </w:rPr>
        <w:t>n</w:t>
      </w:r>
      <w:r w:rsidRPr="00637C46">
        <w:rPr>
          <w:lang w:val="pt-PT"/>
        </w:rPr>
        <w:t>s</w:t>
      </w:r>
      <w:r>
        <w:rPr>
          <w:lang w:val="pt-PT"/>
        </w:rPr>
        <w:t>. Porém, as regras em vigor foram concebidas para uma UE muito mais pequena e para uma UE que não tinha de se confrontar com desafios globais como as alterações climáticas, uma recessão global ou a criminalidade transfronteiriça internacional. A UE tem potencialidades para resolver estes problemas, mas só o poderá fazer melhorando o seu funcionamento.</w:t>
      </w:r>
    </w:p>
    <w:p w:rsidR="00941786" w:rsidRPr="00D254E1" w:rsidRDefault="00941786" w:rsidP="00C8016C">
      <w:pPr>
        <w:jc w:val="both"/>
        <w:rPr>
          <w:lang w:val="pt-PT"/>
        </w:rPr>
      </w:pPr>
    </w:p>
    <w:p w:rsidR="00941786" w:rsidRPr="00DD7DF3" w:rsidRDefault="00941786" w:rsidP="00C8016C">
      <w:pPr>
        <w:jc w:val="both"/>
        <w:rPr>
          <w:lang w:val="pt-PT"/>
        </w:rPr>
      </w:pPr>
      <w:r>
        <w:rPr>
          <w:lang w:val="pt-PT"/>
        </w:rPr>
        <w:t xml:space="preserve">É este o objectivo do Tratado de Lisboa: tornar a UE mais democrática, eficiente e transparente, permitir que os cidadãos e os parlamentos prestem um contributo mais decisivo para o que se passa a nível europeu e dar à Europa uma voz mais clara e mais forte no mundo, protegendo simultaneamente </w:t>
      </w:r>
      <w:r w:rsidRPr="00DD7DF3">
        <w:rPr>
          <w:lang w:val="pt-PT"/>
        </w:rPr>
        <w:t>os interesses nacionais.</w:t>
      </w:r>
    </w:p>
    <w:p w:rsidR="00941786" w:rsidRPr="001947F5" w:rsidRDefault="00941786" w:rsidP="00C8016C">
      <w:pPr>
        <w:jc w:val="both"/>
        <w:rPr>
          <w:lang w:val="pt-PT"/>
        </w:rPr>
      </w:pPr>
    </w:p>
    <w:p w:rsidR="00941786" w:rsidRDefault="00941786" w:rsidP="00C8016C">
      <w:pPr>
        <w:jc w:val="both"/>
        <w:rPr>
          <w:lang w:val="pt-PT"/>
        </w:rPr>
      </w:pPr>
      <w:r w:rsidRPr="003B2E0E">
        <w:rPr>
          <w:lang w:val="pt-PT"/>
        </w:rPr>
        <w:t>No presen</w:t>
      </w:r>
      <w:r>
        <w:rPr>
          <w:lang w:val="pt-PT"/>
        </w:rPr>
        <w:t>te</w:t>
      </w:r>
      <w:r w:rsidRPr="003B2E0E">
        <w:rPr>
          <w:lang w:val="pt-PT"/>
        </w:rPr>
        <w:t xml:space="preserve"> folheto é explicado o significado do Tra</w:t>
      </w:r>
      <w:r>
        <w:rPr>
          <w:lang w:val="pt-PT"/>
        </w:rPr>
        <w:t>ta</w:t>
      </w:r>
      <w:r w:rsidRPr="003B2E0E">
        <w:rPr>
          <w:lang w:val="pt-PT"/>
        </w:rPr>
        <w:t>do de Lisboa para si, como cidad</w:t>
      </w:r>
      <w:r>
        <w:rPr>
          <w:lang w:val="pt-PT"/>
        </w:rPr>
        <w:t>ão.</w:t>
      </w:r>
    </w:p>
    <w:p w:rsidR="00941786" w:rsidRPr="00637C46" w:rsidRDefault="00941786" w:rsidP="003C357F">
      <w:pPr>
        <w:rPr>
          <w:b/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637C46" w:rsidRDefault="00941786" w:rsidP="003C357F">
      <w:pPr>
        <w:rPr>
          <w:lang w:val="pt-PT"/>
        </w:rPr>
      </w:pPr>
    </w:p>
    <w:p w:rsidR="00941786" w:rsidRPr="00CE7012" w:rsidRDefault="00941786" w:rsidP="003C357F">
      <w:pPr>
        <w:jc w:val="right"/>
        <w:rPr>
          <w:caps/>
          <w:lang w:val="pt-PT"/>
        </w:rPr>
      </w:pPr>
      <w:r w:rsidRPr="00CE7012">
        <w:rPr>
          <w:caps/>
          <w:lang w:val="pt-PT"/>
        </w:rPr>
        <w:t xml:space="preserve">Comissão Europeia </w:t>
      </w:r>
    </w:p>
    <w:p w:rsidR="00941786" w:rsidRPr="00220DB8" w:rsidRDefault="00941786" w:rsidP="003C357F">
      <w:pPr>
        <w:rPr>
          <w:lang w:val="pt-PT"/>
        </w:rPr>
      </w:pPr>
    </w:p>
    <w:p w:rsidR="00941786" w:rsidRPr="00220DB8" w:rsidRDefault="00941786" w:rsidP="003C357F">
      <w:pPr>
        <w:rPr>
          <w:lang w:val="pt-PT"/>
        </w:rPr>
      </w:pPr>
    </w:p>
    <w:p w:rsidR="00941786" w:rsidRPr="00B364D0" w:rsidRDefault="00941786">
      <w:pPr>
        <w:rPr>
          <w:lang w:val="pt-BR"/>
        </w:rPr>
      </w:pPr>
      <w:r w:rsidRPr="00220DB8">
        <w:rPr>
          <w:lang w:val="pt-PT"/>
        </w:rPr>
        <w:br w:type="page"/>
      </w:r>
    </w:p>
    <w:p w:rsidR="00941786" w:rsidRPr="004B0DE9" w:rsidRDefault="00941786">
      <w:pPr>
        <w:rPr>
          <w:rFonts w:ascii="Times New Roman Bold" w:hAnsi="Times New Roman Bold"/>
          <w:b/>
          <w:bCs/>
          <w:caps/>
          <w:sz w:val="36"/>
          <w:szCs w:val="36"/>
          <w:lang w:val="pt-PT"/>
        </w:rPr>
      </w:pPr>
      <w:r w:rsidRPr="004B0DE9">
        <w:rPr>
          <w:rFonts w:ascii="Times New Roman Bold" w:hAnsi="Times New Roman Bold"/>
          <w:b/>
          <w:bCs/>
          <w:caps/>
          <w:sz w:val="36"/>
          <w:szCs w:val="36"/>
          <w:lang w:val="pt-PT"/>
        </w:rPr>
        <w:t>Introdução</w:t>
      </w:r>
    </w:p>
    <w:p w:rsidR="00941786" w:rsidRPr="00BE3891" w:rsidRDefault="00941786" w:rsidP="001C1D78">
      <w:pPr>
        <w:rPr>
          <w:lang w:val="pt-PT"/>
        </w:rPr>
      </w:pPr>
    </w:p>
    <w:p w:rsidR="00941786" w:rsidRPr="00637C46" w:rsidRDefault="00941786" w:rsidP="0007356B">
      <w:pPr>
        <w:jc w:val="both"/>
        <w:rPr>
          <w:lang w:val="pt-PT"/>
        </w:rPr>
      </w:pPr>
      <w:r w:rsidRPr="00BE3891">
        <w:rPr>
          <w:lang w:val="pt-PT"/>
        </w:rPr>
        <w:t>Após décadas de conflitos que ceifaram milhões de vidas, a fundação da União Europeia (UE) assinalou</w:t>
      </w:r>
      <w:r w:rsidRPr="00637C46">
        <w:rPr>
          <w:lang w:val="pt-PT"/>
        </w:rPr>
        <w:t xml:space="preserve"> o início de uma n</w:t>
      </w:r>
      <w:r>
        <w:rPr>
          <w:lang w:val="pt-PT"/>
        </w:rPr>
        <w:t>ov</w:t>
      </w:r>
      <w:r w:rsidRPr="00637C46">
        <w:rPr>
          <w:lang w:val="pt-PT"/>
        </w:rPr>
        <w:t>a era em que os países europe</w:t>
      </w:r>
      <w:r>
        <w:rPr>
          <w:lang w:val="pt-PT"/>
        </w:rPr>
        <w:t>us</w:t>
      </w:r>
      <w:r w:rsidRPr="00637C46">
        <w:rPr>
          <w:lang w:val="pt-PT"/>
        </w:rPr>
        <w:t xml:space="preserve"> resolvem os seus problemas </w:t>
      </w:r>
      <w:r>
        <w:rPr>
          <w:lang w:val="pt-PT"/>
        </w:rPr>
        <w:t xml:space="preserve">negociando, e não guerreando. </w:t>
      </w:r>
    </w:p>
    <w:p w:rsidR="00941786" w:rsidRPr="00637C46" w:rsidRDefault="00941786" w:rsidP="0007356B">
      <w:pPr>
        <w:jc w:val="both"/>
        <w:rPr>
          <w:lang w:val="pt-PT"/>
        </w:rPr>
      </w:pPr>
    </w:p>
    <w:p w:rsidR="00941786" w:rsidRPr="00637C46" w:rsidRDefault="00941786" w:rsidP="0007356B">
      <w:pPr>
        <w:jc w:val="both"/>
        <w:rPr>
          <w:lang w:val="pt-PT"/>
        </w:rPr>
      </w:pPr>
      <w:r w:rsidRPr="00637C46">
        <w:rPr>
          <w:lang w:val="pt-PT"/>
        </w:rPr>
        <w:t>Hoje em dia os membr</w:t>
      </w:r>
      <w:r>
        <w:rPr>
          <w:lang w:val="pt-PT"/>
        </w:rPr>
        <w:t>os</w:t>
      </w:r>
      <w:r w:rsidRPr="00637C46">
        <w:rPr>
          <w:lang w:val="pt-PT"/>
        </w:rPr>
        <w:t xml:space="preserve"> da U</w:t>
      </w:r>
      <w:r>
        <w:rPr>
          <w:lang w:val="pt-PT"/>
        </w:rPr>
        <w:t>E</w:t>
      </w:r>
      <w:r w:rsidRPr="00637C46">
        <w:rPr>
          <w:lang w:val="pt-PT"/>
        </w:rPr>
        <w:t xml:space="preserve"> beneficiam de numerosas vantage</w:t>
      </w:r>
      <w:r>
        <w:rPr>
          <w:lang w:val="pt-PT"/>
        </w:rPr>
        <w:t>n</w:t>
      </w:r>
      <w:r w:rsidRPr="00637C46">
        <w:rPr>
          <w:lang w:val="pt-PT"/>
        </w:rPr>
        <w:t>s: um mercado livre com u</w:t>
      </w:r>
      <w:r>
        <w:rPr>
          <w:lang w:val="pt-PT"/>
        </w:rPr>
        <w:t>ma</w:t>
      </w:r>
      <w:r w:rsidRPr="00637C46">
        <w:rPr>
          <w:lang w:val="pt-PT"/>
        </w:rPr>
        <w:t xml:space="preserve"> moeda única que facilita e con</w:t>
      </w:r>
      <w:r>
        <w:rPr>
          <w:lang w:val="pt-PT"/>
        </w:rPr>
        <w:t>fe</w:t>
      </w:r>
      <w:r w:rsidRPr="00637C46">
        <w:rPr>
          <w:lang w:val="pt-PT"/>
        </w:rPr>
        <w:t>re ma</w:t>
      </w:r>
      <w:r>
        <w:rPr>
          <w:lang w:val="pt-PT"/>
        </w:rPr>
        <w:t>is</w:t>
      </w:r>
      <w:r w:rsidRPr="00637C46">
        <w:rPr>
          <w:lang w:val="pt-PT"/>
        </w:rPr>
        <w:t xml:space="preserve"> eficácia ao com</w:t>
      </w:r>
      <w:r>
        <w:rPr>
          <w:lang w:val="pt-PT"/>
        </w:rPr>
        <w:t>é</w:t>
      </w:r>
      <w:r w:rsidRPr="00637C46">
        <w:rPr>
          <w:lang w:val="pt-PT"/>
        </w:rPr>
        <w:t xml:space="preserve">rcio, a criação de milhões de postos de trabalho, a melhoria dos direitos dos trabalhadores, </w:t>
      </w:r>
      <w:r>
        <w:rPr>
          <w:lang w:val="pt-PT"/>
        </w:rPr>
        <w:t>a</w:t>
      </w:r>
      <w:r w:rsidRPr="00637C46">
        <w:rPr>
          <w:lang w:val="pt-PT"/>
        </w:rPr>
        <w:t xml:space="preserve"> liv</w:t>
      </w:r>
      <w:r>
        <w:rPr>
          <w:lang w:val="pt-PT"/>
        </w:rPr>
        <w:t>re</w:t>
      </w:r>
      <w:r w:rsidRPr="00637C46">
        <w:rPr>
          <w:lang w:val="pt-PT"/>
        </w:rPr>
        <w:t xml:space="preserve"> circulação </w:t>
      </w:r>
      <w:r>
        <w:rPr>
          <w:lang w:val="pt-PT"/>
        </w:rPr>
        <w:t>das pessoas e um ambiente menos poluído</w:t>
      </w:r>
      <w:r w:rsidRPr="00637C46">
        <w:rPr>
          <w:lang w:val="pt-PT"/>
        </w:rPr>
        <w:t>.</w:t>
      </w:r>
    </w:p>
    <w:p w:rsidR="00941786" w:rsidRPr="00637C46" w:rsidRDefault="00941786" w:rsidP="0007356B">
      <w:pPr>
        <w:jc w:val="both"/>
        <w:rPr>
          <w:lang w:val="pt-PT"/>
        </w:rPr>
      </w:pPr>
    </w:p>
    <w:p w:rsidR="00941786" w:rsidRPr="00D254E1" w:rsidRDefault="00941786" w:rsidP="0007356B">
      <w:pPr>
        <w:jc w:val="both"/>
        <w:rPr>
          <w:lang w:val="pt-PT"/>
        </w:rPr>
      </w:pPr>
      <w:r>
        <w:rPr>
          <w:lang w:val="pt-PT"/>
        </w:rPr>
        <w:t>Porém, as regras em vigor foram concebidas para uma UE muito mais pequena e para uma UE que não tinha de se confrontar com desafios globais como as alterações climáticas, uma recessão global ou a criminalidade transfronteiriça internacional. A UE assumiu o compromisso e tem potencialidades para resolver estes problemas, mas só o poderá fazer melhorando o seu funcionamento.</w:t>
      </w:r>
    </w:p>
    <w:p w:rsidR="00941786" w:rsidRPr="00D254E1" w:rsidRDefault="00941786" w:rsidP="0007356B">
      <w:pPr>
        <w:jc w:val="both"/>
        <w:rPr>
          <w:lang w:val="pt-PT"/>
        </w:rPr>
      </w:pPr>
    </w:p>
    <w:p w:rsidR="00941786" w:rsidRPr="00DD7DF3" w:rsidRDefault="00941786" w:rsidP="0007356B">
      <w:pPr>
        <w:jc w:val="both"/>
        <w:rPr>
          <w:lang w:val="pt-PT"/>
        </w:rPr>
      </w:pPr>
      <w:r>
        <w:rPr>
          <w:lang w:val="pt-PT"/>
        </w:rPr>
        <w:t xml:space="preserve">É este o objectivo do Tratado de Lisboa: tornar a EU mais democrática, eficiente e transparente, permitir que os cidadãos e os parlamentos prestem um contributo mais decisivo para o que se passa a nível europeu e dar à Europa uma voz mais clara e mais forte no mundo, protegendo simultaneamente </w:t>
      </w:r>
      <w:r w:rsidRPr="00DD7DF3">
        <w:rPr>
          <w:lang w:val="pt-PT"/>
        </w:rPr>
        <w:t>os interesses nacionais.</w:t>
      </w:r>
    </w:p>
    <w:p w:rsidR="00941786" w:rsidRPr="00DD7DF3" w:rsidRDefault="00941786" w:rsidP="0007356B">
      <w:pPr>
        <w:jc w:val="both"/>
        <w:rPr>
          <w:lang w:val="pt-PT"/>
        </w:rPr>
      </w:pPr>
    </w:p>
    <w:p w:rsidR="00941786" w:rsidRPr="00DD7DF3" w:rsidRDefault="00941786" w:rsidP="0007356B">
      <w:pPr>
        <w:jc w:val="both"/>
        <w:rPr>
          <w:lang w:val="pt-PT"/>
        </w:rPr>
      </w:pPr>
      <w:r w:rsidRPr="00DD7DF3">
        <w:rPr>
          <w:lang w:val="pt-PT"/>
        </w:rPr>
        <w:t xml:space="preserve">O Tratado prevê uma Nova Iniciativa dos Cidadãos no âmbito da qual, com um milhão de assinaturas, estes podem </w:t>
      </w:r>
      <w:r>
        <w:rPr>
          <w:lang w:val="pt-PT"/>
        </w:rPr>
        <w:t>dirigir</w:t>
      </w:r>
      <w:r w:rsidRPr="00DD7DF3">
        <w:rPr>
          <w:lang w:val="pt-PT"/>
        </w:rPr>
        <w:t xml:space="preserve"> à Comissão Europeia uma petição para que apresente novas propostas políticas.  </w:t>
      </w:r>
    </w:p>
    <w:p w:rsidR="00941786" w:rsidRPr="00DD7DF3" w:rsidRDefault="00941786" w:rsidP="0007356B">
      <w:pPr>
        <w:jc w:val="both"/>
        <w:rPr>
          <w:lang w:val="pt-PT"/>
        </w:rPr>
      </w:pPr>
    </w:p>
    <w:p w:rsidR="00941786" w:rsidRPr="00F14DB1" w:rsidRDefault="00941786" w:rsidP="0007356B">
      <w:pPr>
        <w:jc w:val="both"/>
        <w:rPr>
          <w:lang w:val="pt-PT"/>
        </w:rPr>
      </w:pPr>
      <w:r w:rsidRPr="00DD7DF3">
        <w:rPr>
          <w:lang w:val="pt-PT"/>
        </w:rPr>
        <w:t>Os parlamentos nacionais dos Estados</w:t>
      </w:r>
      <w:r w:rsidRPr="00DD7DF3">
        <w:rPr>
          <w:lang w:val="pt-PT"/>
        </w:rPr>
        <w:noBreakHyphen/>
        <w:t xml:space="preserve">Membros terão funções mais importantes de análise da legislação da UE antes de que esta seja aprovada, a fim de garantir que a UE não </w:t>
      </w:r>
      <w:r>
        <w:rPr>
          <w:lang w:val="pt-PT"/>
        </w:rPr>
        <w:t xml:space="preserve">ultrapasse os limites das suas competências, </w:t>
      </w:r>
      <w:r w:rsidRPr="00DD7DF3">
        <w:rPr>
          <w:lang w:val="pt-PT"/>
        </w:rPr>
        <w:t>interf</w:t>
      </w:r>
      <w:r>
        <w:rPr>
          <w:lang w:val="pt-PT"/>
        </w:rPr>
        <w:t>erindo</w:t>
      </w:r>
      <w:r w:rsidRPr="00DD7DF3">
        <w:rPr>
          <w:lang w:val="pt-PT"/>
        </w:rPr>
        <w:t xml:space="preserve"> em questões que </w:t>
      </w:r>
      <w:r>
        <w:rPr>
          <w:lang w:val="pt-PT"/>
        </w:rPr>
        <w:t>deveriam ser</w:t>
      </w:r>
      <w:r w:rsidRPr="00DD7DF3">
        <w:rPr>
          <w:lang w:val="pt-PT"/>
        </w:rPr>
        <w:t xml:space="preserve"> tratada</w:t>
      </w:r>
      <w:r>
        <w:rPr>
          <w:lang w:val="pt-PT"/>
        </w:rPr>
        <w:t>s a nível nacional ou local.</w:t>
      </w:r>
      <w:r w:rsidRPr="00F14DB1">
        <w:rPr>
          <w:lang w:val="pt-PT"/>
        </w:rPr>
        <w:t xml:space="preserve"> </w:t>
      </w:r>
    </w:p>
    <w:p w:rsidR="00941786" w:rsidRPr="00F14DB1" w:rsidRDefault="00941786" w:rsidP="0007356B">
      <w:pPr>
        <w:jc w:val="both"/>
        <w:rPr>
          <w:lang w:val="pt-PT"/>
        </w:rPr>
      </w:pPr>
    </w:p>
    <w:p w:rsidR="00941786" w:rsidRPr="00F14DB1" w:rsidRDefault="00941786" w:rsidP="0007356B">
      <w:pPr>
        <w:jc w:val="both"/>
        <w:rPr>
          <w:lang w:val="pt-PT"/>
        </w:rPr>
      </w:pPr>
      <w:r w:rsidRPr="00F14DB1">
        <w:rPr>
          <w:lang w:val="pt-PT"/>
        </w:rPr>
        <w:t>Os p</w:t>
      </w:r>
      <w:r>
        <w:rPr>
          <w:lang w:val="pt-PT"/>
        </w:rPr>
        <w:t>od</w:t>
      </w:r>
      <w:r w:rsidRPr="00F14DB1">
        <w:rPr>
          <w:lang w:val="pt-PT"/>
        </w:rPr>
        <w:t>eres do Parlamento Europeu serão reforçado</w:t>
      </w:r>
      <w:r>
        <w:rPr>
          <w:lang w:val="pt-PT"/>
        </w:rPr>
        <w:t>s</w:t>
      </w:r>
      <w:r w:rsidRPr="00F14DB1">
        <w:rPr>
          <w:lang w:val="pt-PT"/>
        </w:rPr>
        <w:t>, conferindo assim aos euro</w:t>
      </w:r>
      <w:r>
        <w:rPr>
          <w:lang w:val="pt-PT"/>
        </w:rPr>
        <w:t>d</w:t>
      </w:r>
      <w:r w:rsidRPr="00F14DB1">
        <w:rPr>
          <w:lang w:val="pt-PT"/>
        </w:rPr>
        <w:t>e</w:t>
      </w:r>
      <w:r>
        <w:rPr>
          <w:lang w:val="pt-PT"/>
        </w:rPr>
        <w:t>p</w:t>
      </w:r>
      <w:r w:rsidRPr="00F14DB1">
        <w:rPr>
          <w:lang w:val="pt-PT"/>
        </w:rPr>
        <w:t>utados eleitos directamen</w:t>
      </w:r>
      <w:r>
        <w:rPr>
          <w:lang w:val="pt-PT"/>
        </w:rPr>
        <w:t>te</w:t>
      </w:r>
      <w:r w:rsidRPr="00F14DB1">
        <w:rPr>
          <w:lang w:val="pt-PT"/>
        </w:rPr>
        <w:t xml:space="preserve"> pel</w:t>
      </w:r>
      <w:r>
        <w:rPr>
          <w:lang w:val="pt-PT"/>
        </w:rPr>
        <w:t>os</w:t>
      </w:r>
      <w:r w:rsidRPr="00F14DB1">
        <w:rPr>
          <w:lang w:val="pt-PT"/>
        </w:rPr>
        <w:t xml:space="preserve"> cidadã</w:t>
      </w:r>
      <w:r>
        <w:rPr>
          <w:lang w:val="pt-PT"/>
        </w:rPr>
        <w:t>os</w:t>
      </w:r>
      <w:r w:rsidRPr="00F14DB1">
        <w:rPr>
          <w:lang w:val="pt-PT"/>
        </w:rPr>
        <w:t xml:space="preserve"> mais </w:t>
      </w:r>
      <w:r>
        <w:rPr>
          <w:lang w:val="pt-PT"/>
        </w:rPr>
        <w:t>capacidade de decisão no que se refere a uma maior variedade de questões.</w:t>
      </w:r>
    </w:p>
    <w:p w:rsidR="00941786" w:rsidRPr="00F14DB1" w:rsidRDefault="00941786" w:rsidP="0007356B">
      <w:pPr>
        <w:jc w:val="both"/>
        <w:rPr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  <w:r w:rsidRPr="003B2E0E">
        <w:rPr>
          <w:lang w:val="pt-PT"/>
        </w:rPr>
        <w:t>Ao cont</w:t>
      </w:r>
      <w:r>
        <w:rPr>
          <w:lang w:val="pt-PT"/>
        </w:rPr>
        <w:t>r</w:t>
      </w:r>
      <w:r w:rsidRPr="003B2E0E">
        <w:rPr>
          <w:lang w:val="pt-PT"/>
        </w:rPr>
        <w:t>ário do que está previsto no Tra</w:t>
      </w:r>
      <w:r>
        <w:rPr>
          <w:lang w:val="pt-PT"/>
        </w:rPr>
        <w:t>ta</w:t>
      </w:r>
      <w:r w:rsidRPr="003B2E0E">
        <w:rPr>
          <w:lang w:val="pt-PT"/>
        </w:rPr>
        <w:t>do em vigor (Tratado de Nice), a Comissão continuará a ser co</w:t>
      </w:r>
      <w:r>
        <w:rPr>
          <w:lang w:val="pt-PT"/>
        </w:rPr>
        <w:t>ns</w:t>
      </w:r>
      <w:r w:rsidRPr="003B2E0E">
        <w:rPr>
          <w:lang w:val="pt-PT"/>
        </w:rPr>
        <w:t>titu</w:t>
      </w:r>
      <w:r>
        <w:rPr>
          <w:lang w:val="pt-PT"/>
        </w:rPr>
        <w:t>ída por um Comissário de cada um dos Estados</w:t>
      </w:r>
      <w:r>
        <w:rPr>
          <w:lang w:val="pt-PT"/>
        </w:rPr>
        <w:noBreakHyphen/>
        <w:t>Membros.</w:t>
      </w:r>
    </w:p>
    <w:p w:rsidR="00941786" w:rsidRPr="003B2E0E" w:rsidRDefault="00941786" w:rsidP="0007356B">
      <w:pPr>
        <w:jc w:val="both"/>
        <w:rPr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  <w:r w:rsidRPr="003B2E0E">
        <w:rPr>
          <w:lang w:val="pt-PT"/>
        </w:rPr>
        <w:t>No presen</w:t>
      </w:r>
      <w:r>
        <w:rPr>
          <w:lang w:val="pt-PT"/>
        </w:rPr>
        <w:t>te</w:t>
      </w:r>
      <w:r w:rsidRPr="003B2E0E">
        <w:rPr>
          <w:lang w:val="pt-PT"/>
        </w:rPr>
        <w:t xml:space="preserve"> folheto é explicado o significado do Tra</w:t>
      </w:r>
      <w:r>
        <w:rPr>
          <w:lang w:val="pt-PT"/>
        </w:rPr>
        <w:t>ta</w:t>
      </w:r>
      <w:r w:rsidRPr="003B2E0E">
        <w:rPr>
          <w:lang w:val="pt-PT"/>
        </w:rPr>
        <w:t>do de Lisboa para si, como cidad</w:t>
      </w:r>
      <w:r>
        <w:rPr>
          <w:lang w:val="pt-PT"/>
        </w:rPr>
        <w:t>ão.</w:t>
      </w:r>
    </w:p>
    <w:p w:rsidR="00941786" w:rsidRPr="00370249" w:rsidRDefault="00941786" w:rsidP="0007356B">
      <w:pPr>
        <w:jc w:val="both"/>
        <w:rPr>
          <w:rFonts w:ascii="Times New Roman Bold" w:hAnsi="Times New Roman Bold"/>
          <w:b/>
          <w:caps/>
          <w:sz w:val="36"/>
          <w:szCs w:val="36"/>
          <w:lang w:val="pt-PT"/>
        </w:rPr>
      </w:pPr>
      <w:r w:rsidRPr="003B2E0E">
        <w:rPr>
          <w:lang w:val="pt-PT"/>
        </w:rPr>
        <w:br w:type="page"/>
      </w:r>
      <w:r w:rsidRPr="00370249">
        <w:rPr>
          <w:rFonts w:ascii="Times New Roman Bold" w:hAnsi="Times New Roman Bold"/>
          <w:b/>
          <w:caps/>
          <w:sz w:val="36"/>
          <w:szCs w:val="36"/>
          <w:lang w:val="pt-PT"/>
        </w:rPr>
        <w:t>Uma União para o século XXI</w:t>
      </w:r>
    </w:p>
    <w:p w:rsidR="00941786" w:rsidRPr="003B2E0E" w:rsidRDefault="00941786" w:rsidP="0007356B">
      <w:pPr>
        <w:jc w:val="both"/>
        <w:rPr>
          <w:b/>
          <w:bCs/>
          <w:sz w:val="28"/>
          <w:szCs w:val="28"/>
          <w:lang w:val="pt-PT"/>
        </w:rPr>
      </w:pPr>
    </w:p>
    <w:p w:rsidR="00941786" w:rsidRPr="003B2E0E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  <w:r w:rsidRPr="003B2E0E">
        <w:rPr>
          <w:lang w:val="pt-PT"/>
        </w:rPr>
        <w:t>O Tra</w:t>
      </w:r>
      <w:r>
        <w:rPr>
          <w:lang w:val="pt-PT"/>
        </w:rPr>
        <w:t>ta</w:t>
      </w:r>
      <w:r w:rsidRPr="003B2E0E">
        <w:rPr>
          <w:lang w:val="pt-PT"/>
        </w:rPr>
        <w:t>do de Lisb</w:t>
      </w:r>
      <w:r>
        <w:rPr>
          <w:lang w:val="pt-PT"/>
        </w:rPr>
        <w:t>oa</w:t>
      </w:r>
      <w:r w:rsidRPr="003B2E0E">
        <w:rPr>
          <w:lang w:val="pt-PT"/>
        </w:rPr>
        <w:t xml:space="preserve"> foi assinado pelos 27 Estados</w:t>
      </w:r>
      <w:r w:rsidRPr="003B2E0E">
        <w:rPr>
          <w:lang w:val="pt-PT"/>
        </w:rPr>
        <w:noBreakHyphen/>
        <w:t xml:space="preserve">Membros da União Europeia em 13 de Dezembro de 2007.  </w:t>
      </w:r>
    </w:p>
    <w:p w:rsidR="00941786" w:rsidRPr="003B2E0E" w:rsidRDefault="00941786" w:rsidP="0007356B">
      <w:pPr>
        <w:jc w:val="both"/>
        <w:rPr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  <w:r w:rsidRPr="003B2E0E">
        <w:rPr>
          <w:lang w:val="pt-PT"/>
        </w:rPr>
        <w:t>Para que o Tratado entre em vigor, todos os países da UE o devem aprovar</w:t>
      </w:r>
      <w:r>
        <w:rPr>
          <w:lang w:val="pt-PT"/>
        </w:rPr>
        <w:t>,</w:t>
      </w:r>
      <w:r w:rsidRPr="003B2E0E">
        <w:rPr>
          <w:lang w:val="pt-PT"/>
        </w:rPr>
        <w:t xml:space="preserve"> em conformidade com os seus procedimentos nacionais.    </w:t>
      </w:r>
    </w:p>
    <w:p w:rsidR="00941786" w:rsidRPr="003B2E0E" w:rsidRDefault="00941786" w:rsidP="0007356B">
      <w:pPr>
        <w:jc w:val="both"/>
        <w:rPr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</w:p>
    <w:p w:rsidR="00941786" w:rsidRPr="00370249" w:rsidRDefault="00941786" w:rsidP="0007356B">
      <w:pPr>
        <w:jc w:val="both"/>
        <w:outlineLvl w:val="0"/>
        <w:rPr>
          <w:b/>
          <w:bCs/>
          <w:iCs/>
          <w:sz w:val="28"/>
          <w:szCs w:val="28"/>
          <w:lang w:val="pt-PT"/>
        </w:rPr>
      </w:pPr>
      <w:r w:rsidRPr="00370249">
        <w:rPr>
          <w:b/>
          <w:bCs/>
          <w:iCs/>
          <w:sz w:val="28"/>
          <w:szCs w:val="28"/>
          <w:lang w:val="pt-PT"/>
        </w:rPr>
        <w:t>Para que é necessário um novo tratado?</w:t>
      </w:r>
    </w:p>
    <w:p w:rsidR="00941786" w:rsidRPr="003B2E0E" w:rsidRDefault="00941786" w:rsidP="0007356B">
      <w:pPr>
        <w:jc w:val="both"/>
        <w:rPr>
          <w:b/>
          <w:bCs/>
          <w:i/>
          <w:iCs/>
          <w:lang w:val="pt-PT"/>
        </w:rPr>
      </w:pPr>
    </w:p>
    <w:p w:rsidR="00941786" w:rsidRPr="003B2E0E" w:rsidRDefault="00941786" w:rsidP="0007356B">
      <w:pPr>
        <w:jc w:val="both"/>
        <w:rPr>
          <w:lang w:val="pt-PT"/>
        </w:rPr>
      </w:pPr>
      <w:r w:rsidRPr="003B2E0E">
        <w:rPr>
          <w:lang w:val="pt-PT"/>
        </w:rPr>
        <w:t>A UE evoluiu. O número de Estados</w:t>
      </w:r>
      <w:r w:rsidRPr="003B2E0E">
        <w:rPr>
          <w:lang w:val="pt-PT"/>
        </w:rPr>
        <w:noBreakHyphen/>
        <w:t xml:space="preserve">Membros quadruplicou – só nos últimos cinco anos aumentou quase para o dobro. </w:t>
      </w:r>
    </w:p>
    <w:p w:rsidR="00941786" w:rsidRPr="00EB3D77" w:rsidRDefault="00941786" w:rsidP="0007356B">
      <w:pPr>
        <w:jc w:val="both"/>
        <w:rPr>
          <w:lang w:val="pt-PT"/>
        </w:rPr>
      </w:pPr>
    </w:p>
    <w:p w:rsidR="00941786" w:rsidRPr="00EB3D77" w:rsidRDefault="00941786" w:rsidP="0007356B">
      <w:pPr>
        <w:jc w:val="both"/>
        <w:rPr>
          <w:lang w:val="pt-PT"/>
        </w:rPr>
      </w:pPr>
      <w:r w:rsidRPr="00EB3D77">
        <w:rPr>
          <w:lang w:val="pt-PT"/>
        </w:rPr>
        <w:t>O mundo está também a mudar rapidamente. A Europa confronta</w:t>
      </w:r>
      <w:r w:rsidRPr="00EB3D77">
        <w:rPr>
          <w:lang w:val="pt-PT"/>
        </w:rPr>
        <w:noBreakHyphen/>
        <w:t xml:space="preserve">se no século XXI com grandes desafios, tais como a crise económica, </w:t>
      </w:r>
      <w:r>
        <w:rPr>
          <w:lang w:val="pt-PT"/>
        </w:rPr>
        <w:t xml:space="preserve">as alterações climáticas, </w:t>
      </w:r>
      <w:r w:rsidRPr="00EB3D77">
        <w:rPr>
          <w:lang w:val="pt-PT"/>
        </w:rPr>
        <w:t>o desenvolvimento sustentável, a segurança energética e a luta contra a criminalidade transfronteiriça internacional.</w:t>
      </w:r>
    </w:p>
    <w:p w:rsidR="00941786" w:rsidRPr="00EB3D77" w:rsidRDefault="00941786" w:rsidP="0007356B">
      <w:pPr>
        <w:jc w:val="both"/>
        <w:rPr>
          <w:lang w:val="pt-PT"/>
        </w:rPr>
      </w:pPr>
    </w:p>
    <w:p w:rsidR="00941786" w:rsidRPr="00EB3D77" w:rsidRDefault="00941786" w:rsidP="0007356B">
      <w:pPr>
        <w:jc w:val="both"/>
        <w:rPr>
          <w:lang w:val="pt-PT"/>
        </w:rPr>
      </w:pPr>
      <w:r w:rsidRPr="00EB3D77">
        <w:rPr>
          <w:lang w:val="pt-PT"/>
        </w:rPr>
        <w:t>Os Estados-</w:t>
      </w:r>
      <w:r>
        <w:rPr>
          <w:lang w:val="pt-PT"/>
        </w:rPr>
        <w:t>M</w:t>
      </w:r>
      <w:r w:rsidRPr="00EB3D77">
        <w:rPr>
          <w:lang w:val="pt-PT"/>
        </w:rPr>
        <w:t>embros que redigiram juntos o Tratado de Lisboa reconheceram que os tratados em vigor não dotavam a União Europeia dos instrumentos necessários para fazer face a estes desafios e dar resposta a esta evolução.</w:t>
      </w:r>
    </w:p>
    <w:p w:rsidR="00941786" w:rsidRPr="00EB3D77" w:rsidRDefault="00941786" w:rsidP="0007356B">
      <w:pPr>
        <w:jc w:val="both"/>
        <w:rPr>
          <w:lang w:val="pt-PT"/>
        </w:rPr>
      </w:pPr>
    </w:p>
    <w:p w:rsidR="00941786" w:rsidRPr="00EB3D77" w:rsidRDefault="00941786" w:rsidP="00370249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 xml:space="preserve">O Tratado de Lisboa altera e actualiza os tratados anteriores </w:t>
      </w:r>
      <w:r>
        <w:rPr>
          <w:bCs/>
          <w:iCs/>
          <w:lang w:val="pt-PT"/>
        </w:rPr>
        <w:t>da</w:t>
      </w:r>
      <w:r w:rsidRPr="00EB3D77">
        <w:rPr>
          <w:bCs/>
          <w:iCs/>
          <w:lang w:val="pt-PT"/>
        </w:rPr>
        <w:t xml:space="preserve"> UE.   </w:t>
      </w:r>
    </w:p>
    <w:p w:rsidR="00941786" w:rsidRPr="00EB3D77" w:rsidRDefault="00941786" w:rsidP="00370249">
      <w:pPr>
        <w:jc w:val="both"/>
        <w:rPr>
          <w:bCs/>
          <w:iCs/>
          <w:lang w:val="pt-PT"/>
        </w:rPr>
      </w:pPr>
    </w:p>
    <w:p w:rsidR="00941786" w:rsidRPr="00EB3D77" w:rsidRDefault="00941786" w:rsidP="00370249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>Tem em conta o facto de que a EU cresceu dos seis Estados</w:t>
      </w:r>
      <w:r w:rsidRPr="00EB3D77">
        <w:rPr>
          <w:bCs/>
          <w:iCs/>
          <w:lang w:val="pt-PT"/>
        </w:rPr>
        <w:noBreakHyphen/>
        <w:t>Membros fundadores para os 27 actuais, bem com</w:t>
      </w:r>
      <w:r>
        <w:rPr>
          <w:bCs/>
          <w:iCs/>
          <w:lang w:val="pt-PT"/>
        </w:rPr>
        <w:t xml:space="preserve">o </w:t>
      </w:r>
      <w:r w:rsidRPr="00EB3D77">
        <w:rPr>
          <w:bCs/>
          <w:iCs/>
          <w:lang w:val="pt-PT"/>
        </w:rPr>
        <w:t xml:space="preserve">toda a evolução verificada nos últimos cinquenta anos.  </w:t>
      </w:r>
    </w:p>
    <w:p w:rsidR="00941786" w:rsidRPr="00EB3D77" w:rsidRDefault="00941786" w:rsidP="0007356B">
      <w:pPr>
        <w:jc w:val="both"/>
        <w:rPr>
          <w:lang w:val="pt-PT"/>
        </w:rPr>
      </w:pPr>
    </w:p>
    <w:p w:rsidR="00941786" w:rsidRPr="001C1D78" w:rsidRDefault="00941786" w:rsidP="0037024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B3D77">
        <w:rPr>
          <w:lang w:val="pt-PT"/>
        </w:rPr>
        <w:t>O Tra</w:t>
      </w:r>
      <w:r>
        <w:rPr>
          <w:lang w:val="pt-PT"/>
        </w:rPr>
        <w:t>ta</w:t>
      </w:r>
      <w:r w:rsidRPr="00EB3D77">
        <w:rPr>
          <w:lang w:val="pt-PT"/>
        </w:rPr>
        <w:t>do, caso seja aprovado pelos 27 países da UE, melhorará os métodos de funcionamento da União, a fim de garantir que no século XXI esta desempenh</w:t>
      </w:r>
      <w:r>
        <w:rPr>
          <w:lang w:val="pt-PT"/>
        </w:rPr>
        <w:t>e</w:t>
      </w:r>
      <w:r w:rsidRPr="00EB3D77">
        <w:rPr>
          <w:lang w:val="pt-PT"/>
        </w:rPr>
        <w:t xml:space="preserve"> as suas funções o mais eficiente e eficazmente possível.</w:t>
      </w:r>
      <w:r w:rsidRPr="001C1D78">
        <w:t xml:space="preserve">  </w:t>
      </w:r>
    </w:p>
    <w:p w:rsidR="00941786" w:rsidRPr="001C1D78" w:rsidRDefault="00941786" w:rsidP="0007356B">
      <w:pPr>
        <w:jc w:val="both"/>
      </w:pPr>
    </w:p>
    <w:p w:rsidR="00941786" w:rsidRPr="00EB3D77" w:rsidRDefault="00941786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>O Tra</w:t>
      </w:r>
      <w:r>
        <w:rPr>
          <w:bCs/>
          <w:iCs/>
          <w:lang w:val="pt-PT"/>
        </w:rPr>
        <w:t>ta</w:t>
      </w:r>
      <w:r w:rsidRPr="00EB3D77">
        <w:rPr>
          <w:bCs/>
          <w:iCs/>
          <w:lang w:val="pt-PT"/>
        </w:rPr>
        <w:t xml:space="preserve">do permite que a UE defenda melhor os </w:t>
      </w:r>
      <w:r>
        <w:rPr>
          <w:bCs/>
          <w:iCs/>
          <w:lang w:val="pt-PT"/>
        </w:rPr>
        <w:t xml:space="preserve">seus </w:t>
      </w:r>
      <w:r w:rsidRPr="00EB3D77">
        <w:rPr>
          <w:bCs/>
          <w:iCs/>
          <w:lang w:val="pt-PT"/>
        </w:rPr>
        <w:t>interesses</w:t>
      </w:r>
      <w:r>
        <w:rPr>
          <w:bCs/>
          <w:iCs/>
          <w:lang w:val="pt-PT"/>
        </w:rPr>
        <w:t xml:space="preserve">, como cidadão, </w:t>
      </w:r>
      <w:r w:rsidRPr="00EB3D77">
        <w:rPr>
          <w:bCs/>
          <w:iCs/>
          <w:lang w:val="pt-PT"/>
        </w:rPr>
        <w:t xml:space="preserve">e </w:t>
      </w:r>
      <w:r>
        <w:rPr>
          <w:bCs/>
          <w:iCs/>
          <w:lang w:val="pt-PT"/>
        </w:rPr>
        <w:t>dá</w:t>
      </w:r>
      <w:r>
        <w:rPr>
          <w:bCs/>
          <w:iCs/>
          <w:lang w:val="pt-PT"/>
        </w:rPr>
        <w:noBreakHyphen/>
        <w:t xml:space="preserve">lhe </w:t>
      </w:r>
      <w:r w:rsidRPr="00EB3D77">
        <w:rPr>
          <w:bCs/>
          <w:iCs/>
          <w:lang w:val="pt-PT"/>
        </w:rPr>
        <w:t>uma palavra a dizer nas questões europeias, atrav</w:t>
      </w:r>
      <w:r>
        <w:rPr>
          <w:bCs/>
          <w:iCs/>
          <w:lang w:val="pt-PT"/>
        </w:rPr>
        <w:t>é</w:t>
      </w:r>
      <w:r w:rsidRPr="00EB3D77">
        <w:rPr>
          <w:bCs/>
          <w:iCs/>
          <w:lang w:val="pt-PT"/>
        </w:rPr>
        <w:t>s da nova Iniciati</w:t>
      </w:r>
      <w:r>
        <w:rPr>
          <w:bCs/>
          <w:iCs/>
          <w:lang w:val="pt-PT"/>
        </w:rPr>
        <w:t>va</w:t>
      </w:r>
      <w:r w:rsidRPr="00EB3D77">
        <w:rPr>
          <w:bCs/>
          <w:iCs/>
          <w:lang w:val="pt-PT"/>
        </w:rPr>
        <w:t xml:space="preserve"> dos Cidadãos.  </w:t>
      </w:r>
    </w:p>
    <w:p w:rsidR="00941786" w:rsidRPr="00EB3D77" w:rsidRDefault="00941786" w:rsidP="00370249">
      <w:pPr>
        <w:jc w:val="both"/>
        <w:rPr>
          <w:bCs/>
          <w:iCs/>
          <w:lang w:val="pt-PT"/>
        </w:rPr>
      </w:pPr>
    </w:p>
    <w:p w:rsidR="00941786" w:rsidRPr="002D53A7" w:rsidRDefault="00941786" w:rsidP="0037024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 xml:space="preserve">Protege os </w:t>
      </w:r>
      <w:r>
        <w:rPr>
          <w:bCs/>
          <w:iCs/>
          <w:lang w:val="pt-PT"/>
        </w:rPr>
        <w:t>seus d</w:t>
      </w:r>
      <w:r w:rsidRPr="002D53A7">
        <w:rPr>
          <w:bCs/>
          <w:iCs/>
          <w:lang w:val="pt-PT"/>
        </w:rPr>
        <w:t>ireitos</w:t>
      </w:r>
      <w:r>
        <w:rPr>
          <w:bCs/>
          <w:iCs/>
          <w:lang w:val="pt-PT"/>
        </w:rPr>
        <w:t xml:space="preserve"> de cidadão</w:t>
      </w:r>
      <w:r w:rsidRPr="002D53A7">
        <w:rPr>
          <w:bCs/>
          <w:iCs/>
          <w:lang w:val="pt-PT"/>
        </w:rPr>
        <w:t>, atrav</w:t>
      </w:r>
      <w:r>
        <w:rPr>
          <w:bCs/>
          <w:iCs/>
          <w:lang w:val="pt-PT"/>
        </w:rPr>
        <w:t>é</w:t>
      </w:r>
      <w:r w:rsidRPr="002D53A7">
        <w:rPr>
          <w:bCs/>
          <w:iCs/>
          <w:lang w:val="pt-PT"/>
        </w:rPr>
        <w:t>s da Carta do</w:t>
      </w:r>
      <w:r>
        <w:rPr>
          <w:bCs/>
          <w:iCs/>
          <w:lang w:val="pt-PT"/>
        </w:rPr>
        <w:t>s</w:t>
      </w:r>
      <w:r w:rsidRPr="002D53A7">
        <w:rPr>
          <w:bCs/>
          <w:iCs/>
          <w:lang w:val="pt-PT"/>
        </w:rPr>
        <w:t xml:space="preserve"> Direitos Fundamentais.  </w:t>
      </w:r>
    </w:p>
    <w:p w:rsidR="00941786" w:rsidRPr="002D53A7" w:rsidRDefault="00941786" w:rsidP="00370249">
      <w:pPr>
        <w:jc w:val="both"/>
        <w:rPr>
          <w:bCs/>
          <w:iCs/>
          <w:lang w:val="pt-PT"/>
        </w:rPr>
      </w:pPr>
    </w:p>
    <w:p w:rsidR="00941786" w:rsidRPr="002D53A7" w:rsidRDefault="00941786" w:rsidP="0037024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Cs/>
          <w:lang w:val="pt-PT"/>
        </w:rPr>
      </w:pPr>
      <w:r>
        <w:rPr>
          <w:bCs/>
          <w:iCs/>
          <w:lang w:val="pt-PT"/>
        </w:rPr>
        <w:t>Reforça o papel do Parlamento Europeu e confere novos poderes aos parlamentos nacionais.</w:t>
      </w:r>
      <w:r w:rsidRPr="002D53A7">
        <w:rPr>
          <w:bCs/>
          <w:iCs/>
          <w:lang w:val="pt-PT"/>
        </w:rPr>
        <w:t xml:space="preserve">  </w:t>
      </w:r>
    </w:p>
    <w:p w:rsidR="00941786" w:rsidRPr="002D53A7" w:rsidRDefault="00941786" w:rsidP="00370249">
      <w:pPr>
        <w:pStyle w:val="ListParagraph1"/>
        <w:ind w:left="0"/>
        <w:jc w:val="both"/>
        <w:rPr>
          <w:bCs/>
          <w:iCs/>
          <w:sz w:val="24"/>
          <w:szCs w:val="24"/>
          <w:lang w:val="pt-PT"/>
        </w:rPr>
      </w:pPr>
    </w:p>
    <w:p w:rsidR="00941786" w:rsidRPr="002D53A7" w:rsidRDefault="00941786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Torna mais eficiente o pro</w:t>
      </w:r>
      <w:r>
        <w:rPr>
          <w:bCs/>
          <w:iCs/>
          <w:lang w:val="pt-PT"/>
        </w:rPr>
        <w:t>ce</w:t>
      </w:r>
      <w:r w:rsidRPr="002D53A7">
        <w:rPr>
          <w:bCs/>
          <w:iCs/>
          <w:lang w:val="pt-PT"/>
        </w:rPr>
        <w:t>sso de decisão a n</w:t>
      </w:r>
      <w:r>
        <w:rPr>
          <w:bCs/>
          <w:iCs/>
          <w:lang w:val="pt-PT"/>
        </w:rPr>
        <w:t>ível europeu.</w:t>
      </w:r>
    </w:p>
    <w:p w:rsidR="00941786" w:rsidRPr="002D53A7" w:rsidRDefault="00941786" w:rsidP="00370249">
      <w:pPr>
        <w:jc w:val="both"/>
        <w:rPr>
          <w:bCs/>
          <w:iCs/>
          <w:lang w:val="pt-PT"/>
        </w:rPr>
      </w:pPr>
    </w:p>
    <w:p w:rsidR="00941786" w:rsidRPr="002D53A7" w:rsidRDefault="00941786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Permi</w:t>
      </w:r>
      <w:r>
        <w:rPr>
          <w:bCs/>
          <w:iCs/>
          <w:lang w:val="pt-PT"/>
        </w:rPr>
        <w:t>te</w:t>
      </w:r>
      <w:r w:rsidRPr="002D53A7">
        <w:rPr>
          <w:bCs/>
          <w:iCs/>
          <w:lang w:val="pt-PT"/>
        </w:rPr>
        <w:t xml:space="preserve"> q</w:t>
      </w:r>
      <w:r>
        <w:rPr>
          <w:bCs/>
          <w:iCs/>
          <w:lang w:val="pt-PT"/>
        </w:rPr>
        <w:t>ue</w:t>
      </w:r>
      <w:r w:rsidRPr="002D53A7">
        <w:rPr>
          <w:bCs/>
          <w:iCs/>
          <w:lang w:val="pt-PT"/>
        </w:rPr>
        <w:t xml:space="preserve"> a UE fale a uma só voz no mundo. </w:t>
      </w:r>
    </w:p>
    <w:p w:rsidR="00941786" w:rsidRPr="002D53A7" w:rsidRDefault="00941786" w:rsidP="00370249">
      <w:pPr>
        <w:pStyle w:val="ListParagraph1"/>
        <w:ind w:left="0"/>
        <w:jc w:val="both"/>
        <w:rPr>
          <w:bCs/>
          <w:iCs/>
          <w:sz w:val="24"/>
          <w:szCs w:val="24"/>
          <w:lang w:val="pt-PT"/>
        </w:rPr>
      </w:pPr>
    </w:p>
    <w:p w:rsidR="00941786" w:rsidRPr="002D53A7" w:rsidRDefault="00941786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Introduz novas medidas destinadas a resolver problemas que afectam a nossa qualidade de vida, tais como as alterações climáticas, a criminalidade transfronteiriça e o a</w:t>
      </w:r>
      <w:r>
        <w:rPr>
          <w:bCs/>
          <w:iCs/>
          <w:lang w:val="pt-PT"/>
        </w:rPr>
        <w:t>provisiona</w:t>
      </w:r>
      <w:r w:rsidRPr="002D53A7">
        <w:rPr>
          <w:bCs/>
          <w:iCs/>
          <w:lang w:val="pt-PT"/>
        </w:rPr>
        <w:t>mento energ</w:t>
      </w:r>
      <w:r>
        <w:rPr>
          <w:bCs/>
          <w:iCs/>
          <w:lang w:val="pt-PT"/>
        </w:rPr>
        <w:t>é</w:t>
      </w:r>
      <w:r w:rsidRPr="002D53A7">
        <w:rPr>
          <w:bCs/>
          <w:iCs/>
          <w:lang w:val="pt-PT"/>
        </w:rPr>
        <w:t>tico.</w:t>
      </w:r>
    </w:p>
    <w:p w:rsidR="00941786" w:rsidRPr="002D53A7" w:rsidRDefault="00941786" w:rsidP="00370249">
      <w:pPr>
        <w:pStyle w:val="ListParagraph1"/>
        <w:ind w:left="0"/>
        <w:jc w:val="both"/>
        <w:rPr>
          <w:bCs/>
          <w:iCs/>
          <w:sz w:val="24"/>
          <w:szCs w:val="24"/>
          <w:lang w:val="pt-PT"/>
        </w:rPr>
      </w:pPr>
    </w:p>
    <w:p w:rsidR="00941786" w:rsidRPr="002D53A7" w:rsidRDefault="00941786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>
        <w:rPr>
          <w:bCs/>
          <w:iCs/>
          <w:lang w:val="pt-PT"/>
        </w:rPr>
        <w:t xml:space="preserve">Por </w:t>
      </w:r>
      <w:r w:rsidRPr="002D53A7">
        <w:rPr>
          <w:bCs/>
          <w:iCs/>
          <w:lang w:val="pt-PT"/>
        </w:rPr>
        <w:t>outro lado, protege os direitos de todos os Estados</w:t>
      </w:r>
      <w:r w:rsidRPr="002D53A7">
        <w:rPr>
          <w:bCs/>
          <w:iCs/>
          <w:lang w:val="pt-PT"/>
        </w:rPr>
        <w:noBreakHyphen/>
        <w:t xml:space="preserve">Membros, nomeadamente em domínios sensíveis como a fiscalidade e a defesa.  </w:t>
      </w:r>
    </w:p>
    <w:p w:rsidR="00941786" w:rsidRPr="002D53A7" w:rsidRDefault="00941786" w:rsidP="00370249">
      <w:pPr>
        <w:pStyle w:val="ListParagraph1"/>
        <w:ind w:left="0"/>
        <w:jc w:val="both"/>
        <w:rPr>
          <w:b/>
          <w:bCs/>
          <w:i/>
          <w:iCs/>
          <w:sz w:val="24"/>
          <w:szCs w:val="24"/>
          <w:lang w:val="pt-PT"/>
        </w:rPr>
      </w:pPr>
    </w:p>
    <w:p w:rsidR="00941786" w:rsidRPr="002D53A7" w:rsidRDefault="00941786" w:rsidP="0007356B">
      <w:pPr>
        <w:jc w:val="both"/>
        <w:rPr>
          <w:b/>
          <w:bCs/>
          <w:i/>
          <w:iCs/>
          <w:lang w:val="pt-PT"/>
        </w:rPr>
      </w:pPr>
      <w:r w:rsidRPr="002D53A7">
        <w:rPr>
          <w:b/>
          <w:bCs/>
          <w:i/>
          <w:iCs/>
          <w:lang w:val="pt-PT"/>
        </w:rPr>
        <w:t xml:space="preserve"> </w:t>
      </w:r>
    </w:p>
    <w:p w:rsidR="00941786" w:rsidRPr="00370249" w:rsidRDefault="00941786" w:rsidP="0007356B">
      <w:pPr>
        <w:jc w:val="both"/>
        <w:outlineLvl w:val="0"/>
        <w:rPr>
          <w:b/>
          <w:bCs/>
          <w:iCs/>
          <w:sz w:val="28"/>
          <w:szCs w:val="28"/>
          <w:lang w:val="pt-PT"/>
        </w:rPr>
      </w:pPr>
      <w:r w:rsidRPr="00370249">
        <w:rPr>
          <w:b/>
          <w:bCs/>
          <w:iCs/>
          <w:sz w:val="28"/>
          <w:szCs w:val="28"/>
          <w:lang w:val="pt-PT"/>
        </w:rPr>
        <w:t>Objectivos e valores da UE</w:t>
      </w:r>
    </w:p>
    <w:p w:rsidR="00941786" w:rsidRPr="002D53A7" w:rsidRDefault="00941786" w:rsidP="0007356B">
      <w:pPr>
        <w:jc w:val="both"/>
        <w:rPr>
          <w:lang w:val="pt-PT"/>
        </w:rPr>
      </w:pPr>
    </w:p>
    <w:p w:rsidR="00941786" w:rsidRPr="002D53A7" w:rsidRDefault="00941786" w:rsidP="0007356B">
      <w:pPr>
        <w:jc w:val="both"/>
        <w:rPr>
          <w:bCs/>
          <w:lang w:val="pt-PT"/>
        </w:rPr>
      </w:pPr>
      <w:r w:rsidRPr="002D53A7">
        <w:rPr>
          <w:bCs/>
          <w:lang w:val="pt-PT"/>
        </w:rPr>
        <w:t xml:space="preserve">O Tratado de Lisboa define claramente os objectivos e valores da União Europeu: paz, democracia, respeito pelos direitos humanos, justiça, igualdade, Estado de direito e sustentabilidade. </w:t>
      </w:r>
    </w:p>
    <w:p w:rsidR="00941786" w:rsidRPr="002D53A7" w:rsidRDefault="00941786" w:rsidP="0007356B">
      <w:pPr>
        <w:jc w:val="both"/>
        <w:rPr>
          <w:lang w:val="pt-PT"/>
        </w:rPr>
      </w:pPr>
    </w:p>
    <w:p w:rsidR="00941786" w:rsidRPr="002D53A7" w:rsidRDefault="00941786" w:rsidP="0007356B">
      <w:pPr>
        <w:jc w:val="both"/>
        <w:outlineLvl w:val="0"/>
        <w:rPr>
          <w:bCs/>
          <w:lang w:val="pt-PT"/>
        </w:rPr>
      </w:pPr>
      <w:r w:rsidRPr="002D53A7">
        <w:rPr>
          <w:bCs/>
          <w:lang w:val="pt-PT"/>
        </w:rPr>
        <w:t>A União Europeia compromete</w:t>
      </w:r>
      <w:r w:rsidRPr="002D53A7">
        <w:rPr>
          <w:bCs/>
          <w:lang w:val="pt-PT"/>
        </w:rPr>
        <w:noBreakHyphen/>
        <w:t>se nos te</w:t>
      </w:r>
      <w:r>
        <w:rPr>
          <w:bCs/>
          <w:lang w:val="pt-PT"/>
        </w:rPr>
        <w:t>r</w:t>
      </w:r>
      <w:r w:rsidRPr="002D53A7">
        <w:rPr>
          <w:bCs/>
          <w:lang w:val="pt-PT"/>
        </w:rPr>
        <w:t xml:space="preserve">mos do Tratado </w:t>
      </w:r>
      <w:r>
        <w:rPr>
          <w:bCs/>
          <w:lang w:val="pt-PT"/>
        </w:rPr>
        <w:t>a:</w:t>
      </w:r>
    </w:p>
    <w:p w:rsidR="00941786" w:rsidRPr="002D53A7" w:rsidRDefault="00941786" w:rsidP="0007356B">
      <w:pPr>
        <w:jc w:val="both"/>
        <w:rPr>
          <w:lang w:val="pt-PT"/>
        </w:rPr>
      </w:pPr>
      <w:r w:rsidRPr="002D53A7">
        <w:rPr>
          <w:lang w:val="pt-PT"/>
        </w:rPr>
        <w:t xml:space="preserve"> </w:t>
      </w:r>
    </w:p>
    <w:p w:rsidR="00941786" w:rsidRPr="002A6F99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>
        <w:rPr>
          <w:lang w:val="pt-PT"/>
        </w:rPr>
        <w:t>proporcionar</w:t>
      </w:r>
      <w:r w:rsidRPr="002A6F99">
        <w:rPr>
          <w:lang w:val="pt-PT"/>
        </w:rPr>
        <w:t xml:space="preserve"> à população um espaço de liberdade, segurança e justi</w:t>
      </w:r>
      <w:r>
        <w:rPr>
          <w:lang w:val="pt-PT"/>
        </w:rPr>
        <w:t>ça</w:t>
      </w:r>
      <w:r w:rsidRPr="002A6F99">
        <w:rPr>
          <w:lang w:val="pt-PT"/>
        </w:rPr>
        <w:t xml:space="preserve">, </w:t>
      </w:r>
      <w:r>
        <w:rPr>
          <w:lang w:val="pt-PT"/>
        </w:rPr>
        <w:t xml:space="preserve">sem fronteiras internas; </w:t>
      </w:r>
    </w:p>
    <w:p w:rsidR="00941786" w:rsidRPr="002A6F99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>
        <w:rPr>
          <w:lang w:val="pt-PT"/>
        </w:rPr>
        <w:t>t</w:t>
      </w:r>
      <w:r w:rsidRPr="00221341">
        <w:rPr>
          <w:lang w:val="pt-PT"/>
        </w:rPr>
        <w:t>raba</w:t>
      </w:r>
      <w:r>
        <w:rPr>
          <w:lang w:val="pt-PT"/>
        </w:rPr>
        <w:t>l</w:t>
      </w:r>
      <w:r w:rsidRPr="00221341">
        <w:rPr>
          <w:lang w:val="pt-PT"/>
        </w:rPr>
        <w:t>har a favor d</w:t>
      </w:r>
      <w:r>
        <w:rPr>
          <w:lang w:val="pt-PT"/>
        </w:rPr>
        <w:t>e um</w:t>
      </w:r>
      <w:r w:rsidRPr="00221341">
        <w:rPr>
          <w:lang w:val="pt-PT"/>
        </w:rPr>
        <w:t xml:space="preserve"> desenvolviment</w:t>
      </w:r>
      <w:r>
        <w:rPr>
          <w:lang w:val="pt-PT"/>
        </w:rPr>
        <w:t>o</w:t>
      </w:r>
      <w:r w:rsidRPr="00221341">
        <w:rPr>
          <w:lang w:val="pt-PT"/>
        </w:rPr>
        <w:t xml:space="preserve"> sustentável da Europa, baseado num crescimento económico equilibrado e na estabilidade dos preços, numa economia social de </w:t>
      </w:r>
      <w:r>
        <w:rPr>
          <w:lang w:val="pt-PT"/>
        </w:rPr>
        <w:t>m</w:t>
      </w:r>
      <w:r w:rsidRPr="00221341">
        <w:rPr>
          <w:lang w:val="pt-PT"/>
        </w:rPr>
        <w:t>ercado altamen</w:t>
      </w:r>
      <w:r>
        <w:rPr>
          <w:lang w:val="pt-PT"/>
        </w:rPr>
        <w:t>te</w:t>
      </w:r>
      <w:r w:rsidRPr="00221341">
        <w:rPr>
          <w:lang w:val="pt-PT"/>
        </w:rPr>
        <w:t xml:space="preserve"> com</w:t>
      </w:r>
      <w:r>
        <w:rPr>
          <w:lang w:val="pt-PT"/>
        </w:rPr>
        <w:t>pe</w:t>
      </w:r>
      <w:r w:rsidRPr="00221341">
        <w:rPr>
          <w:lang w:val="pt-PT"/>
        </w:rPr>
        <w:t xml:space="preserve">titiva, </w:t>
      </w:r>
      <w:r>
        <w:rPr>
          <w:lang w:val="pt-PT"/>
        </w:rPr>
        <w:t>que promova o pleno emprego e o progresso social, juntamente com um elevado nível de protecção do ambiente;</w:t>
      </w:r>
    </w:p>
    <w:p w:rsidR="00941786" w:rsidRPr="00221341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221341">
        <w:rPr>
          <w:lang w:val="pt-PT"/>
        </w:rPr>
        <w:t>combater a exclusão e a discriminação social e promover a justi</w:t>
      </w:r>
      <w:r>
        <w:rPr>
          <w:lang w:val="pt-PT"/>
        </w:rPr>
        <w:t>ça</w:t>
      </w:r>
      <w:r w:rsidRPr="00221341">
        <w:rPr>
          <w:lang w:val="pt-PT"/>
        </w:rPr>
        <w:t xml:space="preserve"> e a protecç</w:t>
      </w:r>
      <w:r>
        <w:rPr>
          <w:lang w:val="pt-PT"/>
        </w:rPr>
        <w:t>ão social;</w:t>
      </w:r>
      <w:r w:rsidRPr="00221341">
        <w:rPr>
          <w:lang w:val="pt-PT"/>
        </w:rPr>
        <w:t xml:space="preserve"> </w:t>
      </w:r>
    </w:p>
    <w:p w:rsidR="00941786" w:rsidRPr="00221341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>
        <w:rPr>
          <w:lang w:val="pt-PT"/>
        </w:rPr>
        <w:t>p</w:t>
      </w:r>
      <w:r w:rsidRPr="00221341">
        <w:rPr>
          <w:lang w:val="pt-PT"/>
        </w:rPr>
        <w:t>romover a coesão económica, social e territor</w:t>
      </w:r>
      <w:r>
        <w:rPr>
          <w:lang w:val="pt-PT"/>
        </w:rPr>
        <w:t>ial</w:t>
      </w:r>
      <w:r w:rsidRPr="00221341">
        <w:rPr>
          <w:lang w:val="pt-PT"/>
        </w:rPr>
        <w:t xml:space="preserve"> e a solidariedade entre os Estados</w:t>
      </w:r>
      <w:r>
        <w:rPr>
          <w:lang w:val="pt-PT"/>
        </w:rPr>
        <w:noBreakHyphen/>
      </w:r>
      <w:r w:rsidRPr="00221341">
        <w:rPr>
          <w:lang w:val="pt-PT"/>
        </w:rPr>
        <w:t>Membros;</w:t>
      </w:r>
    </w:p>
    <w:p w:rsidR="00941786" w:rsidRPr="00221341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221341">
        <w:rPr>
          <w:lang w:val="pt-PT"/>
        </w:rPr>
        <w:t xml:space="preserve">manter o compromisso </w:t>
      </w:r>
      <w:r>
        <w:rPr>
          <w:lang w:val="pt-PT"/>
        </w:rPr>
        <w:t>d</w:t>
      </w:r>
      <w:r w:rsidRPr="00221341">
        <w:rPr>
          <w:lang w:val="pt-PT"/>
        </w:rPr>
        <w:t xml:space="preserve">a união económica e monetária, com o euro como moeda; </w:t>
      </w:r>
    </w:p>
    <w:p w:rsidR="00941786" w:rsidRPr="00221341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221341">
        <w:rPr>
          <w:lang w:val="pt-PT"/>
        </w:rPr>
        <w:t>defender e promover os valores da União Europeia no mundo em geral e contribuir pa</w:t>
      </w:r>
      <w:r>
        <w:rPr>
          <w:lang w:val="pt-PT"/>
        </w:rPr>
        <w:t>ra</w:t>
      </w:r>
      <w:r w:rsidRPr="00221341">
        <w:rPr>
          <w:lang w:val="pt-PT"/>
        </w:rPr>
        <w:t xml:space="preserve"> a paz, a segurança e o desenvolvimento sustentável na Terra, a solidariedade e o respeito entre os povos, o com</w:t>
      </w:r>
      <w:r>
        <w:rPr>
          <w:lang w:val="pt-PT"/>
        </w:rPr>
        <w:t>ércio</w:t>
      </w:r>
      <w:r w:rsidRPr="00221341">
        <w:rPr>
          <w:lang w:val="pt-PT"/>
        </w:rPr>
        <w:t xml:space="preserve"> livre e justo e a erradicaç</w:t>
      </w:r>
      <w:r>
        <w:rPr>
          <w:lang w:val="pt-PT"/>
        </w:rPr>
        <w:t>ão da pobreza;</w:t>
      </w:r>
      <w:r w:rsidRPr="00221341">
        <w:rPr>
          <w:lang w:val="pt-PT"/>
        </w:rPr>
        <w:t xml:space="preserve"> </w:t>
      </w:r>
    </w:p>
    <w:p w:rsidR="00941786" w:rsidRPr="00221341" w:rsidRDefault="00941786" w:rsidP="00370249">
      <w:pPr>
        <w:jc w:val="both"/>
        <w:rPr>
          <w:lang w:val="pt-PT"/>
        </w:rPr>
      </w:pPr>
    </w:p>
    <w:p w:rsidR="00941786" w:rsidRPr="00221341" w:rsidRDefault="00941786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221341">
        <w:rPr>
          <w:lang w:val="pt-PT"/>
        </w:rPr>
        <w:t xml:space="preserve">contribuir para a protecção dos direitos humanos, notadamente os direitos da criança, bem como para uma observância estrita e o desenvolvimento do direito internacional, incluindo o respeito pelos princípios da Carta das Nações Unidas.  </w:t>
      </w:r>
    </w:p>
    <w:p w:rsidR="00941786" w:rsidRPr="00221341" w:rsidRDefault="00941786" w:rsidP="0007356B">
      <w:pPr>
        <w:jc w:val="both"/>
        <w:rPr>
          <w:lang w:val="pt-PT"/>
        </w:rPr>
      </w:pPr>
    </w:p>
    <w:p w:rsidR="00941786" w:rsidRPr="00221341" w:rsidRDefault="00941786" w:rsidP="0007356B">
      <w:pPr>
        <w:jc w:val="both"/>
        <w:rPr>
          <w:bCs/>
          <w:lang w:val="pt-PT"/>
        </w:rPr>
      </w:pPr>
      <w:r w:rsidRPr="00221341">
        <w:rPr>
          <w:bCs/>
          <w:lang w:val="pt-PT"/>
        </w:rPr>
        <w:t xml:space="preserve">São estes os </w:t>
      </w:r>
      <w:r>
        <w:rPr>
          <w:bCs/>
          <w:lang w:val="pt-PT"/>
        </w:rPr>
        <w:t>grandes</w:t>
      </w:r>
      <w:r w:rsidRPr="00221341">
        <w:rPr>
          <w:bCs/>
          <w:lang w:val="pt-PT"/>
        </w:rPr>
        <w:t xml:space="preserve"> objectivos para a realizaçã</w:t>
      </w:r>
      <w:r>
        <w:rPr>
          <w:bCs/>
          <w:lang w:val="pt-PT"/>
        </w:rPr>
        <w:t>o dos quais o Tratado de Lisboa deve fornecer à UE os necessários instrumentos.</w:t>
      </w:r>
    </w:p>
    <w:p w:rsidR="00941786" w:rsidRPr="00221341" w:rsidRDefault="00941786" w:rsidP="0007356B">
      <w:pPr>
        <w:jc w:val="both"/>
        <w:rPr>
          <w:lang w:val="pt-PT"/>
        </w:rPr>
      </w:pPr>
    </w:p>
    <w:p w:rsidR="00941786" w:rsidRPr="00370249" w:rsidRDefault="00941786" w:rsidP="0007356B">
      <w:pPr>
        <w:jc w:val="both"/>
        <w:rPr>
          <w:rFonts w:ascii="Times New Roman Bold" w:hAnsi="Times New Roman Bold"/>
          <w:b/>
          <w:bCs/>
          <w:caps/>
          <w:sz w:val="36"/>
          <w:szCs w:val="28"/>
          <w:lang w:val="pt-PT"/>
        </w:rPr>
      </w:pPr>
      <w:r w:rsidRPr="00221341">
        <w:rPr>
          <w:lang w:val="pt-PT"/>
        </w:rPr>
        <w:br w:type="page"/>
      </w:r>
      <w:r w:rsidRPr="00370249">
        <w:rPr>
          <w:rFonts w:ascii="Times New Roman Bold" w:hAnsi="Times New Roman Bold"/>
          <w:b/>
          <w:bCs/>
          <w:caps/>
          <w:sz w:val="36"/>
          <w:szCs w:val="28"/>
          <w:lang w:val="pt-PT"/>
        </w:rPr>
        <w:t>Principais disposições do Tratado de Lisboa</w:t>
      </w:r>
    </w:p>
    <w:p w:rsidR="00941786" w:rsidRPr="002249F6" w:rsidRDefault="00941786" w:rsidP="0007356B">
      <w:pPr>
        <w:jc w:val="both"/>
        <w:rPr>
          <w:b/>
          <w:bCs/>
          <w:iCs/>
          <w:sz w:val="28"/>
          <w:szCs w:val="28"/>
          <w:lang w:val="pt-PT"/>
        </w:rPr>
      </w:pPr>
    </w:p>
    <w:p w:rsidR="00941786" w:rsidRPr="00DD7DF3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  <w:r w:rsidRPr="00DD7DF3">
        <w:rPr>
          <w:b/>
          <w:bCs/>
          <w:sz w:val="28"/>
          <w:szCs w:val="28"/>
          <w:lang w:val="pt-PT"/>
        </w:rPr>
        <w:t>Mais democracia, mais abertura</w:t>
      </w:r>
    </w:p>
    <w:p w:rsidR="00941786" w:rsidRPr="00DD7DF3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941786" w:rsidRPr="00DD7DF3" w:rsidRDefault="00941786" w:rsidP="0007356B">
      <w:pPr>
        <w:jc w:val="both"/>
        <w:outlineLvl w:val="0"/>
        <w:rPr>
          <w:b/>
          <w:bCs/>
          <w:lang w:val="pt-PT"/>
        </w:rPr>
      </w:pPr>
      <w:r w:rsidRPr="00DD7DF3">
        <w:rPr>
          <w:b/>
          <w:bCs/>
          <w:lang w:val="pt-PT"/>
        </w:rPr>
        <w:t>O Tratado</w:t>
      </w:r>
      <w:r>
        <w:rPr>
          <w:b/>
          <w:bCs/>
          <w:lang w:val="pt-PT"/>
        </w:rPr>
        <w:t xml:space="preserve"> </w:t>
      </w:r>
      <w:r w:rsidRPr="00DD7DF3">
        <w:rPr>
          <w:b/>
          <w:bCs/>
          <w:lang w:val="pt-PT"/>
        </w:rPr>
        <w:t>confere</w:t>
      </w:r>
      <w:r>
        <w:rPr>
          <w:b/>
          <w:bCs/>
          <w:lang w:val="pt-PT"/>
        </w:rPr>
        <w:t xml:space="preserve">-lhe a si, como cidadão, </w:t>
      </w:r>
      <w:r w:rsidRPr="00DD7DF3">
        <w:rPr>
          <w:b/>
          <w:bCs/>
          <w:lang w:val="pt-PT"/>
        </w:rPr>
        <w:t>mais capacidade de intervenção no processo de decisão.</w:t>
      </w:r>
    </w:p>
    <w:p w:rsidR="00941786" w:rsidRPr="00DD7DF3" w:rsidRDefault="00941786" w:rsidP="0007356B">
      <w:pPr>
        <w:jc w:val="both"/>
        <w:rPr>
          <w:lang w:val="pt-PT"/>
        </w:rPr>
      </w:pPr>
    </w:p>
    <w:p w:rsidR="00941786" w:rsidRPr="00DD7DF3" w:rsidRDefault="00941786" w:rsidP="0007356B">
      <w:pPr>
        <w:jc w:val="both"/>
        <w:rPr>
          <w:u w:val="single"/>
          <w:lang w:val="pt-PT"/>
        </w:rPr>
      </w:pPr>
      <w:r w:rsidRPr="00DD7DF3">
        <w:rPr>
          <w:lang w:val="pt-PT"/>
        </w:rPr>
        <w:t xml:space="preserve">Uma nova </w:t>
      </w:r>
      <w:r w:rsidRPr="00DD7DF3">
        <w:rPr>
          <w:b/>
          <w:bCs/>
          <w:lang w:val="pt-PT"/>
        </w:rPr>
        <w:t xml:space="preserve">Iniciativa dos Cidadãos </w:t>
      </w:r>
      <w:r w:rsidRPr="00DD7DF3">
        <w:rPr>
          <w:lang w:val="pt-PT"/>
        </w:rPr>
        <w:t xml:space="preserve">permite que um milhão de pessoas (numa população de 500 milhões </w:t>
      </w:r>
      <w:r>
        <w:rPr>
          <w:lang w:val="pt-PT"/>
        </w:rPr>
        <w:t xml:space="preserve">de </w:t>
      </w:r>
      <w:r w:rsidRPr="00DD7DF3">
        <w:rPr>
          <w:lang w:val="pt-PT"/>
        </w:rPr>
        <w:t>habitantes da UE) de diferentes Estados</w:t>
      </w:r>
      <w:r w:rsidRPr="00DD7DF3">
        <w:rPr>
          <w:lang w:val="pt-PT"/>
        </w:rPr>
        <w:noBreakHyphen/>
        <w:t>Membros possam dirigir à Comissão Europeia uma petição para que apresente novas propostas políticas.</w:t>
      </w:r>
    </w:p>
    <w:p w:rsidR="00941786" w:rsidRPr="00DD7DF3" w:rsidRDefault="00941786" w:rsidP="0007356B">
      <w:pPr>
        <w:jc w:val="both"/>
        <w:rPr>
          <w:u w:val="single"/>
          <w:lang w:val="pt-PT"/>
        </w:rPr>
      </w:pPr>
    </w:p>
    <w:p w:rsidR="00941786" w:rsidRPr="003360CA" w:rsidRDefault="00941786" w:rsidP="0007356B">
      <w:pPr>
        <w:jc w:val="both"/>
        <w:outlineLvl w:val="0"/>
        <w:rPr>
          <w:lang w:val="pt-PT"/>
        </w:rPr>
      </w:pPr>
      <w:r w:rsidRPr="003360CA">
        <w:rPr>
          <w:lang w:val="pt-PT"/>
        </w:rPr>
        <w:t>Est</w:t>
      </w:r>
      <w:r>
        <w:rPr>
          <w:lang w:val="pt-PT"/>
        </w:rPr>
        <w:t>a</w:t>
      </w:r>
      <w:r w:rsidRPr="003360CA">
        <w:rPr>
          <w:lang w:val="pt-PT"/>
        </w:rPr>
        <w:t xml:space="preserve"> disposição dá pela primeira vez a</w:t>
      </w:r>
      <w:r>
        <w:rPr>
          <w:lang w:val="pt-PT"/>
        </w:rPr>
        <w:t>os</w:t>
      </w:r>
      <w:r w:rsidRPr="003360CA">
        <w:rPr>
          <w:lang w:val="pt-PT"/>
        </w:rPr>
        <w:t xml:space="preserve"> cidadã</w:t>
      </w:r>
      <w:r>
        <w:rPr>
          <w:lang w:val="pt-PT"/>
        </w:rPr>
        <w:t>os</w:t>
      </w:r>
      <w:r w:rsidRPr="003360CA">
        <w:rPr>
          <w:lang w:val="pt-PT"/>
        </w:rPr>
        <w:t xml:space="preserve"> a possibilidade de partici</w:t>
      </w:r>
      <w:r>
        <w:rPr>
          <w:lang w:val="pt-PT"/>
        </w:rPr>
        <w:t>pa</w:t>
      </w:r>
      <w:r w:rsidRPr="003360CA">
        <w:rPr>
          <w:lang w:val="pt-PT"/>
        </w:rPr>
        <w:t>r</w:t>
      </w:r>
      <w:r>
        <w:rPr>
          <w:lang w:val="pt-PT"/>
        </w:rPr>
        <w:t>em</w:t>
      </w:r>
      <w:r w:rsidRPr="003360CA">
        <w:rPr>
          <w:lang w:val="pt-PT"/>
        </w:rPr>
        <w:t xml:space="preserve"> directamente </w:t>
      </w:r>
      <w:r>
        <w:rPr>
          <w:lang w:val="pt-PT"/>
        </w:rPr>
        <w:t>no processo de decisão legislativo da UE.</w:t>
      </w:r>
    </w:p>
    <w:p w:rsidR="00941786" w:rsidRPr="003360CA" w:rsidRDefault="00941786" w:rsidP="0007356B">
      <w:pPr>
        <w:jc w:val="both"/>
        <w:rPr>
          <w:lang w:val="pt-PT"/>
        </w:rPr>
      </w:pPr>
    </w:p>
    <w:p w:rsidR="00941786" w:rsidRPr="00165613" w:rsidRDefault="00941786" w:rsidP="0007356B">
      <w:pPr>
        <w:jc w:val="both"/>
        <w:rPr>
          <w:i/>
          <w:iCs/>
          <w:lang w:val="pt-PT"/>
        </w:rPr>
      </w:pPr>
      <w:r w:rsidRPr="00165613">
        <w:rPr>
          <w:lang w:val="pt-PT"/>
        </w:rPr>
        <w:t>Para melhorar a informação sob</w:t>
      </w:r>
      <w:r>
        <w:rPr>
          <w:lang w:val="pt-PT"/>
        </w:rPr>
        <w:t>re</w:t>
      </w:r>
      <w:r w:rsidRPr="00165613">
        <w:rPr>
          <w:lang w:val="pt-PT"/>
        </w:rPr>
        <w:t xml:space="preserve"> a for</w:t>
      </w:r>
      <w:r>
        <w:rPr>
          <w:lang w:val="pt-PT"/>
        </w:rPr>
        <w:t>ma</w:t>
      </w:r>
      <w:r w:rsidRPr="00165613">
        <w:rPr>
          <w:lang w:val="pt-PT"/>
        </w:rPr>
        <w:t xml:space="preserve"> como são tomadas </w:t>
      </w:r>
      <w:r>
        <w:rPr>
          <w:lang w:val="pt-PT"/>
        </w:rPr>
        <w:t xml:space="preserve">as </w:t>
      </w:r>
      <w:r w:rsidRPr="00165613">
        <w:rPr>
          <w:lang w:val="pt-PT"/>
        </w:rPr>
        <w:t>decisões na UE, as reuniões do Conselho de Ministros em q</w:t>
      </w:r>
      <w:r>
        <w:rPr>
          <w:lang w:val="pt-PT"/>
        </w:rPr>
        <w:t>ue</w:t>
      </w:r>
      <w:r w:rsidRPr="00165613">
        <w:rPr>
          <w:lang w:val="pt-PT"/>
        </w:rPr>
        <w:t xml:space="preserve"> sejam </w:t>
      </w:r>
      <w:r>
        <w:rPr>
          <w:lang w:val="pt-PT"/>
        </w:rPr>
        <w:t>analisado</w:t>
      </w:r>
      <w:r w:rsidRPr="00165613">
        <w:rPr>
          <w:lang w:val="pt-PT"/>
        </w:rPr>
        <w:t xml:space="preserve">s e votados </w:t>
      </w:r>
      <w:r>
        <w:rPr>
          <w:lang w:val="pt-PT"/>
        </w:rPr>
        <w:t>projectos legislativos passarão a ser públicas.</w:t>
      </w:r>
    </w:p>
    <w:p w:rsidR="00941786" w:rsidRPr="00165613" w:rsidRDefault="00941786" w:rsidP="0007356B">
      <w:pPr>
        <w:jc w:val="both"/>
        <w:rPr>
          <w:lang w:val="pt-PT"/>
        </w:rPr>
      </w:pPr>
    </w:p>
    <w:p w:rsidR="00941786" w:rsidRPr="00165613" w:rsidRDefault="00941786" w:rsidP="0007356B">
      <w:pPr>
        <w:jc w:val="both"/>
        <w:rPr>
          <w:lang w:val="pt-PT"/>
        </w:rPr>
      </w:pPr>
      <w:r w:rsidRPr="00165613">
        <w:rPr>
          <w:lang w:val="pt-PT"/>
        </w:rPr>
        <w:t xml:space="preserve">O Tratado aumentará o número de domínios em que o </w:t>
      </w:r>
      <w:r w:rsidRPr="00165613">
        <w:rPr>
          <w:b/>
          <w:bCs/>
          <w:lang w:val="pt-PT"/>
        </w:rPr>
        <w:t>Parlamento</w:t>
      </w:r>
      <w:r>
        <w:rPr>
          <w:b/>
          <w:bCs/>
          <w:lang w:val="pt-PT"/>
        </w:rPr>
        <w:t xml:space="preserve"> </w:t>
      </w:r>
      <w:r w:rsidRPr="00165613">
        <w:rPr>
          <w:b/>
          <w:bCs/>
          <w:lang w:val="pt-PT"/>
        </w:rPr>
        <w:t xml:space="preserve">Europeu </w:t>
      </w:r>
      <w:r w:rsidRPr="00165613">
        <w:rPr>
          <w:bCs/>
          <w:lang w:val="pt-PT"/>
        </w:rPr>
        <w:t>partil</w:t>
      </w:r>
      <w:r>
        <w:rPr>
          <w:bCs/>
          <w:lang w:val="pt-PT"/>
        </w:rPr>
        <w:t>ha</w:t>
      </w:r>
      <w:r w:rsidRPr="00165613">
        <w:rPr>
          <w:bCs/>
          <w:lang w:val="pt-PT"/>
        </w:rPr>
        <w:t xml:space="preserve"> o p</w:t>
      </w:r>
      <w:r>
        <w:rPr>
          <w:bCs/>
          <w:lang w:val="pt-PT"/>
        </w:rPr>
        <w:t>od</w:t>
      </w:r>
      <w:r w:rsidRPr="00165613">
        <w:rPr>
          <w:bCs/>
          <w:lang w:val="pt-PT"/>
        </w:rPr>
        <w:t>er de decisão com o</w:t>
      </w:r>
      <w:r>
        <w:rPr>
          <w:b/>
          <w:bCs/>
          <w:lang w:val="pt-PT"/>
        </w:rPr>
        <w:t xml:space="preserve"> </w:t>
      </w:r>
      <w:r w:rsidRPr="00165613">
        <w:rPr>
          <w:b/>
          <w:bCs/>
          <w:lang w:val="pt-PT"/>
        </w:rPr>
        <w:t>C</w:t>
      </w:r>
      <w:r>
        <w:rPr>
          <w:b/>
          <w:bCs/>
          <w:lang w:val="pt-PT"/>
        </w:rPr>
        <w:t>onselho de Ministros</w:t>
      </w:r>
      <w:r>
        <w:rPr>
          <w:bCs/>
          <w:lang w:val="pt-PT"/>
        </w:rPr>
        <w:t>, o que significa que os eurodeputados eleitos directamente pelos cidadãos terão muito mais influência no processo legislativo e no orçamento da UE.</w:t>
      </w:r>
    </w:p>
    <w:p w:rsidR="00941786" w:rsidRPr="00165613" w:rsidRDefault="00941786" w:rsidP="0007356B">
      <w:pPr>
        <w:jc w:val="both"/>
        <w:rPr>
          <w:lang w:val="pt-PT"/>
        </w:rPr>
      </w:pPr>
    </w:p>
    <w:p w:rsidR="00941786" w:rsidRPr="00F7469E" w:rsidRDefault="00941786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Nos </w:t>
      </w:r>
      <w:r>
        <w:rPr>
          <w:lang w:val="pt-PT"/>
        </w:rPr>
        <w:t>respectivos</w:t>
      </w:r>
      <w:r w:rsidRPr="00F7469E">
        <w:rPr>
          <w:lang w:val="pt-PT"/>
        </w:rPr>
        <w:t xml:space="preserve"> países, os </w:t>
      </w:r>
      <w:r w:rsidRPr="00F7469E">
        <w:rPr>
          <w:b/>
          <w:lang w:val="pt-PT"/>
        </w:rPr>
        <w:t>parlamento</w:t>
      </w:r>
      <w:r>
        <w:rPr>
          <w:b/>
          <w:lang w:val="pt-PT"/>
        </w:rPr>
        <w:t>s</w:t>
      </w:r>
      <w:r w:rsidRPr="00F7469E">
        <w:rPr>
          <w:b/>
          <w:lang w:val="pt-PT"/>
        </w:rPr>
        <w:t xml:space="preserve"> nacionais </w:t>
      </w:r>
      <w:r w:rsidRPr="00F7469E">
        <w:rPr>
          <w:lang w:val="pt-PT"/>
        </w:rPr>
        <w:t>terão mais oportunidades de participar directamente no processo de de</w:t>
      </w:r>
      <w:r>
        <w:rPr>
          <w:lang w:val="pt-PT"/>
        </w:rPr>
        <w:t>c</w:t>
      </w:r>
      <w:r w:rsidRPr="00F7469E">
        <w:rPr>
          <w:lang w:val="pt-PT"/>
        </w:rPr>
        <w:t xml:space="preserve">isão da UE.  </w:t>
      </w:r>
    </w:p>
    <w:p w:rsidR="00941786" w:rsidRPr="00F7469E" w:rsidRDefault="00941786" w:rsidP="0007356B">
      <w:pPr>
        <w:jc w:val="both"/>
        <w:rPr>
          <w:lang w:val="pt-PT"/>
        </w:rPr>
      </w:pPr>
    </w:p>
    <w:p w:rsidR="00941786" w:rsidRPr="00F7469E" w:rsidRDefault="00941786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Um novo sistema de alerta precoce dá aos parlamentos nacionais o direito de </w:t>
      </w:r>
      <w:r>
        <w:rPr>
          <w:lang w:val="pt-PT"/>
        </w:rPr>
        <w:t>formularem pareceres sobre</w:t>
      </w:r>
      <w:r w:rsidRPr="00F7469E">
        <w:rPr>
          <w:lang w:val="pt-PT"/>
        </w:rPr>
        <w:t xml:space="preserve"> os project</w:t>
      </w:r>
      <w:r>
        <w:rPr>
          <w:lang w:val="pt-PT"/>
        </w:rPr>
        <w:t>os</w:t>
      </w:r>
      <w:r w:rsidRPr="00F7469E">
        <w:rPr>
          <w:lang w:val="pt-PT"/>
        </w:rPr>
        <w:t xml:space="preserve"> legislativos e de verificarem se a UE n</w:t>
      </w:r>
      <w:r>
        <w:rPr>
          <w:lang w:val="pt-PT"/>
        </w:rPr>
        <w:t>ão está a ultrapassar os limites das suas competências, interferindo em questões que seriam tratadas mais</w:t>
      </w:r>
      <w:r w:rsidRPr="00F7469E">
        <w:rPr>
          <w:lang w:val="pt-PT"/>
        </w:rPr>
        <w:t xml:space="preserve"> </w:t>
      </w:r>
      <w:r>
        <w:rPr>
          <w:lang w:val="pt-PT"/>
        </w:rPr>
        <w:t>eficazmente a nível nacional ou local.</w:t>
      </w:r>
    </w:p>
    <w:p w:rsidR="00941786" w:rsidRPr="00F7469E" w:rsidRDefault="00941786" w:rsidP="0007356B">
      <w:pPr>
        <w:jc w:val="both"/>
        <w:outlineLvl w:val="0"/>
        <w:rPr>
          <w:sz w:val="28"/>
          <w:szCs w:val="28"/>
          <w:lang w:val="pt-PT"/>
        </w:rPr>
      </w:pPr>
    </w:p>
    <w:p w:rsidR="00941786" w:rsidRPr="00F7469E" w:rsidRDefault="00941786" w:rsidP="0007356B">
      <w:pPr>
        <w:jc w:val="both"/>
        <w:outlineLvl w:val="0"/>
        <w:rPr>
          <w:sz w:val="28"/>
          <w:szCs w:val="28"/>
          <w:lang w:val="pt-PT"/>
        </w:rPr>
      </w:pPr>
    </w:p>
    <w:p w:rsidR="00941786" w:rsidRPr="00F7469E" w:rsidRDefault="00941786" w:rsidP="0007356B">
      <w:pPr>
        <w:jc w:val="both"/>
        <w:outlineLvl w:val="0"/>
        <w:rPr>
          <w:b/>
          <w:sz w:val="28"/>
          <w:szCs w:val="28"/>
          <w:lang w:val="pt-PT"/>
        </w:rPr>
      </w:pPr>
      <w:r w:rsidRPr="00F7469E">
        <w:rPr>
          <w:b/>
          <w:sz w:val="28"/>
          <w:szCs w:val="28"/>
          <w:lang w:val="pt-PT"/>
        </w:rPr>
        <w:t>Um processo de decisão mais rápido</w:t>
      </w:r>
      <w:r>
        <w:rPr>
          <w:b/>
          <w:sz w:val="28"/>
          <w:szCs w:val="28"/>
          <w:lang w:val="pt-PT"/>
        </w:rPr>
        <w:t xml:space="preserve"> e mais eficiente</w:t>
      </w:r>
    </w:p>
    <w:p w:rsidR="00941786" w:rsidRPr="00F7469E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F7469E" w:rsidRDefault="00941786" w:rsidP="0007356B">
      <w:pPr>
        <w:jc w:val="both"/>
        <w:outlineLvl w:val="0"/>
        <w:rPr>
          <w:b/>
          <w:bCs/>
          <w:lang w:val="pt-PT"/>
        </w:rPr>
      </w:pPr>
      <w:r w:rsidRPr="00F7469E">
        <w:rPr>
          <w:b/>
          <w:bCs/>
          <w:lang w:val="pt-PT"/>
        </w:rPr>
        <w:t>O Tratado de Lisboa si</w:t>
      </w:r>
      <w:r>
        <w:rPr>
          <w:b/>
          <w:bCs/>
          <w:lang w:val="pt-PT"/>
        </w:rPr>
        <w:t>mplifica</w:t>
      </w:r>
      <w:r w:rsidRPr="00F7469E">
        <w:rPr>
          <w:b/>
          <w:bCs/>
          <w:lang w:val="pt-PT"/>
        </w:rPr>
        <w:t xml:space="preserve"> os processo</w:t>
      </w:r>
      <w:r>
        <w:rPr>
          <w:b/>
          <w:bCs/>
          <w:lang w:val="pt-PT"/>
        </w:rPr>
        <w:t>s</w:t>
      </w:r>
      <w:r w:rsidRPr="00F7469E">
        <w:rPr>
          <w:b/>
          <w:bCs/>
          <w:lang w:val="pt-PT"/>
        </w:rPr>
        <w:t xml:space="preserve"> de decis</w:t>
      </w:r>
      <w:r>
        <w:rPr>
          <w:b/>
          <w:bCs/>
          <w:lang w:val="pt-PT"/>
        </w:rPr>
        <w:t>ão da UE</w:t>
      </w:r>
      <w:r w:rsidRPr="00F7469E">
        <w:rPr>
          <w:b/>
          <w:bCs/>
          <w:lang w:val="pt-PT"/>
        </w:rPr>
        <w:t xml:space="preserve">. </w:t>
      </w:r>
    </w:p>
    <w:p w:rsidR="00941786" w:rsidRPr="00F7469E" w:rsidRDefault="00941786" w:rsidP="0007356B">
      <w:pPr>
        <w:jc w:val="both"/>
        <w:rPr>
          <w:lang w:val="pt-PT"/>
        </w:rPr>
      </w:pPr>
    </w:p>
    <w:p w:rsidR="00941786" w:rsidRPr="00F7469E" w:rsidRDefault="00941786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No Conselho de Ministros, será alargada a </w:t>
      </w:r>
      <w:r w:rsidRPr="00F7469E">
        <w:rPr>
          <w:b/>
          <w:lang w:val="pt-PT"/>
        </w:rPr>
        <w:t>votação por maioria qualificada</w:t>
      </w:r>
      <w:r w:rsidRPr="00F7469E">
        <w:rPr>
          <w:lang w:val="pt-PT"/>
        </w:rPr>
        <w:t xml:space="preserve">, em vez das decisões </w:t>
      </w:r>
      <w:r>
        <w:rPr>
          <w:lang w:val="pt-PT"/>
        </w:rPr>
        <w:t>tomadas por unanimidade, o que contribuirá para acelerar e conferir mais eficiência à acção.</w:t>
      </w:r>
    </w:p>
    <w:p w:rsidR="00941786" w:rsidRPr="00F7469E" w:rsidRDefault="00941786" w:rsidP="0007356B">
      <w:pPr>
        <w:jc w:val="both"/>
        <w:rPr>
          <w:lang w:val="pt-PT"/>
        </w:rPr>
      </w:pPr>
    </w:p>
    <w:p w:rsidR="00941786" w:rsidRPr="004B6DDE" w:rsidRDefault="00941786" w:rsidP="0007356B">
      <w:pPr>
        <w:jc w:val="both"/>
        <w:rPr>
          <w:lang w:val="pt-PT"/>
        </w:rPr>
      </w:pPr>
      <w:r>
        <w:rPr>
          <w:lang w:val="pt-PT"/>
        </w:rPr>
        <w:t>A v</w:t>
      </w:r>
      <w:r w:rsidRPr="004B6DDE">
        <w:rPr>
          <w:lang w:val="pt-PT"/>
        </w:rPr>
        <w:t xml:space="preserve">otação por maioria qualificada significa que, a partir de 2014, as decisões do Conselho de Ministros </w:t>
      </w:r>
      <w:r>
        <w:rPr>
          <w:lang w:val="pt-PT"/>
        </w:rPr>
        <w:t>dever</w:t>
      </w:r>
      <w:r w:rsidRPr="004B6DDE">
        <w:rPr>
          <w:lang w:val="pt-PT"/>
        </w:rPr>
        <w:t xml:space="preserve">ão </w:t>
      </w:r>
      <w:r>
        <w:rPr>
          <w:lang w:val="pt-PT"/>
        </w:rPr>
        <w:t>ser</w:t>
      </w:r>
      <w:r w:rsidRPr="004B6DDE">
        <w:rPr>
          <w:lang w:val="pt-PT"/>
        </w:rPr>
        <w:t xml:space="preserve"> apoi</w:t>
      </w:r>
      <w:r>
        <w:rPr>
          <w:lang w:val="pt-PT"/>
        </w:rPr>
        <w:t>adas por</w:t>
      </w:r>
      <w:r w:rsidRPr="004B6DDE">
        <w:rPr>
          <w:lang w:val="pt-PT"/>
        </w:rPr>
        <w:t xml:space="preserve"> 55% dos Estados</w:t>
      </w:r>
      <w:r w:rsidRPr="004B6DDE">
        <w:rPr>
          <w:lang w:val="pt-PT"/>
        </w:rPr>
        <w:noBreakHyphen/>
        <w:t>Membros, representando pelo men</w:t>
      </w:r>
      <w:r>
        <w:rPr>
          <w:lang w:val="pt-PT"/>
        </w:rPr>
        <w:t>os</w:t>
      </w:r>
      <w:r w:rsidRPr="004B6DDE">
        <w:rPr>
          <w:lang w:val="pt-PT"/>
        </w:rPr>
        <w:t xml:space="preserve"> 65% da população europeia.</w:t>
      </w:r>
      <w:r>
        <w:rPr>
          <w:lang w:val="pt-PT"/>
        </w:rPr>
        <w:t xml:space="preserve"> Este sistema confere uma dupla legitimidade às decisões.</w:t>
      </w:r>
    </w:p>
    <w:p w:rsidR="00941786" w:rsidRPr="004B6DDE" w:rsidRDefault="00941786" w:rsidP="0007356B">
      <w:pPr>
        <w:jc w:val="both"/>
        <w:rPr>
          <w:lang w:val="pt-PT"/>
        </w:rPr>
      </w:pPr>
    </w:p>
    <w:p w:rsidR="00941786" w:rsidRPr="004B6DDE" w:rsidRDefault="00941786" w:rsidP="0007356B">
      <w:pPr>
        <w:jc w:val="both"/>
        <w:rPr>
          <w:lang w:val="pt-PT"/>
        </w:rPr>
      </w:pPr>
      <w:r w:rsidRPr="004B6DDE">
        <w:rPr>
          <w:lang w:val="pt-PT"/>
        </w:rPr>
        <w:t>Aplicar</w:t>
      </w:r>
      <w:r w:rsidRPr="004B6DDE">
        <w:rPr>
          <w:lang w:val="pt-PT"/>
        </w:rPr>
        <w:noBreakHyphen/>
        <w:t>se</w:t>
      </w:r>
      <w:r w:rsidRPr="004B6DDE">
        <w:rPr>
          <w:lang w:val="pt-PT"/>
        </w:rPr>
        <w:noBreakHyphen/>
        <w:t xml:space="preserve">ão regras estritas a todas as propostas de </w:t>
      </w:r>
      <w:r>
        <w:rPr>
          <w:lang w:val="pt-PT"/>
        </w:rPr>
        <w:t>utilização do</w:t>
      </w:r>
      <w:r w:rsidRPr="004B6DDE">
        <w:rPr>
          <w:lang w:val="pt-PT"/>
        </w:rPr>
        <w:t xml:space="preserve"> sistema de votação </w:t>
      </w:r>
      <w:r>
        <w:rPr>
          <w:lang w:val="pt-PT"/>
        </w:rPr>
        <w:t>por</w:t>
      </w:r>
      <w:r w:rsidRPr="004B6DDE">
        <w:rPr>
          <w:lang w:val="pt-PT"/>
        </w:rPr>
        <w:t xml:space="preserve"> maioria qualificada</w:t>
      </w:r>
      <w:r>
        <w:rPr>
          <w:lang w:val="pt-PT"/>
        </w:rPr>
        <w:t xml:space="preserve"> em </w:t>
      </w:r>
      <w:r w:rsidRPr="004B6DDE">
        <w:rPr>
          <w:lang w:val="pt-PT"/>
        </w:rPr>
        <w:t>nov</w:t>
      </w:r>
      <w:r>
        <w:rPr>
          <w:lang w:val="pt-PT"/>
        </w:rPr>
        <w:t>o</w:t>
      </w:r>
      <w:r w:rsidRPr="004B6DDE">
        <w:rPr>
          <w:lang w:val="pt-PT"/>
        </w:rPr>
        <w:t xml:space="preserve">s </w:t>
      </w:r>
      <w:r>
        <w:rPr>
          <w:lang w:val="pt-PT"/>
        </w:rPr>
        <w:t>domínios</w:t>
      </w:r>
      <w:r w:rsidRPr="004B6DDE">
        <w:rPr>
          <w:lang w:val="pt-PT"/>
        </w:rPr>
        <w:t xml:space="preserve"> pol</w:t>
      </w:r>
      <w:r>
        <w:rPr>
          <w:lang w:val="pt-PT"/>
        </w:rPr>
        <w:t>í</w:t>
      </w:r>
      <w:r w:rsidRPr="004B6DDE">
        <w:rPr>
          <w:lang w:val="pt-PT"/>
        </w:rPr>
        <w:t>tic</w:t>
      </w:r>
      <w:r>
        <w:rPr>
          <w:lang w:val="pt-PT"/>
        </w:rPr>
        <w:t>o</w:t>
      </w:r>
      <w:r w:rsidRPr="004B6DDE">
        <w:rPr>
          <w:lang w:val="pt-PT"/>
        </w:rPr>
        <w:t xml:space="preserve">s. </w:t>
      </w:r>
      <w:r>
        <w:rPr>
          <w:lang w:val="pt-PT"/>
        </w:rPr>
        <w:t>Todos os Estados</w:t>
      </w:r>
      <w:r>
        <w:rPr>
          <w:lang w:val="pt-PT"/>
        </w:rPr>
        <w:noBreakHyphen/>
        <w:t>Membros devem concordar com essa alteração e os parlamentos nacionais terão direito de veto.</w:t>
      </w:r>
      <w:r w:rsidRPr="004B6DDE">
        <w:rPr>
          <w:lang w:val="pt-PT"/>
        </w:rPr>
        <w:t xml:space="preserve">  </w:t>
      </w:r>
    </w:p>
    <w:p w:rsidR="00941786" w:rsidRPr="004B6DDE" w:rsidRDefault="00941786" w:rsidP="0007356B">
      <w:pPr>
        <w:jc w:val="both"/>
        <w:rPr>
          <w:b/>
          <w:bCs/>
          <w:i/>
          <w:iCs/>
          <w:lang w:val="pt-PT"/>
        </w:rPr>
      </w:pPr>
    </w:p>
    <w:p w:rsidR="00941786" w:rsidRPr="004B379E" w:rsidRDefault="00941786" w:rsidP="0007356B">
      <w:pPr>
        <w:jc w:val="both"/>
        <w:rPr>
          <w:lang w:val="pt-PT"/>
        </w:rPr>
      </w:pPr>
      <w:r w:rsidRPr="004B379E">
        <w:rPr>
          <w:bCs/>
          <w:iCs/>
          <w:lang w:val="pt-PT"/>
        </w:rPr>
        <w:t xml:space="preserve">Contudo, em </w:t>
      </w:r>
      <w:r>
        <w:rPr>
          <w:bCs/>
          <w:iCs/>
          <w:lang w:val="pt-PT"/>
        </w:rPr>
        <w:t>domínios</w:t>
      </w:r>
      <w:r w:rsidRPr="004B379E">
        <w:rPr>
          <w:bCs/>
          <w:iCs/>
          <w:lang w:val="pt-PT"/>
        </w:rPr>
        <w:t xml:space="preserve"> polític</w:t>
      </w:r>
      <w:r>
        <w:rPr>
          <w:bCs/>
          <w:iCs/>
          <w:lang w:val="pt-PT"/>
        </w:rPr>
        <w:t>o</w:t>
      </w:r>
      <w:r w:rsidRPr="004B379E">
        <w:rPr>
          <w:bCs/>
          <w:iCs/>
          <w:lang w:val="pt-PT"/>
        </w:rPr>
        <w:t>s importantes como a fiscalidade e a defesa continuará a ser exigido o voto por unanimidade.</w:t>
      </w:r>
      <w:r w:rsidRPr="004B379E">
        <w:rPr>
          <w:lang w:val="pt-PT"/>
        </w:rPr>
        <w:t xml:space="preserve">  </w:t>
      </w:r>
    </w:p>
    <w:p w:rsidR="00941786" w:rsidRDefault="00941786" w:rsidP="0007356B">
      <w:pPr>
        <w:jc w:val="both"/>
        <w:rPr>
          <w:sz w:val="28"/>
          <w:szCs w:val="28"/>
          <w:u w:val="single"/>
          <w:lang w:val="pt-PT"/>
        </w:rPr>
      </w:pPr>
    </w:p>
    <w:p w:rsidR="00941786" w:rsidRDefault="00941786" w:rsidP="0007356B">
      <w:pPr>
        <w:jc w:val="both"/>
        <w:rPr>
          <w:sz w:val="28"/>
          <w:szCs w:val="28"/>
          <w:u w:val="single"/>
          <w:lang w:val="pt-PT"/>
        </w:rPr>
      </w:pPr>
    </w:p>
    <w:p w:rsidR="00941786" w:rsidRPr="004B379E" w:rsidRDefault="00941786" w:rsidP="0007356B">
      <w:pPr>
        <w:jc w:val="both"/>
        <w:rPr>
          <w:sz w:val="28"/>
          <w:szCs w:val="28"/>
          <w:u w:val="single"/>
          <w:lang w:val="pt-PT"/>
        </w:rPr>
      </w:pPr>
    </w:p>
    <w:p w:rsidR="00941786" w:rsidRPr="004B379E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4B379E">
        <w:rPr>
          <w:b/>
          <w:bCs/>
          <w:sz w:val="28"/>
          <w:szCs w:val="28"/>
          <w:lang w:val="pt-PT"/>
        </w:rPr>
        <w:t>Modernizar as instituições da UE</w:t>
      </w:r>
    </w:p>
    <w:p w:rsidR="00941786" w:rsidRPr="004B379E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941786" w:rsidRPr="004B6DDE" w:rsidRDefault="00941786" w:rsidP="0007356B">
      <w:pPr>
        <w:jc w:val="both"/>
        <w:rPr>
          <w:b/>
          <w:bCs/>
          <w:lang w:val="pt-PT"/>
        </w:rPr>
      </w:pPr>
      <w:r w:rsidRPr="004B379E">
        <w:rPr>
          <w:b/>
          <w:bCs/>
          <w:lang w:val="pt-PT"/>
        </w:rPr>
        <w:t>Um dos principais objectivos do Tratado de Lisboa é a modernização e a democratização das instituições que dirigem os assuntos da UE.</w:t>
      </w:r>
    </w:p>
    <w:p w:rsidR="00941786" w:rsidRPr="004B6DDE" w:rsidRDefault="00941786" w:rsidP="0007356B">
      <w:pPr>
        <w:jc w:val="both"/>
        <w:rPr>
          <w:b/>
          <w:bCs/>
          <w:lang w:val="pt-PT"/>
        </w:rPr>
      </w:pPr>
    </w:p>
    <w:p w:rsidR="00941786" w:rsidRPr="00B402FD" w:rsidRDefault="00941786" w:rsidP="0007356B">
      <w:pPr>
        <w:jc w:val="both"/>
        <w:rPr>
          <w:lang w:val="pt-PT"/>
        </w:rPr>
      </w:pPr>
      <w:r w:rsidRPr="00B402FD">
        <w:rPr>
          <w:lang w:val="pt-PT"/>
        </w:rPr>
        <w:t xml:space="preserve">Será criado um novo cargo de </w:t>
      </w:r>
      <w:r w:rsidRPr="00EA4392">
        <w:rPr>
          <w:b/>
          <w:lang w:val="pt-PT"/>
        </w:rPr>
        <w:t xml:space="preserve">Alto Representante da União </w:t>
      </w:r>
      <w:r w:rsidRPr="00EA4392">
        <w:rPr>
          <w:b/>
          <w:lang w:val="pt-PT" w:eastAsia="pt-PT"/>
        </w:rPr>
        <w:t xml:space="preserve">para os Negócios Estrangeiros e a Política de Segurança e </w:t>
      </w:r>
      <w:r w:rsidRPr="00EA4392">
        <w:rPr>
          <w:b/>
          <w:lang w:val="pt-PT"/>
        </w:rPr>
        <w:t>Vice</w:t>
      </w:r>
      <w:r w:rsidRPr="00EA4392">
        <w:rPr>
          <w:b/>
          <w:lang w:val="pt-PT"/>
        </w:rPr>
        <w:noBreakHyphen/>
        <w:t>Presidente da Comissão</w:t>
      </w:r>
      <w:r w:rsidRPr="00B402FD">
        <w:rPr>
          <w:bCs/>
          <w:iCs/>
          <w:lang w:val="pt-PT"/>
        </w:rPr>
        <w:t>, que</w:t>
      </w:r>
      <w:r>
        <w:rPr>
          <w:bCs/>
          <w:iCs/>
          <w:lang w:val="pt-PT"/>
        </w:rPr>
        <w:t xml:space="preserve"> </w:t>
      </w:r>
      <w:r w:rsidRPr="00B402FD">
        <w:rPr>
          <w:bCs/>
          <w:iCs/>
          <w:lang w:val="pt-PT"/>
        </w:rPr>
        <w:t>promover</w:t>
      </w:r>
      <w:r>
        <w:rPr>
          <w:bCs/>
          <w:iCs/>
          <w:lang w:val="pt-PT"/>
        </w:rPr>
        <w:t>á a acção da UE na cena internacional e que terá mais capacidade para defender os seus interesse e valores no estrangeiro.</w:t>
      </w:r>
    </w:p>
    <w:p w:rsidR="00941786" w:rsidRPr="00B402FD" w:rsidRDefault="00941786" w:rsidP="0007356B">
      <w:pPr>
        <w:jc w:val="both"/>
        <w:rPr>
          <w:lang w:val="pt-PT"/>
        </w:rPr>
      </w:pPr>
    </w:p>
    <w:p w:rsidR="00941786" w:rsidRPr="00B402FD" w:rsidRDefault="00941786" w:rsidP="0007356B">
      <w:pPr>
        <w:jc w:val="both"/>
        <w:rPr>
          <w:lang w:val="pt-PT"/>
        </w:rPr>
      </w:pPr>
      <w:r w:rsidRPr="00B402FD">
        <w:rPr>
          <w:lang w:val="pt-PT"/>
        </w:rPr>
        <w:t xml:space="preserve">O Conselho Europeu, </w:t>
      </w:r>
      <w:r>
        <w:rPr>
          <w:lang w:val="pt-PT"/>
        </w:rPr>
        <w:t xml:space="preserve">a fim de que </w:t>
      </w:r>
      <w:r w:rsidRPr="00B402FD">
        <w:rPr>
          <w:lang w:val="pt-PT"/>
        </w:rPr>
        <w:t>o seu trabalho se</w:t>
      </w:r>
      <w:r>
        <w:rPr>
          <w:lang w:val="pt-PT"/>
        </w:rPr>
        <w:t>ja</w:t>
      </w:r>
      <w:r w:rsidRPr="00B402FD">
        <w:rPr>
          <w:lang w:val="pt-PT"/>
        </w:rPr>
        <w:t xml:space="preserve"> </w:t>
      </w:r>
      <w:r>
        <w:rPr>
          <w:lang w:val="pt-PT"/>
        </w:rPr>
        <w:t>orientado</w:t>
      </w:r>
      <w:r w:rsidRPr="00B402FD">
        <w:rPr>
          <w:lang w:val="pt-PT"/>
        </w:rPr>
        <w:t xml:space="preserve"> de </w:t>
      </w:r>
      <w:r>
        <w:rPr>
          <w:lang w:val="pt-PT"/>
        </w:rPr>
        <w:t>modo</w:t>
      </w:r>
      <w:r w:rsidRPr="00B402FD">
        <w:rPr>
          <w:lang w:val="pt-PT"/>
        </w:rPr>
        <w:t xml:space="preserve"> mais contínu</w:t>
      </w:r>
      <w:r>
        <w:rPr>
          <w:lang w:val="pt-PT"/>
        </w:rPr>
        <w:t>o</w:t>
      </w:r>
      <w:r w:rsidRPr="00B402FD">
        <w:rPr>
          <w:lang w:val="pt-PT"/>
        </w:rPr>
        <w:t xml:space="preserve"> e consistente, eleger</w:t>
      </w:r>
      <w:r>
        <w:rPr>
          <w:lang w:val="pt-PT"/>
        </w:rPr>
        <w:t xml:space="preserve">á um </w:t>
      </w:r>
      <w:r w:rsidRPr="00B402FD">
        <w:rPr>
          <w:b/>
          <w:bCs/>
          <w:iCs/>
          <w:lang w:val="pt-PT"/>
        </w:rPr>
        <w:t>President</w:t>
      </w:r>
      <w:r>
        <w:rPr>
          <w:b/>
          <w:bCs/>
          <w:iCs/>
          <w:lang w:val="pt-PT"/>
        </w:rPr>
        <w:t>e</w:t>
      </w:r>
      <w:r w:rsidRPr="00B402FD">
        <w:rPr>
          <w:b/>
          <w:bCs/>
          <w:iCs/>
          <w:lang w:val="pt-PT"/>
        </w:rPr>
        <w:t xml:space="preserve"> </w:t>
      </w:r>
      <w:r>
        <w:rPr>
          <w:b/>
          <w:bCs/>
          <w:iCs/>
          <w:lang w:val="pt-PT"/>
        </w:rPr>
        <w:t>do Conselho Europeu</w:t>
      </w:r>
      <w:r w:rsidRPr="00B402FD">
        <w:rPr>
          <w:bCs/>
          <w:iCs/>
          <w:lang w:val="pt-PT"/>
        </w:rPr>
        <w:t>,</w:t>
      </w:r>
      <w:r>
        <w:rPr>
          <w:b/>
          <w:bCs/>
          <w:iCs/>
          <w:lang w:val="pt-PT"/>
        </w:rPr>
        <w:t xml:space="preserve"> </w:t>
      </w:r>
      <w:r>
        <w:rPr>
          <w:lang w:val="pt-PT"/>
        </w:rPr>
        <w:t>p</w:t>
      </w:r>
      <w:r w:rsidRPr="00B402FD">
        <w:rPr>
          <w:lang w:val="pt-PT"/>
        </w:rPr>
        <w:t xml:space="preserve">or </w:t>
      </w:r>
      <w:r>
        <w:rPr>
          <w:lang w:val="pt-PT"/>
        </w:rPr>
        <w:t>um período máximo de cinco anos. A acção da UE será assim mais visível e coerente</w:t>
      </w:r>
      <w:r w:rsidRPr="00B402FD">
        <w:rPr>
          <w:lang w:val="pt-PT"/>
        </w:rPr>
        <w:t>.</w:t>
      </w:r>
    </w:p>
    <w:p w:rsidR="00941786" w:rsidRPr="00B402FD" w:rsidRDefault="00941786" w:rsidP="0007356B">
      <w:pPr>
        <w:jc w:val="both"/>
        <w:rPr>
          <w:lang w:val="pt-PT"/>
        </w:rPr>
      </w:pPr>
    </w:p>
    <w:p w:rsidR="00941786" w:rsidRPr="00E47714" w:rsidRDefault="00941786" w:rsidP="0007356B">
      <w:pPr>
        <w:jc w:val="both"/>
        <w:rPr>
          <w:lang w:val="pt-PT"/>
        </w:rPr>
      </w:pPr>
      <w:r w:rsidRPr="00B402FD">
        <w:rPr>
          <w:lang w:val="pt-PT"/>
        </w:rPr>
        <w:t>O Presidente da Comissão será «eleito» pelo Parlamento Europeu, por proposta do Conselh</w:t>
      </w:r>
      <w:r>
        <w:rPr>
          <w:lang w:val="pt-PT"/>
        </w:rPr>
        <w:t>o</w:t>
      </w:r>
      <w:r w:rsidRPr="00B402FD">
        <w:rPr>
          <w:lang w:val="pt-PT"/>
        </w:rPr>
        <w:t xml:space="preserve"> </w:t>
      </w:r>
      <w:r w:rsidRPr="00E47714">
        <w:rPr>
          <w:lang w:val="pt-PT"/>
        </w:rPr>
        <w:t>Europeu.</w:t>
      </w:r>
    </w:p>
    <w:p w:rsidR="00941786" w:rsidRPr="00E47714" w:rsidRDefault="00941786" w:rsidP="0007356B">
      <w:pPr>
        <w:jc w:val="both"/>
        <w:rPr>
          <w:lang w:val="pt-PT"/>
        </w:rPr>
      </w:pPr>
    </w:p>
    <w:p w:rsidR="00941786" w:rsidRPr="00E47714" w:rsidRDefault="00941786" w:rsidP="0007356B">
      <w:pPr>
        <w:jc w:val="both"/>
        <w:rPr>
          <w:bCs/>
          <w:lang w:val="pt-PT"/>
        </w:rPr>
      </w:pPr>
      <w:r w:rsidRPr="00E47714">
        <w:rPr>
          <w:bCs/>
          <w:lang w:val="pt-PT"/>
        </w:rPr>
        <w:t>O Tratado de Lisboa reafirma e actualiza muitas das disposições económicas incluídas em tratados comunit</w:t>
      </w:r>
      <w:r>
        <w:rPr>
          <w:bCs/>
          <w:lang w:val="pt-PT"/>
        </w:rPr>
        <w:t>ários</w:t>
      </w:r>
      <w:r w:rsidRPr="00E47714">
        <w:rPr>
          <w:bCs/>
          <w:lang w:val="pt-PT"/>
        </w:rPr>
        <w:t xml:space="preserve"> anteriores.</w:t>
      </w:r>
      <w:r>
        <w:rPr>
          <w:bCs/>
          <w:lang w:val="pt-PT"/>
        </w:rPr>
        <w:t xml:space="preserve"> </w:t>
      </w:r>
      <w:r w:rsidRPr="00E47714">
        <w:rPr>
          <w:bCs/>
          <w:lang w:val="pt-PT"/>
        </w:rPr>
        <w:t xml:space="preserve">Porém, acrescenta também vários novos domínios importantes, que são referidos nos pontos que se seguem.    </w:t>
      </w:r>
    </w:p>
    <w:p w:rsidR="00941786" w:rsidRPr="00E47714" w:rsidRDefault="00941786" w:rsidP="0007356B">
      <w:pPr>
        <w:jc w:val="both"/>
        <w:outlineLvl w:val="0"/>
        <w:rPr>
          <w:b/>
          <w:bCs/>
          <w:i/>
          <w:iCs/>
          <w:sz w:val="28"/>
          <w:szCs w:val="28"/>
          <w:lang w:val="pt-PT"/>
        </w:rPr>
      </w:pPr>
    </w:p>
    <w:p w:rsidR="00941786" w:rsidRPr="00E47714" w:rsidRDefault="00941786" w:rsidP="0007356B">
      <w:pPr>
        <w:jc w:val="both"/>
        <w:outlineLvl w:val="0"/>
        <w:rPr>
          <w:b/>
          <w:bCs/>
          <w:i/>
          <w:iCs/>
          <w:sz w:val="28"/>
          <w:szCs w:val="28"/>
          <w:lang w:val="pt-PT"/>
        </w:rPr>
      </w:pPr>
    </w:p>
    <w:p w:rsidR="00941786" w:rsidRPr="00E47714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E47714">
        <w:rPr>
          <w:b/>
          <w:bCs/>
          <w:sz w:val="28"/>
          <w:szCs w:val="28"/>
          <w:lang w:val="pt-PT"/>
        </w:rPr>
        <w:t>Política económica</w:t>
      </w:r>
    </w:p>
    <w:p w:rsidR="00941786" w:rsidRPr="00E47714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E47714" w:rsidRDefault="00941786" w:rsidP="0007356B">
      <w:pPr>
        <w:jc w:val="both"/>
        <w:rPr>
          <w:b/>
          <w:lang w:val="pt-PT"/>
        </w:rPr>
      </w:pPr>
      <w:r w:rsidRPr="00E47714">
        <w:rPr>
          <w:b/>
          <w:lang w:val="pt-PT"/>
        </w:rPr>
        <w:t xml:space="preserve">O Tratado confirma o compromisso de realização da União Económica e Monetária, sendo o euro a moeda da UE.   </w:t>
      </w:r>
    </w:p>
    <w:p w:rsidR="00941786" w:rsidRPr="00E47714" w:rsidRDefault="00941786" w:rsidP="0007356B">
      <w:pPr>
        <w:jc w:val="both"/>
        <w:rPr>
          <w:lang w:val="pt-PT"/>
        </w:rPr>
      </w:pPr>
    </w:p>
    <w:p w:rsidR="00941786" w:rsidRPr="00E47714" w:rsidRDefault="00941786" w:rsidP="0007356B">
      <w:pPr>
        <w:jc w:val="both"/>
        <w:outlineLvl w:val="0"/>
        <w:rPr>
          <w:bCs/>
          <w:iCs/>
          <w:lang w:val="pt-PT"/>
        </w:rPr>
      </w:pPr>
      <w:r w:rsidRPr="00E47714">
        <w:rPr>
          <w:bCs/>
          <w:iCs/>
          <w:lang w:val="pt-PT"/>
        </w:rPr>
        <w:t>O euro é actualmente a moeda de 16 Estados</w:t>
      </w:r>
      <w:r w:rsidRPr="00E47714">
        <w:rPr>
          <w:bCs/>
          <w:iCs/>
          <w:lang w:val="pt-PT"/>
        </w:rPr>
        <w:noBreakHyphen/>
      </w:r>
      <w:r>
        <w:rPr>
          <w:bCs/>
          <w:iCs/>
          <w:lang w:val="pt-PT"/>
        </w:rPr>
        <w:t>Membros.</w:t>
      </w:r>
    </w:p>
    <w:p w:rsidR="00941786" w:rsidRPr="00E47714" w:rsidRDefault="00941786" w:rsidP="0007356B">
      <w:pPr>
        <w:jc w:val="both"/>
        <w:rPr>
          <w:lang w:val="pt-PT"/>
        </w:rPr>
      </w:pPr>
    </w:p>
    <w:p w:rsidR="00941786" w:rsidRPr="00E47714" w:rsidRDefault="00941786" w:rsidP="0007356B">
      <w:pPr>
        <w:jc w:val="both"/>
        <w:rPr>
          <w:lang w:val="pt-PT"/>
        </w:rPr>
      </w:pPr>
      <w:r w:rsidRPr="00E47714">
        <w:rPr>
          <w:lang w:val="pt-PT"/>
        </w:rPr>
        <w:t>A União Económica e Monetária é um objectiv</w:t>
      </w:r>
      <w:r>
        <w:rPr>
          <w:lang w:val="pt-PT"/>
        </w:rPr>
        <w:t>o</w:t>
      </w:r>
      <w:r w:rsidRPr="00E47714">
        <w:rPr>
          <w:lang w:val="pt-PT"/>
        </w:rPr>
        <w:t xml:space="preserve"> </w:t>
      </w:r>
      <w:r>
        <w:rPr>
          <w:lang w:val="pt-PT"/>
        </w:rPr>
        <w:t>central da UE, uma força vital para assegurar o regresso da Europa à prosperidade e ao pleno emprego</w:t>
      </w:r>
      <w:r w:rsidRPr="002249F6">
        <w:rPr>
          <w:lang w:val="pt-PT"/>
        </w:rPr>
        <w:t xml:space="preserve">. </w:t>
      </w:r>
      <w:r w:rsidRPr="00E47714">
        <w:rPr>
          <w:lang w:val="pt-PT"/>
        </w:rPr>
        <w:t>A UE e os Estados</w:t>
      </w:r>
      <w:r w:rsidRPr="00E47714">
        <w:rPr>
          <w:lang w:val="pt-PT"/>
        </w:rPr>
        <w:noBreakHyphen/>
        <w:t>Membros no seu conjunto co</w:t>
      </w:r>
      <w:r>
        <w:rPr>
          <w:lang w:val="pt-PT"/>
        </w:rPr>
        <w:t>mprometeram</w:t>
      </w:r>
      <w:r>
        <w:rPr>
          <w:lang w:val="pt-PT"/>
        </w:rPr>
        <w:noBreakHyphen/>
        <w:t>se a contribuir</w:t>
      </w:r>
      <w:r w:rsidRPr="00E47714">
        <w:rPr>
          <w:lang w:val="pt-PT"/>
        </w:rPr>
        <w:t xml:space="preserve"> com financiamentos no montante de 200 mil milhões de euros pa</w:t>
      </w:r>
      <w:r>
        <w:rPr>
          <w:lang w:val="pt-PT"/>
        </w:rPr>
        <w:t>ra</w:t>
      </w:r>
      <w:r w:rsidRPr="00E47714">
        <w:rPr>
          <w:lang w:val="pt-PT"/>
        </w:rPr>
        <w:t xml:space="preserve"> estimular a economia comunit</w:t>
      </w:r>
      <w:r>
        <w:rPr>
          <w:lang w:val="pt-PT"/>
        </w:rPr>
        <w:t>á</w:t>
      </w:r>
      <w:r w:rsidRPr="00E47714">
        <w:rPr>
          <w:lang w:val="pt-PT"/>
        </w:rPr>
        <w:t>ria na crise fin</w:t>
      </w:r>
      <w:r>
        <w:rPr>
          <w:lang w:val="pt-PT"/>
        </w:rPr>
        <w:t>a</w:t>
      </w:r>
      <w:r w:rsidRPr="00E47714">
        <w:rPr>
          <w:lang w:val="pt-PT"/>
        </w:rPr>
        <w:t xml:space="preserve">nceira actual. </w:t>
      </w:r>
    </w:p>
    <w:p w:rsidR="00941786" w:rsidRPr="00E47714" w:rsidRDefault="00941786" w:rsidP="0007356B">
      <w:pPr>
        <w:jc w:val="both"/>
        <w:rPr>
          <w:bCs/>
          <w:iCs/>
          <w:lang w:val="pt-PT"/>
        </w:rPr>
      </w:pPr>
    </w:p>
    <w:p w:rsidR="00941786" w:rsidRPr="00E47714" w:rsidRDefault="00941786" w:rsidP="0007356B">
      <w:pPr>
        <w:jc w:val="both"/>
        <w:rPr>
          <w:lang w:val="pt-PT"/>
        </w:rPr>
      </w:pPr>
      <w:r w:rsidRPr="00E47714">
        <w:rPr>
          <w:bCs/>
          <w:iCs/>
          <w:lang w:val="pt-PT"/>
        </w:rPr>
        <w:t xml:space="preserve">O Tratado formaliza </w:t>
      </w:r>
      <w:r>
        <w:rPr>
          <w:bCs/>
          <w:iCs/>
          <w:lang w:val="pt-PT"/>
        </w:rPr>
        <w:t>o estatuto</w:t>
      </w:r>
      <w:r w:rsidRPr="00E47714">
        <w:rPr>
          <w:bCs/>
          <w:iCs/>
          <w:lang w:val="pt-PT"/>
        </w:rPr>
        <w:t xml:space="preserve"> do Banco Central Europeu, consagrando</w:t>
      </w:r>
      <w:r w:rsidRPr="00E47714">
        <w:rPr>
          <w:bCs/>
          <w:iCs/>
          <w:lang w:val="pt-PT"/>
        </w:rPr>
        <w:noBreakHyphen/>
        <w:t>o como uma instituição da União Europeia.</w:t>
      </w:r>
      <w:r w:rsidRPr="00E47714">
        <w:rPr>
          <w:lang w:val="pt-PT"/>
        </w:rPr>
        <w:t xml:space="preserve">  </w:t>
      </w:r>
    </w:p>
    <w:p w:rsidR="00941786" w:rsidRPr="00E47714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</w:p>
    <w:p w:rsidR="00941786" w:rsidRPr="00E47714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</w:p>
    <w:p w:rsidR="00941786" w:rsidRPr="00C170E8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C170E8">
        <w:rPr>
          <w:b/>
          <w:bCs/>
          <w:sz w:val="28"/>
          <w:szCs w:val="28"/>
          <w:lang w:val="pt-PT"/>
        </w:rPr>
        <w:t>A União Europeia no mundo</w:t>
      </w:r>
    </w:p>
    <w:p w:rsidR="00941786" w:rsidRPr="00C170E8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C170E8" w:rsidRDefault="00941786" w:rsidP="0007356B">
      <w:pPr>
        <w:jc w:val="both"/>
        <w:rPr>
          <w:lang w:val="pt-PT"/>
        </w:rPr>
      </w:pPr>
      <w:r w:rsidRPr="00C170E8">
        <w:rPr>
          <w:b/>
          <w:bCs/>
          <w:iCs/>
          <w:lang w:val="pt-PT"/>
        </w:rPr>
        <w:t>A UE compromete</w:t>
      </w:r>
      <w:r w:rsidRPr="00C170E8">
        <w:rPr>
          <w:b/>
          <w:bCs/>
          <w:iCs/>
          <w:lang w:val="pt-PT"/>
        </w:rPr>
        <w:noBreakHyphen/>
        <w:t>se a promover os valo</w:t>
      </w:r>
      <w:r>
        <w:rPr>
          <w:b/>
          <w:bCs/>
          <w:iCs/>
          <w:lang w:val="pt-PT"/>
        </w:rPr>
        <w:t>r</w:t>
      </w:r>
      <w:r w:rsidRPr="00C170E8">
        <w:rPr>
          <w:b/>
          <w:bCs/>
          <w:iCs/>
          <w:lang w:val="pt-PT"/>
        </w:rPr>
        <w:t>es da Uni</w:t>
      </w:r>
      <w:r>
        <w:rPr>
          <w:b/>
          <w:bCs/>
          <w:iCs/>
          <w:lang w:val="pt-PT"/>
        </w:rPr>
        <w:t>ão Europeia no mundo</w:t>
      </w:r>
      <w:r>
        <w:rPr>
          <w:bCs/>
          <w:iCs/>
          <w:lang w:val="pt-PT"/>
        </w:rPr>
        <w:t>, contribuindo para</w:t>
      </w:r>
      <w:r w:rsidRPr="00C170E8">
        <w:rPr>
          <w:lang w:val="pt-PT"/>
        </w:rPr>
        <w:t>:</w:t>
      </w:r>
    </w:p>
    <w:p w:rsidR="00941786" w:rsidRPr="00C170E8" w:rsidRDefault="00941786" w:rsidP="0007356B">
      <w:pPr>
        <w:jc w:val="both"/>
        <w:rPr>
          <w:lang w:val="pt-PT"/>
        </w:rPr>
      </w:pPr>
    </w:p>
    <w:p w:rsidR="00941786" w:rsidRPr="00C170E8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>a paz e a segurança,</w:t>
      </w:r>
    </w:p>
    <w:p w:rsidR="00941786" w:rsidRPr="00C170E8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>o desenvolvimento sustentável na Terra,</w:t>
      </w:r>
    </w:p>
    <w:p w:rsidR="00941786" w:rsidRPr="00C170E8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>a solidariedade e o respeito mútuo entre os povos,</w:t>
      </w:r>
    </w:p>
    <w:p w:rsidR="00941786" w:rsidRPr="00C170E8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>o com</w:t>
      </w:r>
      <w:r>
        <w:rPr>
          <w:lang w:val="pt-PT"/>
        </w:rPr>
        <w:t>é</w:t>
      </w:r>
      <w:r w:rsidRPr="00C170E8">
        <w:rPr>
          <w:lang w:val="pt-PT"/>
        </w:rPr>
        <w:t>rcio liv</w:t>
      </w:r>
      <w:r>
        <w:rPr>
          <w:lang w:val="pt-PT"/>
        </w:rPr>
        <w:t>re</w:t>
      </w:r>
      <w:r w:rsidRPr="00C170E8">
        <w:rPr>
          <w:lang w:val="pt-PT"/>
        </w:rPr>
        <w:t xml:space="preserve"> e justo,</w:t>
      </w:r>
    </w:p>
    <w:p w:rsidR="00941786" w:rsidRPr="00C170E8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 xml:space="preserve">a erradicação da </w:t>
      </w:r>
      <w:r>
        <w:rPr>
          <w:lang w:val="pt-PT"/>
        </w:rPr>
        <w:t>pobreza,</w:t>
      </w:r>
    </w:p>
    <w:p w:rsidR="00941786" w:rsidRPr="00825E71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C170E8">
        <w:rPr>
          <w:lang w:val="pt-PT"/>
        </w:rPr>
        <w:t>a prote</w:t>
      </w:r>
      <w:r>
        <w:rPr>
          <w:lang w:val="pt-PT"/>
        </w:rPr>
        <w:t>c</w:t>
      </w:r>
      <w:r w:rsidRPr="00C170E8">
        <w:rPr>
          <w:lang w:val="pt-PT"/>
        </w:rPr>
        <w:t xml:space="preserve">ção dos direitos </w:t>
      </w:r>
      <w:r w:rsidRPr="00825E71">
        <w:rPr>
          <w:lang w:val="pt-PT"/>
        </w:rPr>
        <w:t>humanos,</w:t>
      </w:r>
    </w:p>
    <w:p w:rsidR="00941786" w:rsidRPr="00825E71" w:rsidRDefault="00941786" w:rsidP="00370249">
      <w:pPr>
        <w:numPr>
          <w:ilvl w:val="0"/>
          <w:numId w:val="6"/>
        </w:numPr>
        <w:jc w:val="both"/>
        <w:rPr>
          <w:lang w:val="pt-PT"/>
        </w:rPr>
      </w:pPr>
      <w:r w:rsidRPr="00825E71">
        <w:rPr>
          <w:lang w:val="pt-PT"/>
        </w:rPr>
        <w:t xml:space="preserve">o respeito e o reforço do direito internacional, nomeadamente </w:t>
      </w:r>
      <w:r>
        <w:rPr>
          <w:lang w:val="pt-PT"/>
        </w:rPr>
        <w:t xml:space="preserve">tal </w:t>
      </w:r>
      <w:r w:rsidRPr="00825E71">
        <w:rPr>
          <w:lang w:val="pt-PT"/>
        </w:rPr>
        <w:t>como é definido na Carta das Nações Unidas.</w:t>
      </w:r>
    </w:p>
    <w:p w:rsidR="00941786" w:rsidRPr="00825E71" w:rsidRDefault="00941786" w:rsidP="0007356B">
      <w:pPr>
        <w:jc w:val="both"/>
        <w:rPr>
          <w:lang w:val="pt-PT"/>
        </w:rPr>
      </w:pPr>
    </w:p>
    <w:p w:rsidR="00941786" w:rsidRPr="00825E71" w:rsidRDefault="00941786" w:rsidP="0007356B">
      <w:pPr>
        <w:jc w:val="both"/>
        <w:rPr>
          <w:lang w:val="pt-PT"/>
        </w:rPr>
      </w:pPr>
      <w:r w:rsidRPr="00825E71">
        <w:rPr>
          <w:lang w:val="pt-PT"/>
        </w:rPr>
        <w:t xml:space="preserve">A UE é a maior potência comercial do mundo e o maior doador de ajuda ao mundo em desenvolvimento.  </w:t>
      </w:r>
    </w:p>
    <w:p w:rsidR="00941786" w:rsidRPr="00825E71" w:rsidRDefault="00941786" w:rsidP="0007356B">
      <w:pPr>
        <w:jc w:val="both"/>
        <w:rPr>
          <w:lang w:val="pt-PT"/>
        </w:rPr>
      </w:pPr>
    </w:p>
    <w:p w:rsidR="00941786" w:rsidRPr="00C170E8" w:rsidRDefault="00941786" w:rsidP="0007356B">
      <w:pPr>
        <w:jc w:val="both"/>
        <w:rPr>
          <w:lang w:val="pt-PT"/>
        </w:rPr>
      </w:pPr>
      <w:r w:rsidRPr="00825E71">
        <w:rPr>
          <w:lang w:val="pt-PT"/>
        </w:rPr>
        <w:t xml:space="preserve">A criação atrás referida de um </w:t>
      </w:r>
      <w:r w:rsidRPr="00A953C0">
        <w:rPr>
          <w:lang w:val="pt-PT"/>
        </w:rPr>
        <w:t xml:space="preserve">Alto Representante da União </w:t>
      </w:r>
      <w:r w:rsidRPr="00502B53">
        <w:rPr>
          <w:lang w:val="pt-PT" w:eastAsia="pt-PT"/>
        </w:rPr>
        <w:t>para os Negócios Estrangeiros e a Política de Segurança</w:t>
      </w:r>
      <w:r>
        <w:rPr>
          <w:lang w:val="pt-PT" w:eastAsia="pt-PT"/>
        </w:rPr>
        <w:t xml:space="preserve"> e </w:t>
      </w:r>
      <w:r w:rsidRPr="00A953C0">
        <w:rPr>
          <w:lang w:val="pt-PT"/>
        </w:rPr>
        <w:t>Vice</w:t>
      </w:r>
      <w:r w:rsidRPr="00A953C0">
        <w:rPr>
          <w:lang w:val="pt-PT"/>
        </w:rPr>
        <w:noBreakHyphen/>
        <w:t>Presidente da Comissão</w:t>
      </w:r>
      <w:r w:rsidRPr="00825E71">
        <w:rPr>
          <w:lang w:val="pt-PT"/>
        </w:rPr>
        <w:t xml:space="preserve"> conferirá mais consistência às acções externas da UE e permitirá que a União Europeia fale a uma só voz ao mundo. Essa </w:t>
      </w:r>
      <w:r>
        <w:rPr>
          <w:lang w:val="pt-PT"/>
        </w:rPr>
        <w:t xml:space="preserve">personalidade </w:t>
      </w:r>
      <w:r w:rsidRPr="00825E71">
        <w:rPr>
          <w:lang w:val="pt-PT"/>
        </w:rPr>
        <w:t>será apoiada por um Serviço de Acção Externa</w:t>
      </w:r>
      <w:r>
        <w:rPr>
          <w:lang w:val="pt-PT"/>
        </w:rPr>
        <w:t xml:space="preserve"> específico</w:t>
      </w:r>
      <w:r w:rsidRPr="00C170E8">
        <w:rPr>
          <w:lang w:val="pt-PT"/>
        </w:rPr>
        <w:t>.</w:t>
      </w:r>
    </w:p>
    <w:p w:rsidR="00941786" w:rsidRPr="00C170E8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C170E8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941786" w:rsidRPr="00C170E8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C170E8">
        <w:rPr>
          <w:b/>
          <w:bCs/>
          <w:sz w:val="28"/>
          <w:szCs w:val="28"/>
          <w:lang w:val="pt-PT"/>
        </w:rPr>
        <w:t xml:space="preserve">Segurança e defesa </w:t>
      </w:r>
    </w:p>
    <w:p w:rsidR="00941786" w:rsidRPr="00C170E8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825E71" w:rsidRDefault="00941786" w:rsidP="0007356B">
      <w:pPr>
        <w:jc w:val="both"/>
        <w:rPr>
          <w:b/>
          <w:bCs/>
          <w:iCs/>
          <w:lang w:val="pt-PT"/>
        </w:rPr>
      </w:pPr>
      <w:r w:rsidRPr="00C170E8">
        <w:rPr>
          <w:b/>
          <w:bCs/>
          <w:iCs/>
          <w:lang w:val="pt-PT"/>
        </w:rPr>
        <w:t>O Tratado de Lisboa define mais claramente o papel da UE no domínio da política externa e de segurança comum.</w:t>
      </w:r>
      <w:r>
        <w:rPr>
          <w:b/>
          <w:bCs/>
          <w:iCs/>
          <w:lang w:val="pt-PT"/>
        </w:rPr>
        <w:t xml:space="preserve"> As decisões sobre as </w:t>
      </w:r>
      <w:r w:rsidRPr="00825E71">
        <w:rPr>
          <w:b/>
          <w:bCs/>
          <w:iCs/>
          <w:lang w:val="pt-PT"/>
        </w:rPr>
        <w:t>questões relacionadas com a defesa continuarão a exigir a aprovação unânime dos 27 Estados</w:t>
      </w:r>
      <w:r w:rsidRPr="00825E71">
        <w:rPr>
          <w:b/>
          <w:bCs/>
          <w:iCs/>
          <w:lang w:val="pt-PT"/>
        </w:rPr>
        <w:noBreakHyphen/>
        <w:t>Membros da UE.</w:t>
      </w:r>
      <w:r w:rsidRPr="00825E71">
        <w:rPr>
          <w:lang w:val="pt-PT"/>
        </w:rPr>
        <w:t xml:space="preserve">  </w:t>
      </w:r>
    </w:p>
    <w:p w:rsidR="00941786" w:rsidRPr="001C1D78" w:rsidRDefault="00941786" w:rsidP="0007356B">
      <w:pPr>
        <w:jc w:val="both"/>
      </w:pPr>
    </w:p>
    <w:p w:rsidR="00941786" w:rsidRPr="00825E71" w:rsidRDefault="00941786" w:rsidP="0007356B">
      <w:pPr>
        <w:jc w:val="both"/>
        <w:rPr>
          <w:lang w:val="pt-PT"/>
        </w:rPr>
      </w:pPr>
      <w:r w:rsidRPr="00825E71">
        <w:rPr>
          <w:lang w:val="pt-PT"/>
        </w:rPr>
        <w:t>As missões em</w:t>
      </w:r>
      <w:r>
        <w:rPr>
          <w:lang w:val="pt-PT"/>
        </w:rPr>
        <w:t>pr</w:t>
      </w:r>
      <w:r w:rsidRPr="00825E71">
        <w:rPr>
          <w:lang w:val="pt-PT"/>
        </w:rPr>
        <w:t>eendidas pela UE no exterior do seu território tinham por objectiv</w:t>
      </w:r>
      <w:r>
        <w:rPr>
          <w:lang w:val="pt-PT"/>
        </w:rPr>
        <w:t>o</w:t>
      </w:r>
      <w:r w:rsidRPr="00825E71">
        <w:rPr>
          <w:lang w:val="pt-PT"/>
        </w:rPr>
        <w:t xml:space="preserve"> a manutenção da paz, a prevenção de conflitos e o reforço da segurança internacional, no contexto da Carta das Naç</w:t>
      </w:r>
      <w:r>
        <w:rPr>
          <w:lang w:val="pt-PT"/>
        </w:rPr>
        <w:t>ões Unidas</w:t>
      </w:r>
      <w:r w:rsidRPr="00825E71">
        <w:rPr>
          <w:lang w:val="pt-PT"/>
        </w:rPr>
        <w:t>.</w:t>
      </w:r>
    </w:p>
    <w:p w:rsidR="00941786" w:rsidRPr="00825E71" w:rsidRDefault="00941786" w:rsidP="0007356B">
      <w:pPr>
        <w:jc w:val="both"/>
        <w:rPr>
          <w:lang w:val="pt-PT"/>
        </w:rPr>
      </w:pPr>
    </w:p>
    <w:p w:rsidR="00941786" w:rsidRPr="00825E71" w:rsidRDefault="00941786" w:rsidP="0007356B">
      <w:pPr>
        <w:jc w:val="both"/>
        <w:rPr>
          <w:lang w:val="pt-PT"/>
        </w:rPr>
      </w:pPr>
      <w:r w:rsidRPr="00825E71">
        <w:rPr>
          <w:lang w:val="pt-PT"/>
        </w:rPr>
        <w:t xml:space="preserve">O Tratado alarga as funções da UE de modo a incluir operações de desarmamento, consultoria </w:t>
      </w:r>
      <w:r>
        <w:rPr>
          <w:lang w:val="pt-PT"/>
        </w:rPr>
        <w:t>e a</w:t>
      </w:r>
      <w:r w:rsidRPr="00825E71">
        <w:rPr>
          <w:lang w:val="pt-PT"/>
        </w:rPr>
        <w:t xml:space="preserve">ssistência militar e </w:t>
      </w:r>
      <w:r>
        <w:rPr>
          <w:lang w:val="pt-PT"/>
        </w:rPr>
        <w:t xml:space="preserve">de </w:t>
      </w:r>
      <w:r w:rsidRPr="00825E71">
        <w:rPr>
          <w:lang w:val="pt-PT"/>
        </w:rPr>
        <w:t>restabe</w:t>
      </w:r>
      <w:r>
        <w:rPr>
          <w:lang w:val="pt-PT"/>
        </w:rPr>
        <w:t>le</w:t>
      </w:r>
      <w:r w:rsidRPr="00825E71">
        <w:rPr>
          <w:lang w:val="pt-PT"/>
        </w:rPr>
        <w:t>cimento da e</w:t>
      </w:r>
      <w:r>
        <w:rPr>
          <w:lang w:val="pt-PT"/>
        </w:rPr>
        <w:t>stabilidade na sequência de conflitos</w:t>
      </w:r>
      <w:r w:rsidRPr="00825E71">
        <w:rPr>
          <w:lang w:val="pt-PT"/>
        </w:rPr>
        <w:t xml:space="preserve">  </w:t>
      </w:r>
    </w:p>
    <w:p w:rsidR="00941786" w:rsidRPr="00825E71" w:rsidRDefault="00941786" w:rsidP="0007356B">
      <w:pPr>
        <w:jc w:val="both"/>
        <w:rPr>
          <w:lang w:val="pt-PT"/>
        </w:rPr>
      </w:pPr>
    </w:p>
    <w:p w:rsidR="00941786" w:rsidRPr="00825E71" w:rsidRDefault="00941786" w:rsidP="0007356B">
      <w:pPr>
        <w:jc w:val="both"/>
        <w:rPr>
          <w:lang w:val="pt-PT"/>
        </w:rPr>
      </w:pPr>
      <w:r>
        <w:rPr>
          <w:lang w:val="pt-PT"/>
        </w:rPr>
        <w:t>Proporciona</w:t>
      </w:r>
      <w:r w:rsidRPr="00825E71">
        <w:rPr>
          <w:lang w:val="pt-PT"/>
        </w:rPr>
        <w:t xml:space="preserve"> também a possibilidade de </w:t>
      </w:r>
      <w:r>
        <w:rPr>
          <w:lang w:val="pt-PT"/>
        </w:rPr>
        <w:t xml:space="preserve">estabelecimento de </w:t>
      </w:r>
      <w:r w:rsidRPr="00825E71">
        <w:rPr>
          <w:lang w:val="pt-PT"/>
        </w:rPr>
        <w:t>uma cooperaç</w:t>
      </w:r>
      <w:r>
        <w:rPr>
          <w:lang w:val="pt-PT"/>
        </w:rPr>
        <w:t>ão r</w:t>
      </w:r>
      <w:r w:rsidRPr="00825E71">
        <w:rPr>
          <w:lang w:val="pt-PT"/>
        </w:rPr>
        <w:t>eforça</w:t>
      </w:r>
      <w:r>
        <w:rPr>
          <w:lang w:val="pt-PT"/>
        </w:rPr>
        <w:t>da</w:t>
      </w:r>
      <w:r w:rsidRPr="00825E71">
        <w:rPr>
          <w:lang w:val="pt-PT"/>
        </w:rPr>
        <w:t xml:space="preserve"> entre os Estados</w:t>
      </w:r>
      <w:r w:rsidRPr="00825E71">
        <w:rPr>
          <w:lang w:val="pt-PT"/>
        </w:rPr>
        <w:noBreakHyphen/>
        <w:t>Membros q</w:t>
      </w:r>
      <w:r>
        <w:rPr>
          <w:lang w:val="pt-PT"/>
        </w:rPr>
        <w:t>ue</w:t>
      </w:r>
      <w:r w:rsidRPr="00825E71">
        <w:rPr>
          <w:lang w:val="pt-PT"/>
        </w:rPr>
        <w:t xml:space="preserve"> desej</w:t>
      </w:r>
      <w:r>
        <w:rPr>
          <w:lang w:val="pt-PT"/>
        </w:rPr>
        <w:t>e</w:t>
      </w:r>
      <w:r w:rsidRPr="00825E71">
        <w:rPr>
          <w:lang w:val="pt-PT"/>
        </w:rPr>
        <w:t>m colaborar mais estreitamente no dom</w:t>
      </w:r>
      <w:r>
        <w:rPr>
          <w:lang w:val="pt-PT"/>
        </w:rPr>
        <w:t>ínio da defesa.</w:t>
      </w:r>
    </w:p>
    <w:p w:rsidR="00941786" w:rsidRPr="00825E71" w:rsidRDefault="00941786" w:rsidP="0007356B">
      <w:pPr>
        <w:jc w:val="both"/>
        <w:rPr>
          <w:lang w:val="pt-PT"/>
        </w:rPr>
      </w:pPr>
    </w:p>
    <w:p w:rsidR="00941786" w:rsidRPr="00157E0C" w:rsidRDefault="00941786" w:rsidP="0007356B">
      <w:pPr>
        <w:jc w:val="both"/>
        <w:rPr>
          <w:lang w:val="pt-PT"/>
        </w:rPr>
      </w:pPr>
      <w:r w:rsidRPr="00157E0C">
        <w:rPr>
          <w:lang w:val="pt-PT"/>
        </w:rPr>
        <w:t>O Tratado prevê que os Estados</w:t>
      </w:r>
      <w:r>
        <w:rPr>
          <w:lang w:val="pt-PT"/>
        </w:rPr>
        <w:noBreakHyphen/>
        <w:t xml:space="preserve">Membros </w:t>
      </w:r>
      <w:r w:rsidRPr="00157E0C">
        <w:rPr>
          <w:lang w:val="pt-PT"/>
        </w:rPr>
        <w:t>disponibilizem à UE a capacidade civil e militar ne</w:t>
      </w:r>
      <w:r>
        <w:rPr>
          <w:lang w:val="pt-PT"/>
        </w:rPr>
        <w:t>ce</w:t>
      </w:r>
      <w:r w:rsidRPr="00157E0C">
        <w:rPr>
          <w:lang w:val="pt-PT"/>
        </w:rPr>
        <w:t>ssária para aplicar a Política Extern</w:t>
      </w:r>
      <w:r>
        <w:rPr>
          <w:lang w:val="pt-PT"/>
        </w:rPr>
        <w:t>a</w:t>
      </w:r>
      <w:r w:rsidRPr="00157E0C">
        <w:rPr>
          <w:lang w:val="pt-PT"/>
        </w:rPr>
        <w:t xml:space="preserve"> e de Segurança Comum e define as funç</w:t>
      </w:r>
      <w:r>
        <w:rPr>
          <w:lang w:val="pt-PT"/>
        </w:rPr>
        <w:t>ões de uma Agência Europeia de Defesa.</w:t>
      </w:r>
    </w:p>
    <w:p w:rsidR="00941786" w:rsidRPr="00157E0C" w:rsidRDefault="00941786" w:rsidP="0007356B">
      <w:pPr>
        <w:jc w:val="both"/>
        <w:rPr>
          <w:lang w:val="pt-PT"/>
        </w:rPr>
      </w:pPr>
    </w:p>
    <w:p w:rsidR="00941786" w:rsidRPr="00157E0C" w:rsidRDefault="00941786" w:rsidP="0007356B">
      <w:pPr>
        <w:jc w:val="both"/>
        <w:rPr>
          <w:lang w:val="pt-PT"/>
        </w:rPr>
      </w:pPr>
      <w:r w:rsidRPr="00157E0C">
        <w:rPr>
          <w:lang w:val="pt-PT"/>
        </w:rPr>
        <w:t>Introduz tamb</w:t>
      </w:r>
      <w:r>
        <w:rPr>
          <w:lang w:val="pt-PT"/>
        </w:rPr>
        <w:t>ém uma</w:t>
      </w:r>
      <w:r w:rsidRPr="00157E0C">
        <w:rPr>
          <w:lang w:val="pt-PT"/>
        </w:rPr>
        <w:t xml:space="preserve"> cl</w:t>
      </w:r>
      <w:r>
        <w:rPr>
          <w:lang w:val="pt-PT"/>
        </w:rPr>
        <w:t>áu</w:t>
      </w:r>
      <w:r w:rsidRPr="00157E0C">
        <w:rPr>
          <w:lang w:val="pt-PT"/>
        </w:rPr>
        <w:t>sula de solidariedade (de car</w:t>
      </w:r>
      <w:r>
        <w:rPr>
          <w:lang w:val="pt-PT"/>
        </w:rPr>
        <w:t>á</w:t>
      </w:r>
      <w:r w:rsidRPr="00157E0C">
        <w:rPr>
          <w:lang w:val="pt-PT"/>
        </w:rPr>
        <w:t>cter voluntário) qua</w:t>
      </w:r>
      <w:r>
        <w:rPr>
          <w:lang w:val="pt-PT"/>
        </w:rPr>
        <w:t>n</w:t>
      </w:r>
      <w:r w:rsidRPr="00157E0C">
        <w:rPr>
          <w:lang w:val="pt-PT"/>
        </w:rPr>
        <w:t xml:space="preserve">do um </w:t>
      </w:r>
      <w:r>
        <w:rPr>
          <w:lang w:val="pt-PT"/>
        </w:rPr>
        <w:t>Estado</w:t>
      </w:r>
      <w:r>
        <w:rPr>
          <w:lang w:val="pt-PT"/>
        </w:rPr>
        <w:noBreakHyphen/>
      </w:r>
      <w:r w:rsidRPr="00157E0C">
        <w:rPr>
          <w:lang w:val="pt-PT"/>
        </w:rPr>
        <w:t>Membro é vítima de um ataque terrorista ou de uma catástrofe natural ou causada pelo homem.</w:t>
      </w:r>
    </w:p>
    <w:p w:rsidR="00941786" w:rsidRPr="00157E0C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157E0C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157E0C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157E0C">
        <w:rPr>
          <w:b/>
          <w:bCs/>
          <w:sz w:val="28"/>
          <w:szCs w:val="28"/>
          <w:lang w:val="pt-PT"/>
        </w:rPr>
        <w:t>Justiça e criminalidade</w:t>
      </w:r>
    </w:p>
    <w:p w:rsidR="00941786" w:rsidRPr="00157E0C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941786" w:rsidRPr="00157E0C" w:rsidRDefault="00941786" w:rsidP="0007356B">
      <w:pPr>
        <w:jc w:val="both"/>
        <w:rPr>
          <w:b/>
          <w:bCs/>
          <w:iCs/>
          <w:lang w:val="pt-PT"/>
        </w:rPr>
      </w:pPr>
      <w:r w:rsidRPr="00157E0C">
        <w:rPr>
          <w:b/>
          <w:bCs/>
          <w:iCs/>
          <w:lang w:val="pt-PT"/>
        </w:rPr>
        <w:t>O Tratado de Lisboa contém novas disposições importantes que reforçam a capacidade da UE par</w:t>
      </w:r>
      <w:r>
        <w:rPr>
          <w:b/>
          <w:bCs/>
          <w:iCs/>
          <w:lang w:val="pt-PT"/>
        </w:rPr>
        <w:t>a</w:t>
      </w:r>
      <w:r w:rsidRPr="00157E0C">
        <w:rPr>
          <w:b/>
          <w:bCs/>
          <w:iCs/>
          <w:lang w:val="pt-PT"/>
        </w:rPr>
        <w:t xml:space="preserve"> lutar contra a criminalidade transfronteiriça internacional, a imigração ilegal e o tráfico de seres humanos, armas e droga.   </w:t>
      </w:r>
    </w:p>
    <w:p w:rsidR="00941786" w:rsidRPr="001C1D78" w:rsidRDefault="00941786" w:rsidP="0007356B">
      <w:pPr>
        <w:jc w:val="both"/>
      </w:pPr>
    </w:p>
    <w:p w:rsidR="00941786" w:rsidRPr="00B4056C" w:rsidRDefault="00941786" w:rsidP="0007356B">
      <w:pPr>
        <w:jc w:val="both"/>
        <w:rPr>
          <w:i/>
          <w:iCs/>
          <w:lang w:val="pt-PT"/>
        </w:rPr>
      </w:pPr>
      <w:r w:rsidRPr="00B4056C">
        <w:rPr>
          <w:lang w:val="pt-PT"/>
        </w:rPr>
        <w:t>A simplificação proposta pelo Tratado de Lisboa significa que é conferida ma</w:t>
      </w:r>
      <w:r>
        <w:rPr>
          <w:lang w:val="pt-PT"/>
        </w:rPr>
        <w:t>is</w:t>
      </w:r>
      <w:r w:rsidRPr="00B4056C">
        <w:rPr>
          <w:lang w:val="pt-PT"/>
        </w:rPr>
        <w:t xml:space="preserve"> transparência a est</w:t>
      </w:r>
      <w:r>
        <w:rPr>
          <w:lang w:val="pt-PT"/>
        </w:rPr>
        <w:t>e domínio</w:t>
      </w:r>
      <w:r w:rsidRPr="00B4056C">
        <w:rPr>
          <w:lang w:val="pt-PT"/>
        </w:rPr>
        <w:t xml:space="preserve">, que as funções do Parlamento Europeu e do Tribunal de Justiça </w:t>
      </w:r>
      <w:r>
        <w:rPr>
          <w:lang w:val="pt-PT"/>
        </w:rPr>
        <w:t>s</w:t>
      </w:r>
      <w:r w:rsidRPr="00B4056C">
        <w:rPr>
          <w:lang w:val="pt-PT"/>
        </w:rPr>
        <w:t>ão reforçadas e q</w:t>
      </w:r>
      <w:r>
        <w:rPr>
          <w:lang w:val="pt-PT"/>
        </w:rPr>
        <w:t>ue</w:t>
      </w:r>
      <w:r w:rsidRPr="00B4056C">
        <w:rPr>
          <w:lang w:val="pt-PT"/>
        </w:rPr>
        <w:t xml:space="preserve"> o processo de decisão é acelerado, através d</w:t>
      </w:r>
      <w:r>
        <w:rPr>
          <w:lang w:val="pt-PT"/>
        </w:rPr>
        <w:t xml:space="preserve">o recurso mais frequente à </w:t>
      </w:r>
      <w:r w:rsidRPr="00B4056C">
        <w:rPr>
          <w:lang w:val="pt-PT"/>
        </w:rPr>
        <w:t>votaç</w:t>
      </w:r>
      <w:r>
        <w:rPr>
          <w:lang w:val="pt-PT"/>
        </w:rPr>
        <w:t>ão por maioria qualificada</w:t>
      </w:r>
      <w:r w:rsidRPr="00B4056C">
        <w:rPr>
          <w:lang w:val="pt-PT"/>
        </w:rPr>
        <w:t>.</w:t>
      </w:r>
    </w:p>
    <w:p w:rsidR="00941786" w:rsidRPr="00B4056C" w:rsidRDefault="00941786" w:rsidP="0007356B">
      <w:pPr>
        <w:jc w:val="both"/>
        <w:rPr>
          <w:lang w:val="pt-PT"/>
        </w:rPr>
      </w:pPr>
    </w:p>
    <w:p w:rsidR="00941786" w:rsidRPr="00B4056C" w:rsidRDefault="00941786" w:rsidP="0007356B">
      <w:pPr>
        <w:jc w:val="both"/>
        <w:rPr>
          <w:lang w:val="pt-PT"/>
        </w:rPr>
      </w:pPr>
      <w:r w:rsidRPr="00B4056C">
        <w:rPr>
          <w:lang w:val="pt-PT"/>
        </w:rPr>
        <w:t>As no</w:t>
      </w:r>
      <w:r>
        <w:rPr>
          <w:lang w:val="pt-PT"/>
        </w:rPr>
        <w:t>va</w:t>
      </w:r>
      <w:r w:rsidRPr="00B4056C">
        <w:rPr>
          <w:lang w:val="pt-PT"/>
        </w:rPr>
        <w:t xml:space="preserve">s disposições, entre outras, devem permitir que a União e os Estados-Membros </w:t>
      </w:r>
      <w:r>
        <w:rPr>
          <w:lang w:val="pt-PT"/>
        </w:rPr>
        <w:t>assegurem uma protecção mais eficaz dos interesses financeiros da União e lutem contra a criminalidade transfronteiriça</w:t>
      </w:r>
      <w:r w:rsidRPr="00B4056C">
        <w:rPr>
          <w:lang w:val="pt-PT"/>
        </w:rPr>
        <w:t xml:space="preserve">. </w:t>
      </w:r>
    </w:p>
    <w:p w:rsidR="00941786" w:rsidRPr="00B4056C" w:rsidRDefault="00941786" w:rsidP="0007356B">
      <w:pPr>
        <w:jc w:val="both"/>
        <w:rPr>
          <w:lang w:val="pt-PT"/>
        </w:rPr>
      </w:pPr>
    </w:p>
    <w:p w:rsidR="00941786" w:rsidRPr="0061479C" w:rsidRDefault="00941786" w:rsidP="0007356B">
      <w:pPr>
        <w:jc w:val="both"/>
        <w:rPr>
          <w:lang w:val="pt-PT"/>
        </w:rPr>
      </w:pPr>
      <w:r w:rsidRPr="00B4056C">
        <w:rPr>
          <w:lang w:val="pt-PT"/>
        </w:rPr>
        <w:t xml:space="preserve">Estas novas disposições respeitam os </w:t>
      </w:r>
      <w:r>
        <w:rPr>
          <w:lang w:val="pt-PT"/>
        </w:rPr>
        <w:t>d</w:t>
      </w:r>
      <w:r w:rsidRPr="00B4056C">
        <w:rPr>
          <w:lang w:val="pt-PT"/>
        </w:rPr>
        <w:t>iferentes siste</w:t>
      </w:r>
      <w:r>
        <w:rPr>
          <w:lang w:val="pt-PT"/>
        </w:rPr>
        <w:t>ma</w:t>
      </w:r>
      <w:r w:rsidRPr="00B4056C">
        <w:rPr>
          <w:lang w:val="pt-PT"/>
        </w:rPr>
        <w:t>s ju</w:t>
      </w:r>
      <w:r>
        <w:rPr>
          <w:lang w:val="pt-PT"/>
        </w:rPr>
        <w:t xml:space="preserve">rídicos </w:t>
      </w:r>
      <w:r w:rsidRPr="00B4056C">
        <w:rPr>
          <w:lang w:val="pt-PT"/>
        </w:rPr>
        <w:t>e tradiç</w:t>
      </w:r>
      <w:r>
        <w:rPr>
          <w:lang w:val="pt-PT"/>
        </w:rPr>
        <w:t xml:space="preserve">ões dos </w:t>
      </w:r>
      <w:r w:rsidRPr="00B4056C">
        <w:rPr>
          <w:lang w:val="pt-PT"/>
        </w:rPr>
        <w:t>Estados</w:t>
      </w:r>
      <w:r>
        <w:rPr>
          <w:lang w:val="pt-PT"/>
        </w:rPr>
        <w:noBreakHyphen/>
      </w:r>
      <w:r w:rsidRPr="00B4056C">
        <w:rPr>
          <w:lang w:val="pt-PT"/>
        </w:rPr>
        <w:t xml:space="preserve">Membros. </w:t>
      </w:r>
      <w:r w:rsidRPr="0061479C">
        <w:rPr>
          <w:lang w:val="pt-PT"/>
        </w:rPr>
        <w:t>Prevêem, por exemplo, uma cláusula de suspensão («emergency break»)</w:t>
      </w:r>
      <w:r>
        <w:rPr>
          <w:lang w:val="pt-PT"/>
        </w:rPr>
        <w:t xml:space="preserve"> </w:t>
      </w:r>
      <w:r w:rsidRPr="0061479C">
        <w:rPr>
          <w:lang w:val="pt-PT"/>
        </w:rPr>
        <w:t>que permite que um Estado-Membro não</w:t>
      </w:r>
      <w:r>
        <w:rPr>
          <w:lang w:val="pt-PT"/>
        </w:rPr>
        <w:t xml:space="preserve"> participe numa nova medida, caso considere que esta afectará aspectos fundamentais do seu sistema de justiça penal.</w:t>
      </w:r>
      <w:r w:rsidRPr="0061479C">
        <w:rPr>
          <w:lang w:val="pt-PT"/>
        </w:rPr>
        <w:t xml:space="preserve"> </w:t>
      </w:r>
    </w:p>
    <w:p w:rsidR="00941786" w:rsidRPr="0061479C" w:rsidRDefault="00941786" w:rsidP="0007356B">
      <w:pPr>
        <w:jc w:val="both"/>
        <w:rPr>
          <w:lang w:val="pt-PT"/>
        </w:rPr>
      </w:pPr>
    </w:p>
    <w:p w:rsidR="00941786" w:rsidRPr="0061479C" w:rsidRDefault="00941786" w:rsidP="0007356B">
      <w:pPr>
        <w:jc w:val="both"/>
        <w:rPr>
          <w:lang w:val="pt-PT"/>
        </w:rPr>
      </w:pPr>
      <w:r w:rsidRPr="0061479C">
        <w:rPr>
          <w:lang w:val="pt-PT"/>
        </w:rPr>
        <w:t xml:space="preserve">Excepcionalmente, no caso da Irlanda e do Reino Unido, com o seu sistema de direito </w:t>
      </w:r>
      <w:r>
        <w:rPr>
          <w:lang w:val="pt-PT"/>
        </w:rPr>
        <w:t>de "common law" e mantendo-se fora do regime de controlo de fronteiras de Schengen, está prevista uma disposição especial que lhes permite decidir caso a caso se participarão na legislação neste domínio.</w:t>
      </w:r>
    </w:p>
    <w:p w:rsidR="00941786" w:rsidRPr="0061479C" w:rsidRDefault="00941786" w:rsidP="0007356B">
      <w:pPr>
        <w:jc w:val="both"/>
        <w:rPr>
          <w:lang w:val="pt-PT"/>
        </w:rPr>
      </w:pPr>
    </w:p>
    <w:p w:rsidR="00941786" w:rsidRPr="0061479C" w:rsidRDefault="00941786" w:rsidP="0007356B">
      <w:pPr>
        <w:jc w:val="both"/>
        <w:rPr>
          <w:lang w:val="pt-PT"/>
        </w:rPr>
      </w:pPr>
    </w:p>
    <w:p w:rsidR="00941786" w:rsidRPr="0098068A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Política social</w:t>
      </w:r>
    </w:p>
    <w:p w:rsidR="00941786" w:rsidRPr="0098068A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484955" w:rsidRDefault="00941786" w:rsidP="0007356B">
      <w:pPr>
        <w:jc w:val="both"/>
        <w:rPr>
          <w:b/>
          <w:bCs/>
          <w:iCs/>
          <w:lang w:val="pt-PT"/>
        </w:rPr>
      </w:pPr>
      <w:r w:rsidRPr="0098068A">
        <w:rPr>
          <w:b/>
          <w:bCs/>
          <w:iCs/>
          <w:lang w:val="pt-PT"/>
        </w:rPr>
        <w:t xml:space="preserve">O </w:t>
      </w:r>
      <w:r w:rsidRPr="00484955">
        <w:rPr>
          <w:b/>
          <w:bCs/>
          <w:iCs/>
          <w:lang w:val="pt-PT"/>
        </w:rPr>
        <w:t>Tratado de Lisboa reforça os objectivos sociais da UE. Prevê que, em todas as suas políticas e acções, a União terá em conta a promoção de um nível elevado de emprego.</w:t>
      </w:r>
    </w:p>
    <w:p w:rsidR="00941786" w:rsidRPr="00484955" w:rsidRDefault="00941786" w:rsidP="0007356B">
      <w:pPr>
        <w:jc w:val="both"/>
        <w:rPr>
          <w:lang w:val="pt-PT"/>
        </w:rPr>
      </w:pPr>
    </w:p>
    <w:p w:rsidR="00941786" w:rsidRPr="00484955" w:rsidRDefault="00941786" w:rsidP="0007356B">
      <w:pPr>
        <w:jc w:val="both"/>
        <w:rPr>
          <w:lang w:val="pt-PT"/>
        </w:rPr>
      </w:pPr>
      <w:r w:rsidRPr="00484955">
        <w:rPr>
          <w:lang w:val="pt-PT"/>
        </w:rPr>
        <w:t xml:space="preserve">É reconhecido o papel essencial de serviços económicos como </w:t>
      </w:r>
      <w:r>
        <w:rPr>
          <w:lang w:val="pt-PT"/>
        </w:rPr>
        <w:t>os</w:t>
      </w:r>
      <w:r w:rsidRPr="00484955">
        <w:rPr>
          <w:lang w:val="pt-PT"/>
        </w:rPr>
        <w:t xml:space="preserve"> transportes públicos, as telecomunicações, os serviços postais e o fornecimento de gás e electricidade.  </w:t>
      </w:r>
    </w:p>
    <w:p w:rsidR="00941786" w:rsidRPr="00484955" w:rsidRDefault="00941786" w:rsidP="0007356B">
      <w:pPr>
        <w:jc w:val="both"/>
        <w:rPr>
          <w:lang w:val="pt-PT"/>
        </w:rPr>
      </w:pPr>
    </w:p>
    <w:p w:rsidR="00941786" w:rsidRPr="0098068A" w:rsidRDefault="00941786" w:rsidP="0007356B">
      <w:pPr>
        <w:jc w:val="both"/>
        <w:rPr>
          <w:lang w:val="pt-PT"/>
        </w:rPr>
      </w:pPr>
      <w:r w:rsidRPr="00484955">
        <w:rPr>
          <w:lang w:val="pt-PT"/>
        </w:rPr>
        <w:t>O papel da UE nes</w:t>
      </w:r>
      <w:r>
        <w:rPr>
          <w:lang w:val="pt-PT"/>
        </w:rPr>
        <w:t>te</w:t>
      </w:r>
      <w:r w:rsidRPr="00484955">
        <w:rPr>
          <w:lang w:val="pt-PT"/>
        </w:rPr>
        <w:t>s</w:t>
      </w:r>
      <w:r w:rsidRPr="0098068A">
        <w:rPr>
          <w:lang w:val="pt-PT"/>
        </w:rPr>
        <w:t xml:space="preserve"> </w:t>
      </w:r>
      <w:r>
        <w:rPr>
          <w:lang w:val="pt-PT"/>
        </w:rPr>
        <w:t>domínio</w:t>
      </w:r>
      <w:r w:rsidRPr="0098068A">
        <w:rPr>
          <w:lang w:val="pt-PT"/>
        </w:rPr>
        <w:t>s é limitado, deixando aos Estados</w:t>
      </w:r>
      <w:r w:rsidRPr="0098068A">
        <w:rPr>
          <w:lang w:val="pt-PT"/>
        </w:rPr>
        <w:noBreakHyphen/>
        <w:t>Membros muito espaço de manobr</w:t>
      </w:r>
      <w:r>
        <w:rPr>
          <w:lang w:val="pt-PT"/>
        </w:rPr>
        <w:t>a</w:t>
      </w:r>
      <w:r w:rsidRPr="0098068A">
        <w:rPr>
          <w:lang w:val="pt-PT"/>
        </w:rPr>
        <w:t xml:space="preserve"> para </w:t>
      </w:r>
      <w:r>
        <w:rPr>
          <w:lang w:val="pt-PT"/>
        </w:rPr>
        <w:t>disponibilizar</w:t>
      </w:r>
      <w:r w:rsidRPr="0098068A">
        <w:rPr>
          <w:lang w:val="pt-PT"/>
        </w:rPr>
        <w:t>em, manterem em funcionamento e organizarem os serviços, de modo a dar u</w:t>
      </w:r>
      <w:r>
        <w:rPr>
          <w:lang w:val="pt-PT"/>
        </w:rPr>
        <w:t>ma</w:t>
      </w:r>
      <w:r w:rsidRPr="0098068A">
        <w:rPr>
          <w:lang w:val="pt-PT"/>
        </w:rPr>
        <w:t xml:space="preserve"> reposta eficaz </w:t>
      </w:r>
      <w:r>
        <w:rPr>
          <w:lang w:val="pt-PT"/>
        </w:rPr>
        <w:t>às necessidades nacionais.</w:t>
      </w:r>
    </w:p>
    <w:p w:rsidR="00941786" w:rsidRPr="0098068A" w:rsidRDefault="00941786" w:rsidP="0007356B">
      <w:pPr>
        <w:jc w:val="both"/>
        <w:rPr>
          <w:lang w:val="pt-PT"/>
        </w:rPr>
      </w:pPr>
    </w:p>
    <w:p w:rsidR="00941786" w:rsidRPr="00645DBA" w:rsidRDefault="00941786" w:rsidP="0007356B">
      <w:pPr>
        <w:jc w:val="both"/>
        <w:rPr>
          <w:lang w:val="pt-PT"/>
        </w:rPr>
      </w:pPr>
      <w:r w:rsidRPr="0098068A">
        <w:rPr>
          <w:lang w:val="pt-PT"/>
        </w:rPr>
        <w:t>A UE deve abster</w:t>
      </w:r>
      <w:r w:rsidRPr="0098068A">
        <w:rPr>
          <w:lang w:val="pt-PT"/>
        </w:rPr>
        <w:noBreakHyphen/>
        <w:t xml:space="preserve">se de </w:t>
      </w:r>
      <w:r w:rsidRPr="00645DBA">
        <w:rPr>
          <w:lang w:val="pt-PT"/>
        </w:rPr>
        <w:t>acções que interfiram com o papel dos Estados-Membros no domínio da prestação de serviços de interesse geral como os serviços de saúde, os serviços sociais, a polícia e as forças de segurança, as escolas estatais.</w:t>
      </w:r>
    </w:p>
    <w:p w:rsidR="00941786" w:rsidRPr="00645DBA" w:rsidRDefault="00941786" w:rsidP="0007356B">
      <w:pPr>
        <w:jc w:val="both"/>
        <w:rPr>
          <w:lang w:val="pt-PT"/>
        </w:rPr>
      </w:pPr>
    </w:p>
    <w:p w:rsidR="00941786" w:rsidRPr="00645DBA" w:rsidRDefault="00941786" w:rsidP="0007356B">
      <w:pPr>
        <w:jc w:val="both"/>
        <w:rPr>
          <w:lang w:val="pt-PT"/>
        </w:rPr>
      </w:pPr>
      <w:r w:rsidRPr="00645DBA">
        <w:rPr>
          <w:lang w:val="pt-PT"/>
        </w:rPr>
        <w:t xml:space="preserve">Os salários, o direito de associação e as </w:t>
      </w:r>
      <w:r>
        <w:rPr>
          <w:lang w:val="pt-PT"/>
        </w:rPr>
        <w:t xml:space="preserve">disposições que regulam o direito à </w:t>
      </w:r>
      <w:r w:rsidRPr="00645DBA">
        <w:rPr>
          <w:lang w:val="pt-PT"/>
        </w:rPr>
        <w:t>greve são da competência dos</w:t>
      </w:r>
      <w:r>
        <w:rPr>
          <w:lang w:val="pt-PT"/>
        </w:rPr>
        <w:t xml:space="preserve"> </w:t>
      </w:r>
      <w:r w:rsidRPr="00645DBA">
        <w:rPr>
          <w:lang w:val="pt-PT"/>
        </w:rPr>
        <w:t>Estados</w:t>
      </w:r>
      <w:r w:rsidRPr="00645DBA">
        <w:rPr>
          <w:lang w:val="pt-PT"/>
        </w:rPr>
        <w:noBreakHyphen/>
        <w:t>Membros.</w:t>
      </w:r>
    </w:p>
    <w:p w:rsidR="00941786" w:rsidRPr="00645DBA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645DBA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645DBA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645DBA">
        <w:rPr>
          <w:b/>
          <w:bCs/>
          <w:sz w:val="28"/>
          <w:szCs w:val="28"/>
          <w:lang w:val="pt-PT"/>
        </w:rPr>
        <w:t>Nov</w:t>
      </w:r>
      <w:r>
        <w:rPr>
          <w:b/>
          <w:bCs/>
          <w:sz w:val="28"/>
          <w:szCs w:val="28"/>
          <w:lang w:val="pt-PT"/>
        </w:rPr>
        <w:t>o</w:t>
      </w:r>
      <w:r w:rsidRPr="00645DBA">
        <w:rPr>
          <w:b/>
          <w:bCs/>
          <w:sz w:val="28"/>
          <w:szCs w:val="28"/>
          <w:lang w:val="pt-PT"/>
        </w:rPr>
        <w:t xml:space="preserve">s </w:t>
      </w:r>
      <w:r>
        <w:rPr>
          <w:b/>
          <w:bCs/>
          <w:sz w:val="28"/>
          <w:szCs w:val="28"/>
          <w:lang w:val="pt-PT"/>
        </w:rPr>
        <w:t>domínios</w:t>
      </w:r>
      <w:r w:rsidRPr="00645DBA">
        <w:rPr>
          <w:b/>
          <w:bCs/>
          <w:sz w:val="28"/>
          <w:szCs w:val="28"/>
          <w:lang w:val="pt-PT"/>
        </w:rPr>
        <w:t xml:space="preserve"> de cooperação</w:t>
      </w:r>
    </w:p>
    <w:p w:rsidR="00941786" w:rsidRPr="00645DBA" w:rsidRDefault="00941786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941786" w:rsidRPr="00645DBA" w:rsidRDefault="00941786" w:rsidP="0007356B">
      <w:pPr>
        <w:jc w:val="both"/>
        <w:rPr>
          <w:iCs/>
          <w:lang w:val="pt-PT"/>
        </w:rPr>
      </w:pPr>
      <w:r w:rsidRPr="00645DBA">
        <w:rPr>
          <w:b/>
          <w:bCs/>
          <w:iCs/>
          <w:lang w:val="pt-PT"/>
        </w:rPr>
        <w:t>O Tratado contém disposições importantes em vári</w:t>
      </w:r>
      <w:r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>s nov</w:t>
      </w:r>
      <w:r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 xml:space="preserve">s </w:t>
      </w:r>
      <w:r>
        <w:rPr>
          <w:b/>
          <w:bCs/>
          <w:iCs/>
          <w:lang w:val="pt-PT"/>
        </w:rPr>
        <w:t>domínios</w:t>
      </w:r>
      <w:r w:rsidRPr="00645DBA">
        <w:rPr>
          <w:b/>
          <w:bCs/>
          <w:iCs/>
          <w:lang w:val="pt-PT"/>
        </w:rPr>
        <w:t xml:space="preserve"> polític</w:t>
      </w:r>
      <w:r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>s q</w:t>
      </w:r>
      <w:r>
        <w:rPr>
          <w:b/>
          <w:bCs/>
          <w:iCs/>
          <w:lang w:val="pt-PT"/>
        </w:rPr>
        <w:t>ue</w:t>
      </w:r>
      <w:r w:rsidRPr="00645DBA">
        <w:rPr>
          <w:b/>
          <w:bCs/>
          <w:iCs/>
          <w:lang w:val="pt-PT"/>
        </w:rPr>
        <w:t xml:space="preserve"> reforçam a capacidade da UE para combater a cri</w:t>
      </w:r>
      <w:r>
        <w:rPr>
          <w:b/>
          <w:bCs/>
          <w:iCs/>
          <w:lang w:val="pt-PT"/>
        </w:rPr>
        <w:t>m</w:t>
      </w:r>
      <w:r w:rsidRPr="00645DBA">
        <w:rPr>
          <w:b/>
          <w:bCs/>
          <w:iCs/>
          <w:lang w:val="pt-PT"/>
        </w:rPr>
        <w:t xml:space="preserve">inalidade transfronteiriça internacional, a imigração ilegal, o tráfico de mulheres e crianças, </w:t>
      </w:r>
      <w:r>
        <w:rPr>
          <w:b/>
          <w:bCs/>
          <w:iCs/>
          <w:lang w:val="pt-PT"/>
        </w:rPr>
        <w:t xml:space="preserve">armas e </w:t>
      </w:r>
      <w:r w:rsidRPr="00645DBA">
        <w:rPr>
          <w:b/>
          <w:bCs/>
          <w:iCs/>
          <w:lang w:val="pt-PT"/>
        </w:rPr>
        <w:t>droga</w:t>
      </w:r>
      <w:r w:rsidRPr="00645DBA">
        <w:rPr>
          <w:iCs/>
          <w:lang w:val="pt-PT"/>
        </w:rPr>
        <w:t xml:space="preserve">.  </w:t>
      </w:r>
    </w:p>
    <w:p w:rsidR="00941786" w:rsidRPr="001C1D78" w:rsidRDefault="00941786" w:rsidP="0007356B">
      <w:pPr>
        <w:jc w:val="both"/>
      </w:pPr>
    </w:p>
    <w:p w:rsidR="00941786" w:rsidRPr="00645DBA" w:rsidRDefault="00941786" w:rsidP="0007356B">
      <w:pPr>
        <w:jc w:val="both"/>
        <w:rPr>
          <w:lang w:val="pt-PT"/>
        </w:rPr>
      </w:pPr>
      <w:r w:rsidRPr="00645DBA">
        <w:rPr>
          <w:lang w:val="pt-PT"/>
        </w:rPr>
        <w:t>D</w:t>
      </w:r>
      <w:r>
        <w:rPr>
          <w:lang w:val="pt-PT"/>
        </w:rPr>
        <w:t>ois</w:t>
      </w:r>
      <w:r w:rsidRPr="00645DBA">
        <w:rPr>
          <w:lang w:val="pt-PT"/>
        </w:rPr>
        <w:t xml:space="preserve"> outr</w:t>
      </w:r>
      <w:r>
        <w:rPr>
          <w:lang w:val="pt-PT"/>
        </w:rPr>
        <w:t>os domínios</w:t>
      </w:r>
      <w:r w:rsidRPr="00645DBA">
        <w:rPr>
          <w:lang w:val="pt-PT"/>
        </w:rPr>
        <w:t xml:space="preserve"> assumem es</w:t>
      </w:r>
      <w:r>
        <w:rPr>
          <w:lang w:val="pt-PT"/>
        </w:rPr>
        <w:t>p</w:t>
      </w:r>
      <w:r w:rsidRPr="00645DBA">
        <w:rPr>
          <w:lang w:val="pt-PT"/>
        </w:rPr>
        <w:t>ecial relevância no mundo de hoje:</w:t>
      </w:r>
    </w:p>
    <w:p w:rsidR="00941786" w:rsidRPr="00645DBA" w:rsidRDefault="00941786" w:rsidP="0007356B">
      <w:pPr>
        <w:jc w:val="both"/>
        <w:rPr>
          <w:lang w:val="pt-PT"/>
        </w:rPr>
      </w:pPr>
    </w:p>
    <w:p w:rsidR="00941786" w:rsidRPr="00645DBA" w:rsidRDefault="00941786" w:rsidP="0007356B">
      <w:pPr>
        <w:jc w:val="both"/>
        <w:rPr>
          <w:i/>
          <w:iCs/>
          <w:lang w:val="pt-PT"/>
        </w:rPr>
      </w:pPr>
      <w:r w:rsidRPr="00645DBA">
        <w:rPr>
          <w:b/>
          <w:bCs/>
          <w:iCs/>
          <w:lang w:val="pt-PT"/>
        </w:rPr>
        <w:t>Alterações c</w:t>
      </w:r>
      <w:r>
        <w:rPr>
          <w:b/>
          <w:bCs/>
          <w:iCs/>
          <w:lang w:val="pt-PT"/>
        </w:rPr>
        <w:t>l</w:t>
      </w:r>
      <w:r w:rsidRPr="00645DBA">
        <w:rPr>
          <w:b/>
          <w:bCs/>
          <w:iCs/>
          <w:lang w:val="pt-PT"/>
        </w:rPr>
        <w:t>imáticas:</w:t>
      </w:r>
      <w:r w:rsidRPr="00645DBA">
        <w:rPr>
          <w:b/>
          <w:bCs/>
          <w:i/>
          <w:iCs/>
          <w:lang w:val="pt-PT"/>
        </w:rPr>
        <w:t xml:space="preserve"> </w:t>
      </w:r>
      <w:r w:rsidRPr="00645DBA">
        <w:rPr>
          <w:lang w:val="pt-PT"/>
        </w:rPr>
        <w:t>o Tratado dá prioridade ao objecti</w:t>
      </w:r>
      <w:r>
        <w:rPr>
          <w:lang w:val="pt-PT"/>
        </w:rPr>
        <w:t>vo</w:t>
      </w:r>
      <w:r w:rsidRPr="00645DBA">
        <w:rPr>
          <w:lang w:val="pt-PT"/>
        </w:rPr>
        <w:t xml:space="preserve"> da UE de promoção do desenvolvimento sustent</w:t>
      </w:r>
      <w:r>
        <w:rPr>
          <w:lang w:val="pt-PT"/>
        </w:rPr>
        <w:t>ável na União</w:t>
      </w:r>
      <w:r w:rsidRPr="00645DBA">
        <w:rPr>
          <w:lang w:val="pt-PT"/>
        </w:rPr>
        <w:t xml:space="preserve">, </w:t>
      </w:r>
      <w:r>
        <w:rPr>
          <w:lang w:val="pt-PT"/>
        </w:rPr>
        <w:t xml:space="preserve">assente </w:t>
      </w:r>
      <w:r w:rsidRPr="00645DBA">
        <w:rPr>
          <w:lang w:val="pt-PT"/>
        </w:rPr>
        <w:t>num elevado nível de protecção e de melhoramento da qualidade do ambiente.</w:t>
      </w:r>
    </w:p>
    <w:p w:rsidR="00941786" w:rsidRPr="00645DBA" w:rsidRDefault="00941786" w:rsidP="0007356B">
      <w:pPr>
        <w:jc w:val="both"/>
        <w:rPr>
          <w:lang w:val="pt-PT"/>
        </w:rPr>
      </w:pPr>
    </w:p>
    <w:p w:rsidR="00941786" w:rsidRPr="00645DBA" w:rsidRDefault="00941786" w:rsidP="0007356B">
      <w:pPr>
        <w:jc w:val="both"/>
        <w:rPr>
          <w:lang w:val="pt-PT"/>
        </w:rPr>
      </w:pPr>
      <w:r w:rsidRPr="00645DBA">
        <w:rPr>
          <w:lang w:val="pt-PT"/>
        </w:rPr>
        <w:t xml:space="preserve">O Tratado </w:t>
      </w:r>
      <w:r>
        <w:rPr>
          <w:lang w:val="pt-PT"/>
        </w:rPr>
        <w:t xml:space="preserve">preconiza </w:t>
      </w:r>
      <w:r w:rsidRPr="00645DBA">
        <w:rPr>
          <w:lang w:val="pt-PT"/>
        </w:rPr>
        <w:t>a promoção, no plano internacional, de medidas destinadas a enfrentar os problemas regionais ou</w:t>
      </w:r>
      <w:r>
        <w:rPr>
          <w:lang w:val="pt-PT"/>
        </w:rPr>
        <w:t xml:space="preserve"> </w:t>
      </w:r>
      <w:r w:rsidRPr="00645DBA">
        <w:rPr>
          <w:lang w:val="pt-PT"/>
        </w:rPr>
        <w:t>mundiais do ambiente e</w:t>
      </w:r>
      <w:r>
        <w:rPr>
          <w:lang w:val="pt-PT"/>
        </w:rPr>
        <w:t>,</w:t>
      </w:r>
      <w:r w:rsidRPr="00645DBA">
        <w:rPr>
          <w:lang w:val="pt-PT"/>
        </w:rPr>
        <w:t xml:space="preserve"> designadamente</w:t>
      </w:r>
      <w:r>
        <w:rPr>
          <w:lang w:val="pt-PT"/>
        </w:rPr>
        <w:t>,</w:t>
      </w:r>
      <w:r w:rsidRPr="00645DBA">
        <w:rPr>
          <w:lang w:val="pt-PT"/>
        </w:rPr>
        <w:t xml:space="preserve"> a combater as alterações climáticas.</w:t>
      </w:r>
    </w:p>
    <w:p w:rsidR="00941786" w:rsidRPr="00645DBA" w:rsidRDefault="00941786" w:rsidP="0007356B">
      <w:pPr>
        <w:jc w:val="both"/>
        <w:rPr>
          <w:lang w:val="pt-PT"/>
        </w:rPr>
      </w:pPr>
    </w:p>
    <w:p w:rsidR="00941786" w:rsidRPr="00645DBA" w:rsidRDefault="00941786" w:rsidP="0007356B">
      <w:pPr>
        <w:jc w:val="both"/>
        <w:rPr>
          <w:bCs/>
          <w:iCs/>
          <w:lang w:val="pt-PT"/>
        </w:rPr>
      </w:pPr>
      <w:r w:rsidRPr="00645DBA">
        <w:rPr>
          <w:bCs/>
          <w:iCs/>
          <w:lang w:val="pt-PT"/>
        </w:rPr>
        <w:t>O reforço do pape</w:t>
      </w:r>
      <w:r>
        <w:rPr>
          <w:bCs/>
          <w:iCs/>
          <w:lang w:val="pt-PT"/>
        </w:rPr>
        <w:t>l</w:t>
      </w:r>
      <w:r w:rsidRPr="00645DBA">
        <w:rPr>
          <w:bCs/>
          <w:iCs/>
          <w:lang w:val="pt-PT"/>
        </w:rPr>
        <w:t xml:space="preserve"> da </w:t>
      </w:r>
      <w:r>
        <w:rPr>
          <w:bCs/>
          <w:iCs/>
          <w:lang w:val="pt-PT"/>
        </w:rPr>
        <w:t>UE</w:t>
      </w:r>
      <w:r w:rsidRPr="00645DBA">
        <w:rPr>
          <w:bCs/>
          <w:iCs/>
          <w:lang w:val="pt-PT"/>
        </w:rPr>
        <w:t xml:space="preserve"> em mat</w:t>
      </w:r>
      <w:r>
        <w:rPr>
          <w:bCs/>
          <w:iCs/>
          <w:lang w:val="pt-PT"/>
        </w:rPr>
        <w:t>éria</w:t>
      </w:r>
      <w:r w:rsidRPr="00645DBA">
        <w:rPr>
          <w:bCs/>
          <w:iCs/>
          <w:lang w:val="pt-PT"/>
        </w:rPr>
        <w:t xml:space="preserve"> de alterações climáticas significa que a Europa continuar</w:t>
      </w:r>
      <w:r>
        <w:rPr>
          <w:bCs/>
          <w:iCs/>
          <w:lang w:val="pt-PT"/>
        </w:rPr>
        <w:t>á a estar na vanguarda do combate ao aquecimento global</w:t>
      </w:r>
      <w:r w:rsidRPr="00645DBA">
        <w:rPr>
          <w:bCs/>
          <w:iCs/>
          <w:lang w:val="pt-PT"/>
        </w:rPr>
        <w:t>.</w:t>
      </w:r>
    </w:p>
    <w:p w:rsidR="00941786" w:rsidRPr="00645DBA" w:rsidRDefault="00941786" w:rsidP="0007356B">
      <w:pPr>
        <w:jc w:val="both"/>
        <w:rPr>
          <w:lang w:val="pt-PT"/>
        </w:rPr>
      </w:pPr>
    </w:p>
    <w:p w:rsidR="00941786" w:rsidRPr="000C11D7" w:rsidRDefault="00941786" w:rsidP="0007356B">
      <w:pPr>
        <w:jc w:val="both"/>
        <w:rPr>
          <w:lang w:val="pt-PT"/>
        </w:rPr>
      </w:pPr>
      <w:r w:rsidRPr="000C11D7">
        <w:rPr>
          <w:b/>
          <w:bCs/>
          <w:iCs/>
          <w:lang w:val="pt-PT"/>
        </w:rPr>
        <w:t>Energia:</w:t>
      </w:r>
      <w:r w:rsidRPr="000C11D7">
        <w:rPr>
          <w:lang w:val="pt-PT"/>
        </w:rPr>
        <w:t xml:space="preserve"> o Tratado contém no</w:t>
      </w:r>
      <w:r>
        <w:rPr>
          <w:lang w:val="pt-PT"/>
        </w:rPr>
        <w:t>va</w:t>
      </w:r>
      <w:r w:rsidRPr="000C11D7">
        <w:rPr>
          <w:lang w:val="pt-PT"/>
        </w:rPr>
        <w:t>s disposições destina</w:t>
      </w:r>
      <w:r>
        <w:rPr>
          <w:lang w:val="pt-PT"/>
        </w:rPr>
        <w:t>da</w:t>
      </w:r>
      <w:r w:rsidRPr="000C11D7">
        <w:rPr>
          <w:lang w:val="pt-PT"/>
        </w:rPr>
        <w:t xml:space="preserve">s a assegurar o funcionamento do </w:t>
      </w:r>
      <w:r>
        <w:rPr>
          <w:lang w:val="pt-PT"/>
        </w:rPr>
        <w:t>m</w:t>
      </w:r>
      <w:r w:rsidRPr="000C11D7">
        <w:rPr>
          <w:lang w:val="pt-PT"/>
        </w:rPr>
        <w:t xml:space="preserve">ercado energético, nomeadamente no que se refere ao </w:t>
      </w:r>
      <w:r>
        <w:rPr>
          <w:lang w:val="pt-PT"/>
        </w:rPr>
        <w:t>aprovisionamento</w:t>
      </w:r>
      <w:r w:rsidRPr="000C11D7">
        <w:rPr>
          <w:lang w:val="pt-PT"/>
        </w:rPr>
        <w:t xml:space="preserve"> energético</w:t>
      </w:r>
      <w:r>
        <w:rPr>
          <w:lang w:val="pt-PT"/>
        </w:rPr>
        <w:t xml:space="preserve"> e a p</w:t>
      </w:r>
      <w:r w:rsidRPr="000C11D7">
        <w:rPr>
          <w:lang w:val="pt-PT"/>
        </w:rPr>
        <w:t>romover a eficiência energética e as economias de energia, bem como o desenvolvimento de</w:t>
      </w:r>
    </w:p>
    <w:p w:rsidR="00941786" w:rsidRPr="000C11D7" w:rsidRDefault="00941786" w:rsidP="0007356B">
      <w:pPr>
        <w:jc w:val="both"/>
        <w:rPr>
          <w:lang w:val="pt-PT"/>
        </w:rPr>
      </w:pPr>
      <w:r w:rsidRPr="000C11D7">
        <w:rPr>
          <w:lang w:val="pt-PT"/>
        </w:rPr>
        <w:t>energias novas e renováveis.</w:t>
      </w:r>
    </w:p>
    <w:p w:rsidR="00941786" w:rsidRPr="000C11D7" w:rsidRDefault="00941786" w:rsidP="0007356B">
      <w:pPr>
        <w:jc w:val="both"/>
        <w:rPr>
          <w:lang w:val="pt-PT"/>
        </w:rPr>
      </w:pPr>
    </w:p>
    <w:p w:rsidR="00941786" w:rsidRPr="000C11D7" w:rsidRDefault="00941786" w:rsidP="0007356B">
      <w:pPr>
        <w:jc w:val="both"/>
        <w:rPr>
          <w:lang w:val="pt-PT"/>
        </w:rPr>
      </w:pPr>
      <w:r w:rsidRPr="000C11D7">
        <w:rPr>
          <w:lang w:val="pt-PT"/>
        </w:rPr>
        <w:t>A segurança do aprovi</w:t>
      </w:r>
      <w:r>
        <w:rPr>
          <w:lang w:val="pt-PT"/>
        </w:rPr>
        <w:t>si</w:t>
      </w:r>
      <w:r w:rsidRPr="000C11D7">
        <w:rPr>
          <w:lang w:val="pt-PT"/>
        </w:rPr>
        <w:t xml:space="preserve">onamento energético </w:t>
      </w:r>
      <w:r>
        <w:rPr>
          <w:lang w:val="pt-PT"/>
        </w:rPr>
        <w:t xml:space="preserve">é um dos grandes desafios do futuro para todos os </w:t>
      </w:r>
      <w:r w:rsidRPr="000C11D7">
        <w:rPr>
          <w:lang w:val="pt-PT"/>
        </w:rPr>
        <w:t>Estados-Membros</w:t>
      </w:r>
      <w:r>
        <w:rPr>
          <w:lang w:val="pt-PT"/>
        </w:rPr>
        <w:t xml:space="preserve">. </w:t>
      </w:r>
      <w:r w:rsidRPr="000C11D7">
        <w:rPr>
          <w:lang w:val="pt-PT"/>
        </w:rPr>
        <w:t xml:space="preserve"> </w:t>
      </w:r>
    </w:p>
    <w:p w:rsidR="00941786" w:rsidRPr="000C11D7" w:rsidRDefault="00941786" w:rsidP="0007356B">
      <w:pPr>
        <w:jc w:val="both"/>
        <w:rPr>
          <w:lang w:val="pt-PT"/>
        </w:rPr>
      </w:pPr>
    </w:p>
    <w:p w:rsidR="00941786" w:rsidRPr="000C11D7" w:rsidRDefault="00941786" w:rsidP="0007356B">
      <w:pPr>
        <w:jc w:val="both"/>
        <w:rPr>
          <w:bCs/>
          <w:iCs/>
          <w:lang w:val="pt-PT"/>
        </w:rPr>
      </w:pPr>
      <w:r w:rsidRPr="000C11D7">
        <w:rPr>
          <w:bCs/>
          <w:iCs/>
          <w:lang w:val="pt-PT"/>
        </w:rPr>
        <w:t>O Tratado afirma o compromisso da UE com uma pol</w:t>
      </w:r>
      <w:r>
        <w:rPr>
          <w:bCs/>
          <w:iCs/>
          <w:lang w:val="pt-PT"/>
        </w:rPr>
        <w:t>ítica europeia comum em matéria de energia sustentável.</w:t>
      </w:r>
    </w:p>
    <w:p w:rsidR="00941786" w:rsidRPr="000C11D7" w:rsidRDefault="00941786" w:rsidP="0007356B">
      <w:pPr>
        <w:jc w:val="both"/>
        <w:rPr>
          <w:lang w:val="pt-PT"/>
        </w:rPr>
      </w:pPr>
    </w:p>
    <w:p w:rsidR="00941786" w:rsidRPr="008C080A" w:rsidRDefault="00941786" w:rsidP="0007356B">
      <w:pPr>
        <w:jc w:val="both"/>
        <w:rPr>
          <w:b/>
          <w:bCs/>
          <w:i/>
          <w:iCs/>
          <w:lang w:val="pt-PT"/>
        </w:rPr>
      </w:pPr>
      <w:r w:rsidRPr="008C080A">
        <w:rPr>
          <w:lang w:val="pt-PT"/>
        </w:rPr>
        <w:t>O Tratado pr</w:t>
      </w:r>
      <w:r>
        <w:rPr>
          <w:lang w:val="pt-PT"/>
        </w:rPr>
        <w:t>oporciona</w:t>
      </w:r>
      <w:r w:rsidRPr="008C080A">
        <w:rPr>
          <w:lang w:val="pt-PT"/>
        </w:rPr>
        <w:t xml:space="preserve"> também uma nova </w:t>
      </w:r>
      <w:r>
        <w:rPr>
          <w:lang w:val="pt-PT"/>
        </w:rPr>
        <w:t xml:space="preserve">base de </w:t>
      </w:r>
      <w:r w:rsidRPr="008C080A">
        <w:rPr>
          <w:lang w:val="pt-PT"/>
        </w:rPr>
        <w:t>cooperaç</w:t>
      </w:r>
      <w:r>
        <w:rPr>
          <w:lang w:val="pt-PT"/>
        </w:rPr>
        <w:t xml:space="preserve">ão entre os </w:t>
      </w:r>
      <w:r w:rsidRPr="008C080A">
        <w:rPr>
          <w:lang w:val="pt-PT"/>
        </w:rPr>
        <w:t xml:space="preserve">Estados-Membros </w:t>
      </w:r>
      <w:r>
        <w:rPr>
          <w:lang w:val="pt-PT"/>
        </w:rPr>
        <w:t>em matéria de desporto, ajuda humanitária, protecção civil, turismo e investigação espacial.</w:t>
      </w:r>
    </w:p>
    <w:p w:rsidR="00941786" w:rsidRPr="008C080A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8C080A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2B3E92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2B3E92">
        <w:rPr>
          <w:b/>
          <w:bCs/>
          <w:sz w:val="28"/>
          <w:szCs w:val="28"/>
          <w:lang w:val="pt-PT"/>
        </w:rPr>
        <w:t>Direitos humanos</w:t>
      </w:r>
    </w:p>
    <w:p w:rsidR="00941786" w:rsidRPr="002B3E92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2B3E92" w:rsidRDefault="00941786" w:rsidP="0007356B">
      <w:pPr>
        <w:jc w:val="both"/>
        <w:rPr>
          <w:b/>
          <w:lang w:val="pt-PT"/>
        </w:rPr>
      </w:pPr>
      <w:r w:rsidRPr="002B3E92">
        <w:rPr>
          <w:b/>
          <w:lang w:val="pt-PT"/>
        </w:rPr>
        <w:t xml:space="preserve">O Tratado de Lisboa reconhece os direitos, as liberdades e os princípios enunciados na Carta dos Direitos Fundamentais e torna a Carta juridicamente vinculativa. </w:t>
      </w:r>
    </w:p>
    <w:p w:rsidR="00941786" w:rsidRPr="002B3E92" w:rsidRDefault="00941786" w:rsidP="0007356B">
      <w:pPr>
        <w:jc w:val="both"/>
        <w:rPr>
          <w:lang w:val="pt-PT"/>
        </w:rPr>
      </w:pPr>
    </w:p>
    <w:p w:rsidR="00941786" w:rsidRPr="002B3E92" w:rsidRDefault="00941786" w:rsidP="0007356B">
      <w:pPr>
        <w:jc w:val="both"/>
        <w:rPr>
          <w:lang w:val="pt-PT"/>
        </w:rPr>
      </w:pPr>
      <w:r w:rsidRPr="002B3E92">
        <w:rPr>
          <w:lang w:val="pt-PT"/>
        </w:rPr>
        <w:t>Os Estados</w:t>
      </w:r>
      <w:r w:rsidRPr="002B3E92">
        <w:rPr>
          <w:lang w:val="pt-PT"/>
        </w:rPr>
        <w:noBreakHyphen/>
        <w:t>Membros assinaram a Carta em 2000.</w:t>
      </w:r>
      <w:r>
        <w:rPr>
          <w:lang w:val="pt-PT"/>
        </w:rPr>
        <w:t xml:space="preserve"> </w:t>
      </w:r>
      <w:r w:rsidRPr="002B3E92">
        <w:rPr>
          <w:lang w:val="pt-PT"/>
        </w:rPr>
        <w:t xml:space="preserve">Esta passa a ser agora juridicamente vinculativa.  </w:t>
      </w:r>
    </w:p>
    <w:p w:rsidR="00941786" w:rsidRPr="002B3E92" w:rsidRDefault="00941786" w:rsidP="0007356B">
      <w:pPr>
        <w:jc w:val="both"/>
        <w:rPr>
          <w:lang w:val="pt-PT"/>
        </w:rPr>
      </w:pPr>
    </w:p>
    <w:p w:rsidR="00941786" w:rsidRPr="00A87444" w:rsidRDefault="00941786" w:rsidP="0007356B">
      <w:pPr>
        <w:jc w:val="both"/>
        <w:rPr>
          <w:bCs/>
          <w:iCs/>
          <w:lang w:val="pt-PT"/>
        </w:rPr>
      </w:pPr>
      <w:r w:rsidRPr="002B3E92">
        <w:rPr>
          <w:bCs/>
          <w:iCs/>
          <w:lang w:val="pt-PT"/>
        </w:rPr>
        <w:t>Isto significa</w:t>
      </w:r>
      <w:r w:rsidRPr="00A87444">
        <w:rPr>
          <w:bCs/>
          <w:iCs/>
          <w:lang w:val="pt-PT"/>
        </w:rPr>
        <w:t xml:space="preserve"> que </w:t>
      </w:r>
      <w:r>
        <w:rPr>
          <w:bCs/>
          <w:iCs/>
          <w:lang w:val="pt-PT"/>
        </w:rPr>
        <w:t>qua</w:t>
      </w:r>
      <w:r w:rsidRPr="00A87444">
        <w:rPr>
          <w:bCs/>
          <w:iCs/>
          <w:lang w:val="pt-PT"/>
        </w:rPr>
        <w:t>ndo a UE pro</w:t>
      </w:r>
      <w:r>
        <w:rPr>
          <w:bCs/>
          <w:iCs/>
          <w:lang w:val="pt-PT"/>
        </w:rPr>
        <w:t>p</w:t>
      </w:r>
      <w:r w:rsidRPr="00A87444">
        <w:rPr>
          <w:bCs/>
          <w:iCs/>
          <w:lang w:val="pt-PT"/>
        </w:rPr>
        <w:t xml:space="preserve">õe e aplica legislação, deve </w:t>
      </w:r>
      <w:r>
        <w:rPr>
          <w:bCs/>
          <w:iCs/>
          <w:lang w:val="pt-PT"/>
        </w:rPr>
        <w:t>re</w:t>
      </w:r>
      <w:r w:rsidRPr="00A87444">
        <w:rPr>
          <w:bCs/>
          <w:iCs/>
          <w:lang w:val="pt-PT"/>
        </w:rPr>
        <w:t xml:space="preserve">speitar os direitos enunciados na Carta, e o mesmo devem fazer os Estados-Membros </w:t>
      </w:r>
      <w:r>
        <w:rPr>
          <w:bCs/>
          <w:iCs/>
          <w:lang w:val="pt-PT"/>
        </w:rPr>
        <w:t>quando aplicam a legislação da UE.</w:t>
      </w:r>
    </w:p>
    <w:p w:rsidR="00941786" w:rsidRPr="00A87444" w:rsidRDefault="00941786" w:rsidP="0007356B">
      <w:pPr>
        <w:jc w:val="both"/>
        <w:rPr>
          <w:lang w:val="pt-PT"/>
        </w:rPr>
      </w:pPr>
    </w:p>
    <w:p w:rsidR="00941786" w:rsidRPr="00F44E90" w:rsidRDefault="00941786" w:rsidP="0007356B">
      <w:pPr>
        <w:jc w:val="both"/>
        <w:rPr>
          <w:lang w:val="pt-PT"/>
        </w:rPr>
      </w:pPr>
      <w:r w:rsidRPr="00A87444">
        <w:rPr>
          <w:lang w:val="pt-PT"/>
        </w:rPr>
        <w:t xml:space="preserve">Os direitos de que todos devem </w:t>
      </w:r>
      <w:r>
        <w:rPr>
          <w:lang w:val="pt-PT"/>
        </w:rPr>
        <w:t xml:space="preserve">gozar </w:t>
      </w:r>
      <w:r w:rsidRPr="00A87444">
        <w:rPr>
          <w:lang w:val="pt-PT"/>
        </w:rPr>
        <w:t>incluem a protecção dos dados pessoais, o direito de asilo, a igualdade perante a lei e a não discriminação, a igua</w:t>
      </w:r>
      <w:r>
        <w:rPr>
          <w:lang w:val="pt-PT"/>
        </w:rPr>
        <w:t>l</w:t>
      </w:r>
      <w:r w:rsidRPr="00A87444">
        <w:rPr>
          <w:lang w:val="pt-PT"/>
        </w:rPr>
        <w:t>dade entre homens e mulheres, os direitos da criança e dos idosos e direitos sociais importantes como a protecç</w:t>
      </w:r>
      <w:r>
        <w:rPr>
          <w:lang w:val="pt-PT"/>
        </w:rPr>
        <w:t xml:space="preserve">ão contra os </w:t>
      </w:r>
      <w:r w:rsidRPr="00F44E90">
        <w:rPr>
          <w:lang w:val="pt-PT"/>
        </w:rPr>
        <w:t>despedimento</w:t>
      </w:r>
      <w:r>
        <w:rPr>
          <w:lang w:val="pt-PT"/>
        </w:rPr>
        <w:t>s</w:t>
      </w:r>
      <w:r w:rsidRPr="00F44E90">
        <w:rPr>
          <w:lang w:val="pt-PT"/>
        </w:rPr>
        <w:t xml:space="preserve"> </w:t>
      </w:r>
      <w:r>
        <w:rPr>
          <w:lang w:val="pt-PT"/>
        </w:rPr>
        <w:t>sem justa causa</w:t>
      </w:r>
      <w:r w:rsidRPr="00F44E90">
        <w:rPr>
          <w:lang w:val="pt-PT"/>
        </w:rPr>
        <w:t xml:space="preserve"> e o acesso à segurança social e à assistência social.</w:t>
      </w:r>
    </w:p>
    <w:p w:rsidR="00941786" w:rsidRPr="00F44E90" w:rsidRDefault="00941786" w:rsidP="0007356B">
      <w:pPr>
        <w:jc w:val="both"/>
        <w:rPr>
          <w:lang w:val="pt-PT"/>
        </w:rPr>
      </w:pPr>
    </w:p>
    <w:p w:rsidR="00941786" w:rsidRPr="00F44E90" w:rsidRDefault="00941786" w:rsidP="0007356B">
      <w:pPr>
        <w:jc w:val="both"/>
        <w:rPr>
          <w:lang w:val="pt-PT"/>
        </w:rPr>
      </w:pPr>
      <w:r w:rsidRPr="00F44E90">
        <w:rPr>
          <w:lang w:val="pt-PT"/>
        </w:rPr>
        <w:t xml:space="preserve">O Tratado permitirá também a adesão da UE à Convenção Europeia dos Direitos do Homem. A Convenção e o Tribunal Europeu dos Direitos do Homem, que supervisiona a aplicação da Convenção, </w:t>
      </w:r>
      <w:r>
        <w:rPr>
          <w:lang w:val="pt-PT"/>
        </w:rPr>
        <w:t>estão na base</w:t>
      </w:r>
      <w:r w:rsidRPr="00F44E90">
        <w:rPr>
          <w:lang w:val="pt-PT"/>
        </w:rPr>
        <w:t xml:space="preserve"> da protecção dos direitos humanos na Europa.</w:t>
      </w:r>
    </w:p>
    <w:p w:rsidR="00941786" w:rsidRPr="00F44E90" w:rsidRDefault="00941786" w:rsidP="0007356B">
      <w:pPr>
        <w:jc w:val="both"/>
        <w:rPr>
          <w:b/>
          <w:bCs/>
          <w:u w:val="single"/>
          <w:lang w:val="pt-PT"/>
        </w:rPr>
      </w:pPr>
    </w:p>
    <w:p w:rsidR="00941786" w:rsidRPr="00F44E90" w:rsidRDefault="00941786" w:rsidP="0007356B">
      <w:pPr>
        <w:jc w:val="both"/>
        <w:rPr>
          <w:b/>
          <w:bCs/>
          <w:sz w:val="28"/>
          <w:szCs w:val="28"/>
          <w:u w:val="single"/>
          <w:lang w:val="pt-PT"/>
        </w:rPr>
      </w:pPr>
      <w:r w:rsidRPr="00F44E90">
        <w:rPr>
          <w:b/>
          <w:bCs/>
          <w:sz w:val="28"/>
          <w:szCs w:val="28"/>
          <w:u w:val="single"/>
          <w:lang w:val="pt-PT"/>
        </w:rPr>
        <w:br w:type="page"/>
      </w:r>
    </w:p>
    <w:p w:rsidR="00941786" w:rsidRPr="00370249" w:rsidRDefault="00941786" w:rsidP="0007356B">
      <w:pPr>
        <w:jc w:val="both"/>
        <w:rPr>
          <w:rFonts w:ascii="Times New Roman Bold" w:hAnsi="Times New Roman Bold"/>
          <w:b/>
          <w:bCs/>
          <w:caps/>
          <w:sz w:val="36"/>
          <w:szCs w:val="28"/>
          <w:lang w:val="pt-PT"/>
        </w:rPr>
      </w:pPr>
      <w:r w:rsidRPr="00370249">
        <w:rPr>
          <w:rFonts w:ascii="Times New Roman Bold" w:hAnsi="Times New Roman Bold"/>
          <w:b/>
          <w:bCs/>
          <w:caps/>
          <w:sz w:val="36"/>
          <w:szCs w:val="28"/>
          <w:lang w:val="pt-PT"/>
        </w:rPr>
        <w:t>Saiba mais sobre o Tratado</w:t>
      </w:r>
    </w:p>
    <w:p w:rsidR="00941786" w:rsidRPr="00A36BA9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A36BA9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A36BA9" w:rsidRDefault="00941786" w:rsidP="0007356B">
      <w:pPr>
        <w:jc w:val="both"/>
        <w:rPr>
          <w:lang w:val="pt-PT"/>
        </w:rPr>
      </w:pPr>
      <w:r w:rsidRPr="00A36BA9">
        <w:rPr>
          <w:lang w:val="pt-PT"/>
        </w:rPr>
        <w:t>Como não podia deixar de ser, o Tratado de Lisboa é um longo documento, com mais de 300 páginas na versão consolidada, incluindo os anexos e protocolos. In</w:t>
      </w:r>
      <w:r>
        <w:rPr>
          <w:lang w:val="pt-PT"/>
        </w:rPr>
        <w:t>tegra</w:t>
      </w:r>
      <w:r w:rsidRPr="00A36BA9">
        <w:rPr>
          <w:lang w:val="pt-PT"/>
        </w:rPr>
        <w:t xml:space="preserve"> muitas disposições dos Tratados anteriores da UE, alteradas e actualizadas.  </w:t>
      </w:r>
    </w:p>
    <w:p w:rsidR="00941786" w:rsidRPr="00A36BA9" w:rsidRDefault="00941786" w:rsidP="0007356B">
      <w:pPr>
        <w:jc w:val="both"/>
        <w:rPr>
          <w:lang w:val="pt-PT"/>
        </w:rPr>
      </w:pPr>
    </w:p>
    <w:p w:rsidR="00941786" w:rsidRPr="00A36BA9" w:rsidRDefault="00941786" w:rsidP="0007356B">
      <w:pPr>
        <w:jc w:val="both"/>
        <w:rPr>
          <w:lang w:val="pt-PT"/>
        </w:rPr>
      </w:pPr>
      <w:r w:rsidRPr="00A36BA9">
        <w:rPr>
          <w:lang w:val="pt-PT"/>
        </w:rPr>
        <w:t xml:space="preserve">No presente guia é atribuída especial atenção aos novos elementos do Tratado de Lisboa. São apresentadas seguidamente mais informações sobre as principais alterações.  </w:t>
      </w:r>
    </w:p>
    <w:p w:rsidR="00941786" w:rsidRPr="00A36BA9" w:rsidRDefault="00941786" w:rsidP="0007356B">
      <w:pPr>
        <w:jc w:val="both"/>
        <w:rPr>
          <w:lang w:val="pt-PT"/>
        </w:rPr>
      </w:pPr>
    </w:p>
    <w:p w:rsidR="00941786" w:rsidRPr="00370249" w:rsidRDefault="00941786" w:rsidP="0007356B">
      <w:pPr>
        <w:jc w:val="both"/>
        <w:rPr>
          <w:b/>
          <w:lang w:val="pt-PT"/>
        </w:rPr>
      </w:pPr>
      <w:r w:rsidRPr="00A36BA9">
        <w:rPr>
          <w:lang w:val="pt-PT"/>
        </w:rPr>
        <w:t>Podem ser descarregados o texto completo do Tratado de Lisboa</w:t>
      </w:r>
      <w:r>
        <w:rPr>
          <w:lang w:val="pt-PT"/>
        </w:rPr>
        <w:t xml:space="preserve">, bem como </w:t>
      </w:r>
      <w:r w:rsidRPr="00A36BA9">
        <w:rPr>
          <w:lang w:val="pt-PT"/>
        </w:rPr>
        <w:t>as versões consolidadas dos Tratado</w:t>
      </w:r>
      <w:r>
        <w:rPr>
          <w:lang w:val="pt-PT"/>
        </w:rPr>
        <w:t>s</w:t>
      </w:r>
      <w:r w:rsidRPr="00A36BA9">
        <w:rPr>
          <w:lang w:val="pt-PT"/>
        </w:rPr>
        <w:t xml:space="preserve"> anteriores, tal com</w:t>
      </w:r>
      <w:r>
        <w:rPr>
          <w:lang w:val="pt-PT"/>
        </w:rPr>
        <w:t>o</w:t>
      </w:r>
      <w:r w:rsidRPr="00A36BA9">
        <w:rPr>
          <w:lang w:val="pt-PT"/>
        </w:rPr>
        <w:t xml:space="preserve"> foram alterad</w:t>
      </w:r>
      <w:r>
        <w:rPr>
          <w:lang w:val="pt-PT"/>
        </w:rPr>
        <w:t>o</w:t>
      </w:r>
      <w:r w:rsidRPr="00A36BA9">
        <w:rPr>
          <w:lang w:val="pt-PT"/>
        </w:rPr>
        <w:t>s pelo</w:t>
      </w:r>
      <w:r>
        <w:rPr>
          <w:lang w:val="pt-PT"/>
        </w:rPr>
        <w:t xml:space="preserve"> </w:t>
      </w:r>
      <w:r w:rsidRPr="00A36BA9">
        <w:rPr>
          <w:lang w:val="pt-PT"/>
        </w:rPr>
        <w:t>Tratado de Lisboa</w:t>
      </w:r>
      <w:r>
        <w:rPr>
          <w:lang w:val="pt-PT"/>
        </w:rPr>
        <w:t>,</w:t>
      </w:r>
      <w:r w:rsidRPr="00A36BA9">
        <w:rPr>
          <w:lang w:val="pt-PT"/>
        </w:rPr>
        <w:t xml:space="preserve"> </w:t>
      </w:r>
      <w:r>
        <w:rPr>
          <w:lang w:val="pt-PT"/>
        </w:rPr>
        <w:t xml:space="preserve">e saber mais sobre o Tratado em </w:t>
      </w:r>
      <w:r w:rsidRPr="00370249">
        <w:rPr>
          <w:b/>
          <w:lang w:val="pt-PT"/>
        </w:rPr>
        <w:t xml:space="preserve">europa.eu/lisbon_treaty/full_text/index_pt.htm </w:t>
      </w:r>
    </w:p>
    <w:p w:rsidR="00941786" w:rsidRPr="00A36BA9" w:rsidRDefault="00941786" w:rsidP="0007356B">
      <w:pPr>
        <w:jc w:val="both"/>
        <w:rPr>
          <w:lang w:val="pt-PT"/>
        </w:rPr>
      </w:pPr>
      <w:r w:rsidRPr="00A36BA9">
        <w:rPr>
          <w:lang w:val="pt-PT"/>
        </w:rPr>
        <w:br w:type="page"/>
      </w:r>
    </w:p>
    <w:p w:rsidR="00941786" w:rsidRPr="008B24F7" w:rsidRDefault="00941786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8B24F7">
        <w:rPr>
          <w:b/>
          <w:bCs/>
          <w:sz w:val="28"/>
          <w:szCs w:val="28"/>
          <w:lang w:val="pt-PT"/>
        </w:rPr>
        <w:t>A caminho de Lisboa</w:t>
      </w:r>
    </w:p>
    <w:p w:rsidR="00941786" w:rsidRPr="008B24F7" w:rsidRDefault="00941786" w:rsidP="0007356B">
      <w:pPr>
        <w:jc w:val="both"/>
        <w:rPr>
          <w:b/>
          <w:bCs/>
          <w:sz w:val="28"/>
          <w:szCs w:val="28"/>
          <w:lang w:val="pt-PT"/>
        </w:rPr>
      </w:pPr>
    </w:p>
    <w:p w:rsidR="00941786" w:rsidRPr="008B24F7" w:rsidRDefault="00941786" w:rsidP="0007356B">
      <w:pPr>
        <w:jc w:val="both"/>
        <w:rPr>
          <w:lang w:val="pt-PT"/>
        </w:rPr>
      </w:pPr>
      <w:r w:rsidRPr="008B24F7">
        <w:rPr>
          <w:lang w:val="pt-PT"/>
        </w:rPr>
        <w:t>O Tratado de Lisboa foi acordado após seis anos de debates entre os Estados-Membros sobre as reformas necessárias para dar resposta aos desafios do século XXI.</w:t>
      </w:r>
    </w:p>
    <w:p w:rsidR="00941786" w:rsidRPr="008B24F7" w:rsidRDefault="00941786" w:rsidP="0007356B">
      <w:pPr>
        <w:jc w:val="both"/>
        <w:rPr>
          <w:b/>
          <w:bCs/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1952</w:t>
      </w:r>
      <w:r w:rsidRPr="008B24F7">
        <w:rPr>
          <w:lang w:val="pt-PT"/>
        </w:rPr>
        <w:t>: Tratado</w:t>
      </w:r>
      <w:r w:rsidRPr="00D57B8C">
        <w:rPr>
          <w:lang w:val="pt-PT"/>
        </w:rPr>
        <w:t xml:space="preserve"> de Paris que institu</w:t>
      </w:r>
      <w:r>
        <w:rPr>
          <w:lang w:val="pt-PT"/>
        </w:rPr>
        <w:t xml:space="preserve">i </w:t>
      </w:r>
      <w:r w:rsidRPr="00D57B8C">
        <w:rPr>
          <w:lang w:val="pt-PT"/>
        </w:rPr>
        <w:t>a Comunidade Europeia do Carv</w:t>
      </w:r>
      <w:r>
        <w:rPr>
          <w:lang w:val="pt-PT"/>
        </w:rPr>
        <w:t>ão e do Aço.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1957</w:t>
      </w:r>
      <w:r w:rsidRPr="00DF6869">
        <w:rPr>
          <w:lang w:val="pt-PT"/>
        </w:rPr>
        <w:t>:</w:t>
      </w:r>
      <w:r w:rsidRPr="00D57B8C">
        <w:rPr>
          <w:lang w:val="pt-PT"/>
        </w:rPr>
        <w:t xml:space="preserve"> Tratados de </w:t>
      </w:r>
      <w:r>
        <w:rPr>
          <w:lang w:val="pt-PT"/>
        </w:rPr>
        <w:t>R</w:t>
      </w:r>
      <w:r w:rsidRPr="00D57B8C">
        <w:rPr>
          <w:lang w:val="pt-PT"/>
        </w:rPr>
        <w:t>oma que instituem a Comunidad</w:t>
      </w:r>
      <w:r>
        <w:rPr>
          <w:lang w:val="pt-PT"/>
        </w:rPr>
        <w:t>e</w:t>
      </w:r>
      <w:r w:rsidRPr="00D57B8C">
        <w:rPr>
          <w:lang w:val="pt-PT"/>
        </w:rPr>
        <w:t xml:space="preserve"> Económica Europeia e o Euratom</w:t>
      </w:r>
      <w:r>
        <w:rPr>
          <w:lang w:val="pt-PT"/>
        </w:rPr>
        <w:t>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1986</w:t>
      </w:r>
      <w:r w:rsidRPr="00D57B8C">
        <w:rPr>
          <w:lang w:val="pt-PT"/>
        </w:rPr>
        <w:t>: Acto Único Europeu.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1992</w:t>
      </w:r>
      <w:r w:rsidRPr="00D57B8C">
        <w:rPr>
          <w:lang w:val="pt-PT"/>
        </w:rPr>
        <w:t>: Tratado de Maastricht.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1997</w:t>
      </w:r>
      <w:r w:rsidRPr="00D57B8C">
        <w:rPr>
          <w:lang w:val="pt-PT"/>
        </w:rPr>
        <w:t xml:space="preserve">: </w:t>
      </w:r>
      <w:r>
        <w:rPr>
          <w:lang w:val="pt-PT"/>
        </w:rPr>
        <w:t>T</w:t>
      </w:r>
      <w:r w:rsidRPr="00D57B8C">
        <w:rPr>
          <w:lang w:val="pt-PT"/>
        </w:rPr>
        <w:t>ratado de Amesterd</w:t>
      </w:r>
      <w:r>
        <w:rPr>
          <w:lang w:val="pt-PT"/>
        </w:rPr>
        <w:t>ão.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2001</w:t>
      </w:r>
      <w:r w:rsidRPr="00D57B8C">
        <w:rPr>
          <w:lang w:val="pt-PT"/>
        </w:rPr>
        <w:t>: Tratado de Nice</w:t>
      </w:r>
      <w:r>
        <w:rPr>
          <w:lang w:val="pt-PT"/>
        </w:rPr>
        <w:t>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29 de Outubro de 2004</w:t>
      </w:r>
      <w:r w:rsidRPr="00D57B8C">
        <w:rPr>
          <w:lang w:val="pt-PT"/>
        </w:rPr>
        <w:t xml:space="preserve">: </w:t>
      </w:r>
      <w:r>
        <w:rPr>
          <w:lang w:val="pt-PT"/>
        </w:rPr>
        <w:t>O</w:t>
      </w:r>
      <w:r w:rsidRPr="00D57B8C">
        <w:rPr>
          <w:lang w:val="pt-PT"/>
        </w:rPr>
        <w:t xml:space="preserve"> Tratado </w:t>
      </w:r>
      <w:r>
        <w:rPr>
          <w:lang w:val="pt-PT"/>
        </w:rPr>
        <w:t xml:space="preserve">que estabelece uma Constituição para a Europa é assinado pelos </w:t>
      </w:r>
      <w:r w:rsidRPr="00D57B8C">
        <w:rPr>
          <w:lang w:val="pt-PT"/>
        </w:rPr>
        <w:t xml:space="preserve">Estados-Membros </w:t>
      </w:r>
      <w:r>
        <w:rPr>
          <w:lang w:val="pt-PT"/>
        </w:rPr>
        <w:t>em</w:t>
      </w:r>
      <w:r w:rsidRPr="00D57B8C">
        <w:rPr>
          <w:lang w:val="pt-PT"/>
        </w:rPr>
        <w:t xml:space="preserve"> Rom</w:t>
      </w:r>
      <w:r>
        <w:rPr>
          <w:lang w:val="pt-PT"/>
        </w:rPr>
        <w:t>a.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Maio-Junho de 2005</w:t>
      </w:r>
      <w:r w:rsidRPr="00D57B8C">
        <w:rPr>
          <w:lang w:val="pt-PT"/>
        </w:rPr>
        <w:t xml:space="preserve">: </w:t>
      </w:r>
      <w:r>
        <w:rPr>
          <w:lang w:val="pt-PT"/>
        </w:rPr>
        <w:t>A</w:t>
      </w:r>
      <w:r w:rsidRPr="00D57B8C">
        <w:rPr>
          <w:lang w:val="pt-PT"/>
        </w:rPr>
        <w:t xml:space="preserve"> França e os Pa</w:t>
      </w:r>
      <w:r>
        <w:rPr>
          <w:lang w:val="pt-PT"/>
        </w:rPr>
        <w:t>íses Baixos rejeitam o Tratado em referendo.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D57B8C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13 de Dezembro de 2007</w:t>
      </w:r>
      <w:r w:rsidRPr="00D57B8C">
        <w:rPr>
          <w:lang w:val="pt-PT"/>
        </w:rPr>
        <w:t xml:space="preserve">: </w:t>
      </w:r>
      <w:r>
        <w:rPr>
          <w:lang w:val="pt-PT"/>
        </w:rPr>
        <w:t xml:space="preserve">Assinatura do </w:t>
      </w:r>
      <w:r w:rsidRPr="00D57B8C">
        <w:rPr>
          <w:lang w:val="pt-PT"/>
        </w:rPr>
        <w:t xml:space="preserve">Tratado de Lisboa </w:t>
      </w:r>
      <w:r>
        <w:rPr>
          <w:lang w:val="pt-PT"/>
        </w:rPr>
        <w:t>pelos</w:t>
      </w:r>
      <w:r w:rsidRPr="00D57B8C">
        <w:rPr>
          <w:lang w:val="pt-PT"/>
        </w:rPr>
        <w:t xml:space="preserve"> 27 Estados</w:t>
      </w:r>
      <w:r>
        <w:rPr>
          <w:lang w:val="pt-PT"/>
        </w:rPr>
        <w:noBreakHyphen/>
      </w:r>
      <w:r w:rsidRPr="00D57B8C">
        <w:rPr>
          <w:lang w:val="pt-PT"/>
        </w:rPr>
        <w:t>Membros</w:t>
      </w:r>
      <w:r>
        <w:rPr>
          <w:lang w:val="pt-PT"/>
        </w:rPr>
        <w:t>.</w:t>
      </w:r>
    </w:p>
    <w:p w:rsidR="00941786" w:rsidRPr="00D57B8C" w:rsidRDefault="00941786" w:rsidP="0007356B">
      <w:pPr>
        <w:jc w:val="both"/>
        <w:rPr>
          <w:lang w:val="pt-PT"/>
        </w:rPr>
      </w:pPr>
    </w:p>
    <w:p w:rsidR="00941786" w:rsidRPr="008E6707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2007-Maio de 2009</w:t>
      </w:r>
      <w:r w:rsidRPr="008E6707">
        <w:rPr>
          <w:lang w:val="pt-PT"/>
        </w:rPr>
        <w:t xml:space="preserve">: </w:t>
      </w:r>
      <w:r>
        <w:rPr>
          <w:lang w:val="pt-PT"/>
        </w:rPr>
        <w:t xml:space="preserve">O </w:t>
      </w:r>
      <w:r w:rsidRPr="008E6707">
        <w:rPr>
          <w:lang w:val="pt-PT"/>
        </w:rPr>
        <w:t>Tratado de Lisboa obt</w:t>
      </w:r>
      <w:r>
        <w:rPr>
          <w:lang w:val="pt-PT"/>
        </w:rPr>
        <w:t>ém a aprovação parlamentar em 26 dos 27 Estados</w:t>
      </w:r>
      <w:r>
        <w:rPr>
          <w:lang w:val="pt-PT"/>
        </w:rPr>
        <w:noBreakHyphen/>
      </w:r>
      <w:r w:rsidRPr="008E6707">
        <w:rPr>
          <w:lang w:val="pt-PT"/>
        </w:rPr>
        <w:t>Membros</w:t>
      </w:r>
      <w:r>
        <w:rPr>
          <w:lang w:val="pt-PT"/>
        </w:rPr>
        <w:t>.</w:t>
      </w:r>
      <w:r w:rsidRPr="008E6707">
        <w:rPr>
          <w:lang w:val="pt-PT"/>
        </w:rPr>
        <w:t xml:space="preserve"> </w:t>
      </w:r>
    </w:p>
    <w:p w:rsidR="00941786" w:rsidRPr="008E6707" w:rsidRDefault="00941786" w:rsidP="0007356B">
      <w:pPr>
        <w:jc w:val="both"/>
        <w:rPr>
          <w:lang w:val="pt-PT"/>
        </w:rPr>
      </w:pPr>
    </w:p>
    <w:p w:rsidR="00941786" w:rsidRPr="00B32641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12 de Junho de 2008</w:t>
      </w:r>
      <w:r w:rsidRPr="008E6707">
        <w:rPr>
          <w:lang w:val="pt-PT"/>
        </w:rPr>
        <w:t xml:space="preserve">: Num </w:t>
      </w:r>
      <w:r w:rsidRPr="00B32641">
        <w:rPr>
          <w:lang w:val="pt-PT"/>
        </w:rPr>
        <w:t>referendo realizado na Irlanda não é obtida uma maioria a favor da ratificação.</w:t>
      </w:r>
    </w:p>
    <w:p w:rsidR="00941786" w:rsidRPr="00B32641" w:rsidRDefault="00941786" w:rsidP="0007356B">
      <w:pPr>
        <w:jc w:val="both"/>
        <w:rPr>
          <w:b/>
          <w:bCs/>
          <w:lang w:val="pt-PT"/>
        </w:rPr>
      </w:pPr>
    </w:p>
    <w:p w:rsidR="00941786" w:rsidRPr="00B32641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19 de Junho de 2009</w:t>
      </w:r>
      <w:r w:rsidRPr="00B32641">
        <w:rPr>
          <w:lang w:val="pt-PT"/>
        </w:rPr>
        <w:t>: O Conselh</w:t>
      </w:r>
      <w:r>
        <w:rPr>
          <w:lang w:val="pt-PT"/>
        </w:rPr>
        <w:t xml:space="preserve">o </w:t>
      </w:r>
      <w:r w:rsidRPr="00B32641">
        <w:rPr>
          <w:lang w:val="pt-PT"/>
        </w:rPr>
        <w:t>Europeu confirmou que a Comissão Europeia continuará a incluir um nacional de cada um dos Estados-Membros. Os Chefes de Estado ou de Governo chegaram a acordo sobre garantias juridicamente vinculativas</w:t>
      </w:r>
      <w:r>
        <w:rPr>
          <w:lang w:val="pt-PT"/>
        </w:rPr>
        <w:t>,</w:t>
      </w:r>
      <w:r w:rsidRPr="00B32641">
        <w:rPr>
          <w:lang w:val="pt-PT"/>
        </w:rPr>
        <w:t xml:space="preserve"> identificadas pelas autoridades irlandesas em matéria de fiscalidade, </w:t>
      </w:r>
      <w:r>
        <w:rPr>
          <w:lang w:val="pt-PT"/>
        </w:rPr>
        <w:t xml:space="preserve">direito à vida, </w:t>
      </w:r>
      <w:r w:rsidRPr="00B32641">
        <w:rPr>
          <w:lang w:val="pt-PT"/>
        </w:rPr>
        <w:t>educação e família e da política tradicional de neutralidade da Irlanda, garantias essas que ser</w:t>
      </w:r>
      <w:r>
        <w:rPr>
          <w:lang w:val="pt-PT"/>
        </w:rPr>
        <w:t xml:space="preserve">ão </w:t>
      </w:r>
      <w:r w:rsidRPr="00B32641">
        <w:rPr>
          <w:lang w:val="pt-PT"/>
        </w:rPr>
        <w:t>incorporadas num Protocolo aos Tratad</w:t>
      </w:r>
      <w:r>
        <w:rPr>
          <w:lang w:val="pt-PT"/>
        </w:rPr>
        <w:t>os</w:t>
      </w:r>
      <w:r w:rsidRPr="00B32641">
        <w:rPr>
          <w:lang w:val="pt-PT"/>
        </w:rPr>
        <w:t xml:space="preserve"> da UE depo</w:t>
      </w:r>
      <w:r>
        <w:rPr>
          <w:lang w:val="pt-PT"/>
        </w:rPr>
        <w:t>is</w:t>
      </w:r>
      <w:r w:rsidRPr="00B32641">
        <w:rPr>
          <w:lang w:val="pt-PT"/>
        </w:rPr>
        <w:t xml:space="preserve"> de o Tratado de Lisboa entrar em vigor. Foi também adoptada uma Declaração Solene sobre a importância dos direitos dos trabalhadores e os serviços públicos.</w:t>
      </w:r>
    </w:p>
    <w:p w:rsidR="00941786" w:rsidRPr="00B32641" w:rsidRDefault="00941786" w:rsidP="0007356B">
      <w:pPr>
        <w:jc w:val="both"/>
        <w:rPr>
          <w:lang w:val="pt-PT"/>
        </w:rPr>
      </w:pPr>
    </w:p>
    <w:p w:rsidR="00941786" w:rsidRPr="00B32641" w:rsidRDefault="00941786" w:rsidP="0007356B">
      <w:pPr>
        <w:jc w:val="both"/>
        <w:rPr>
          <w:lang w:val="pt-PT"/>
        </w:rPr>
      </w:pPr>
      <w:r w:rsidRPr="00DF6869">
        <w:rPr>
          <w:b/>
          <w:lang w:val="pt-PT"/>
        </w:rPr>
        <w:t>2 de Outubro de 2009</w:t>
      </w:r>
      <w:r w:rsidRPr="00B32641">
        <w:rPr>
          <w:lang w:val="pt-PT"/>
        </w:rPr>
        <w:t>: Se</w:t>
      </w:r>
      <w:r>
        <w:rPr>
          <w:lang w:val="pt-PT"/>
        </w:rPr>
        <w:t>gundo referendo na Irlanda</w:t>
      </w:r>
      <w:r w:rsidRPr="00B32641">
        <w:rPr>
          <w:lang w:val="pt-PT"/>
        </w:rPr>
        <w:t xml:space="preserve">. </w:t>
      </w:r>
    </w:p>
    <w:p w:rsidR="00941786" w:rsidRPr="00B32641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B32641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B32641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B32641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B32641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F60927" w:rsidRDefault="00941786" w:rsidP="00DF6869">
      <w:pPr>
        <w:jc w:val="both"/>
        <w:rPr>
          <w:b/>
          <w:bCs/>
          <w:sz w:val="28"/>
          <w:szCs w:val="28"/>
          <w:lang w:val="pt-PT"/>
        </w:rPr>
      </w:pPr>
      <w:r>
        <w:rPr>
          <w:sz w:val="28"/>
          <w:szCs w:val="28"/>
          <w:lang w:val="pt-PT"/>
        </w:rPr>
        <w:br w:type="page"/>
      </w:r>
      <w:r>
        <w:rPr>
          <w:b/>
          <w:bCs/>
          <w:sz w:val="28"/>
          <w:szCs w:val="28"/>
          <w:lang w:val="pt-PT"/>
        </w:rPr>
        <w:t>As mudanças institucionais</w:t>
      </w:r>
    </w:p>
    <w:p w:rsidR="00941786" w:rsidRPr="00F60927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pt-PT"/>
        </w:rPr>
      </w:pP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I</w:t>
      </w:r>
      <w:r w:rsidRPr="00F60927">
        <w:rPr>
          <w:b/>
          <w:bCs/>
          <w:sz w:val="28"/>
          <w:szCs w:val="28"/>
          <w:lang w:val="pt-PT"/>
        </w:rPr>
        <w:t>nstituições e organismos da U</w:t>
      </w:r>
      <w:r>
        <w:rPr>
          <w:b/>
          <w:bCs/>
          <w:sz w:val="28"/>
          <w:szCs w:val="28"/>
          <w:lang w:val="pt-PT"/>
        </w:rPr>
        <w:t>E</w:t>
      </w:r>
      <w:r w:rsidRPr="00F60927">
        <w:rPr>
          <w:b/>
          <w:bCs/>
          <w:sz w:val="28"/>
          <w:szCs w:val="28"/>
          <w:lang w:val="pt-PT"/>
        </w:rPr>
        <w:t xml:space="preserve"> </w:t>
      </w: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PT"/>
        </w:rPr>
      </w:pP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As principais instituições da UE são as seguintes:</w:t>
      </w: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outlineLvl w:val="0"/>
        <w:rPr>
          <w:lang w:val="pt-PT"/>
        </w:rPr>
      </w:pPr>
      <w:r w:rsidRPr="00F60927">
        <w:rPr>
          <w:lang w:val="pt-PT"/>
        </w:rPr>
        <w:t>Parlamento Europeu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Conselho Europeu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Conselho da UE (Conselho de Ministros)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Comissão Europeia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Tribunal de Justiça da União Europeia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Banco Central Europeu</w:t>
      </w:r>
    </w:p>
    <w:p w:rsidR="00941786" w:rsidRPr="00F60927" w:rsidRDefault="00941786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Tribunal de Contas.</w:t>
      </w: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Existem ainda os seguintes organismos:</w:t>
      </w:r>
    </w:p>
    <w:p w:rsidR="00941786" w:rsidRPr="00F60927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941786" w:rsidRPr="00F60927" w:rsidRDefault="00941786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pt-PT"/>
        </w:rPr>
      </w:pPr>
      <w:r w:rsidRPr="00F60927">
        <w:rPr>
          <w:lang w:val="pt-PT"/>
        </w:rPr>
        <w:t>Comité das Regiões</w:t>
      </w:r>
    </w:p>
    <w:p w:rsidR="00941786" w:rsidRPr="00F60927" w:rsidRDefault="00941786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Conselho Económico e Social Europeu</w:t>
      </w:r>
    </w:p>
    <w:p w:rsidR="00941786" w:rsidRPr="00F60927" w:rsidRDefault="00941786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Banco Europeu de Investimento.</w:t>
      </w:r>
    </w:p>
    <w:p w:rsidR="00941786" w:rsidRPr="001C1D78" w:rsidRDefault="00941786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941786" w:rsidRPr="005C60B5" w:rsidRDefault="00941786" w:rsidP="0007356B">
      <w:pPr>
        <w:jc w:val="both"/>
        <w:rPr>
          <w:b/>
          <w:bCs/>
          <w:sz w:val="28"/>
          <w:szCs w:val="28"/>
          <w:u w:val="single"/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O Parlamento Europeu</w:t>
      </w:r>
    </w:p>
    <w:p w:rsidR="00941786" w:rsidRPr="005C60B5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5C60B5" w:rsidRDefault="00941786" w:rsidP="0007356B">
      <w:pPr>
        <w:jc w:val="both"/>
        <w:rPr>
          <w:lang w:val="pt-PT"/>
        </w:rPr>
      </w:pPr>
      <w:r w:rsidRPr="005C60B5">
        <w:rPr>
          <w:lang w:val="pt-PT"/>
        </w:rPr>
        <w:t xml:space="preserve">O Parlamento Europeu é a instituição </w:t>
      </w:r>
      <w:r>
        <w:rPr>
          <w:lang w:val="pt-PT"/>
        </w:rPr>
        <w:t xml:space="preserve">da UE eleita por sufrágio universal directo </w:t>
      </w:r>
      <w:r w:rsidRPr="005C60B5">
        <w:rPr>
          <w:lang w:val="pt-PT"/>
        </w:rPr>
        <w:t xml:space="preserve">que representa os cidadãos dos Estados-Membros.   </w:t>
      </w:r>
    </w:p>
    <w:p w:rsidR="00941786" w:rsidRPr="00CB53F5" w:rsidRDefault="00941786" w:rsidP="0007356B">
      <w:pPr>
        <w:jc w:val="both"/>
      </w:pPr>
    </w:p>
    <w:p w:rsidR="00941786" w:rsidRPr="004B0C5B" w:rsidRDefault="00941786" w:rsidP="0007356B">
      <w:pPr>
        <w:jc w:val="both"/>
        <w:rPr>
          <w:lang w:val="pt-PT"/>
        </w:rPr>
      </w:pPr>
      <w:r w:rsidRPr="004B0C5B">
        <w:rPr>
          <w:bCs/>
          <w:iCs/>
          <w:lang w:val="pt-PT"/>
        </w:rPr>
        <w:t xml:space="preserve">O Tratado aumenta o número de </w:t>
      </w:r>
      <w:r>
        <w:rPr>
          <w:bCs/>
          <w:iCs/>
          <w:lang w:val="pt-PT"/>
        </w:rPr>
        <w:t>domínios</w:t>
      </w:r>
      <w:r w:rsidRPr="004B0C5B">
        <w:rPr>
          <w:bCs/>
          <w:iCs/>
          <w:lang w:val="pt-PT"/>
        </w:rPr>
        <w:t xml:space="preserve"> em que o Parlamento Europeu partilhará as funções legislativas com o Conselho de Ministros e reforça os seus poderes orçamentais.</w:t>
      </w:r>
    </w:p>
    <w:p w:rsidR="00941786" w:rsidRPr="004B0C5B" w:rsidRDefault="00941786" w:rsidP="0007356B">
      <w:pPr>
        <w:jc w:val="both"/>
        <w:rPr>
          <w:lang w:val="pt-PT"/>
        </w:rPr>
      </w:pPr>
    </w:p>
    <w:p w:rsidR="00941786" w:rsidRPr="004B0C5B" w:rsidRDefault="00941786" w:rsidP="0007356B">
      <w:pPr>
        <w:jc w:val="both"/>
        <w:rPr>
          <w:lang w:val="pt-PT"/>
        </w:rPr>
      </w:pPr>
      <w:r w:rsidRPr="004B0C5B">
        <w:rPr>
          <w:lang w:val="pt-PT"/>
        </w:rPr>
        <w:t>Esta partilha do poder entre o Parlamento e o Conselho de Ministros é a chamada co</w:t>
      </w:r>
      <w:r w:rsidRPr="004B0C5B">
        <w:rPr>
          <w:lang w:val="pt-PT"/>
        </w:rPr>
        <w:noBreakHyphen/>
        <w:t xml:space="preserve">decisão.  </w:t>
      </w:r>
    </w:p>
    <w:p w:rsidR="00941786" w:rsidRPr="004B0C5B" w:rsidRDefault="00941786" w:rsidP="0007356B">
      <w:pPr>
        <w:jc w:val="both"/>
        <w:rPr>
          <w:lang w:val="pt-PT"/>
        </w:rPr>
      </w:pPr>
    </w:p>
    <w:p w:rsidR="00941786" w:rsidRPr="004B0C5B" w:rsidRDefault="00941786" w:rsidP="0007356B">
      <w:pPr>
        <w:jc w:val="both"/>
        <w:rPr>
          <w:lang w:val="pt-PT"/>
        </w:rPr>
      </w:pPr>
      <w:r w:rsidRPr="004B0C5B">
        <w:rPr>
          <w:lang w:val="pt-PT"/>
        </w:rPr>
        <w:t>A co</w:t>
      </w:r>
      <w:r w:rsidRPr="004B0C5B">
        <w:rPr>
          <w:lang w:val="pt-PT"/>
        </w:rPr>
        <w:noBreakHyphen/>
        <w:t>decisão, que passará a ser o «processo legislativo ordinário», será alargada a no</w:t>
      </w:r>
      <w:r>
        <w:rPr>
          <w:lang w:val="pt-PT"/>
        </w:rPr>
        <w:t>vo</w:t>
      </w:r>
      <w:r w:rsidRPr="004B0C5B">
        <w:rPr>
          <w:lang w:val="pt-PT"/>
        </w:rPr>
        <w:t xml:space="preserve">s </w:t>
      </w:r>
      <w:r>
        <w:rPr>
          <w:lang w:val="pt-PT"/>
        </w:rPr>
        <w:t>domínios</w:t>
      </w:r>
      <w:r w:rsidRPr="004B0C5B">
        <w:rPr>
          <w:lang w:val="pt-PT"/>
        </w:rPr>
        <w:t xml:space="preserve"> polític</w:t>
      </w:r>
      <w:r>
        <w:rPr>
          <w:lang w:val="pt-PT"/>
        </w:rPr>
        <w:t>o</w:t>
      </w:r>
      <w:r w:rsidRPr="004B0C5B">
        <w:rPr>
          <w:lang w:val="pt-PT"/>
        </w:rPr>
        <w:t xml:space="preserve">s como </w:t>
      </w:r>
      <w:r>
        <w:rPr>
          <w:lang w:val="pt-PT"/>
        </w:rPr>
        <w:t>o</w:t>
      </w:r>
      <w:r w:rsidRPr="004B0C5B">
        <w:rPr>
          <w:lang w:val="pt-PT"/>
        </w:rPr>
        <w:t xml:space="preserve"> da liberdade, segurança e justiça, reforçando</w:t>
      </w:r>
      <w:r>
        <w:rPr>
          <w:lang w:val="pt-PT"/>
        </w:rPr>
        <w:t xml:space="preserve"> assim as competências legislativas do </w:t>
      </w:r>
      <w:r w:rsidRPr="004B0C5B">
        <w:rPr>
          <w:lang w:val="pt-PT"/>
        </w:rPr>
        <w:t>Parlamento Europeu.</w:t>
      </w:r>
    </w:p>
    <w:p w:rsidR="00941786" w:rsidRPr="004B0C5B" w:rsidRDefault="00941786" w:rsidP="0007356B">
      <w:pPr>
        <w:jc w:val="both"/>
        <w:rPr>
          <w:lang w:val="pt-PT"/>
        </w:rPr>
      </w:pPr>
    </w:p>
    <w:p w:rsidR="00941786" w:rsidRPr="004B0C5B" w:rsidRDefault="00941786" w:rsidP="0007356B">
      <w:pPr>
        <w:jc w:val="both"/>
        <w:rPr>
          <w:lang w:val="pt-PT"/>
        </w:rPr>
      </w:pPr>
      <w:r w:rsidRPr="004B0C5B">
        <w:rPr>
          <w:lang w:val="pt-PT"/>
        </w:rPr>
        <w:t>O Tratado conferir</w:t>
      </w:r>
      <w:r>
        <w:rPr>
          <w:lang w:val="pt-PT"/>
        </w:rPr>
        <w:t xml:space="preserve">á </w:t>
      </w:r>
      <w:r w:rsidRPr="004B0C5B">
        <w:rPr>
          <w:lang w:val="pt-PT"/>
        </w:rPr>
        <w:t xml:space="preserve">também ao Parlamento Europeu </w:t>
      </w:r>
      <w:r>
        <w:rPr>
          <w:lang w:val="pt-PT"/>
        </w:rPr>
        <w:t>um papel mais importante na aprovação do orçamento da EU.</w:t>
      </w:r>
    </w:p>
    <w:p w:rsidR="00941786" w:rsidRPr="004B0C5B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lang w:val="pt-PT"/>
        </w:rPr>
      </w:pPr>
      <w:r w:rsidRPr="00DF6869">
        <w:rPr>
          <w:b/>
          <w:bCs/>
          <w:lang w:val="pt-PT"/>
        </w:rPr>
        <w:t>O Conselho Europeu</w:t>
      </w:r>
    </w:p>
    <w:p w:rsidR="00941786" w:rsidRPr="00BF54E6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BF54E6" w:rsidRDefault="00941786" w:rsidP="0007356B">
      <w:pPr>
        <w:jc w:val="both"/>
        <w:rPr>
          <w:lang w:val="pt-PT"/>
        </w:rPr>
      </w:pPr>
      <w:r w:rsidRPr="00BF54E6">
        <w:rPr>
          <w:lang w:val="pt-PT"/>
        </w:rPr>
        <w:t xml:space="preserve">O Conselho Europeu é constituído pelos </w:t>
      </w:r>
      <w:r>
        <w:rPr>
          <w:lang w:val="pt-PT"/>
        </w:rPr>
        <w:t xml:space="preserve">principais </w:t>
      </w:r>
      <w:r w:rsidRPr="00BF54E6">
        <w:rPr>
          <w:lang w:val="pt-PT"/>
        </w:rPr>
        <w:t>representantes pol</w:t>
      </w:r>
      <w:r>
        <w:rPr>
          <w:lang w:val="pt-PT"/>
        </w:rPr>
        <w:t>í</w:t>
      </w:r>
      <w:r w:rsidRPr="00BF54E6">
        <w:rPr>
          <w:lang w:val="pt-PT"/>
        </w:rPr>
        <w:t>ticos eleitos dos Estados</w:t>
      </w:r>
      <w:r w:rsidRPr="00BF54E6">
        <w:rPr>
          <w:lang w:val="pt-PT"/>
        </w:rPr>
        <w:noBreakHyphen/>
        <w:t>Membros – primeiros</w:t>
      </w:r>
      <w:r w:rsidRPr="00BF54E6">
        <w:rPr>
          <w:lang w:val="pt-PT"/>
        </w:rPr>
        <w:noBreakHyphen/>
        <w:t>ministros e presidentes com pode</w:t>
      </w:r>
      <w:r>
        <w:rPr>
          <w:lang w:val="pt-PT"/>
        </w:rPr>
        <w:t>res executivos.</w:t>
      </w:r>
      <w:r w:rsidRPr="00BF54E6">
        <w:rPr>
          <w:lang w:val="pt-PT"/>
        </w:rPr>
        <w:t xml:space="preserve">  </w:t>
      </w:r>
    </w:p>
    <w:p w:rsidR="00941786" w:rsidRPr="00BF54E6" w:rsidRDefault="00941786" w:rsidP="0007356B">
      <w:pPr>
        <w:jc w:val="both"/>
        <w:rPr>
          <w:lang w:val="pt-PT"/>
        </w:rPr>
      </w:pPr>
    </w:p>
    <w:p w:rsidR="00941786" w:rsidRPr="00BF54E6" w:rsidRDefault="00941786" w:rsidP="0007356B">
      <w:pPr>
        <w:jc w:val="both"/>
        <w:outlineLvl w:val="0"/>
        <w:rPr>
          <w:lang w:val="pt-PT"/>
        </w:rPr>
      </w:pPr>
      <w:r>
        <w:rPr>
          <w:lang w:val="pt-PT"/>
        </w:rPr>
        <w:t>Define</w:t>
      </w:r>
      <w:r w:rsidRPr="00BF54E6">
        <w:rPr>
          <w:lang w:val="pt-PT"/>
        </w:rPr>
        <w:t xml:space="preserve"> a orientação e as prioridades política</w:t>
      </w:r>
      <w:r>
        <w:rPr>
          <w:lang w:val="pt-PT"/>
        </w:rPr>
        <w:t>s da UE</w:t>
      </w:r>
      <w:r w:rsidRPr="00BF54E6">
        <w:rPr>
          <w:lang w:val="pt-PT"/>
        </w:rPr>
        <w:t xml:space="preserve">. </w:t>
      </w:r>
    </w:p>
    <w:p w:rsidR="00941786" w:rsidRPr="00BF54E6" w:rsidRDefault="00941786" w:rsidP="0007356B">
      <w:pPr>
        <w:jc w:val="both"/>
        <w:rPr>
          <w:lang w:val="pt-PT"/>
        </w:rPr>
      </w:pPr>
    </w:p>
    <w:p w:rsidR="00941786" w:rsidRPr="00BF54E6" w:rsidRDefault="00941786" w:rsidP="0007356B">
      <w:pPr>
        <w:jc w:val="both"/>
        <w:rPr>
          <w:lang w:val="pt-PT"/>
        </w:rPr>
      </w:pPr>
      <w:r w:rsidRPr="00BF54E6">
        <w:rPr>
          <w:lang w:val="pt-PT"/>
        </w:rPr>
        <w:t xml:space="preserve">Nos termos do Tratado de Lisboa, o Conselho Europeu </w:t>
      </w:r>
      <w:r>
        <w:rPr>
          <w:lang w:val="pt-PT"/>
        </w:rPr>
        <w:t>adquire o estatuto de</w:t>
      </w:r>
      <w:r w:rsidRPr="00BF54E6">
        <w:rPr>
          <w:lang w:val="pt-PT"/>
        </w:rPr>
        <w:t xml:space="preserve"> instituição da UE e as respectivas funções são claramente definidas.  </w:t>
      </w:r>
    </w:p>
    <w:p w:rsidR="00941786" w:rsidRPr="000261FB" w:rsidRDefault="00941786" w:rsidP="0007356B">
      <w:pPr>
        <w:jc w:val="both"/>
        <w:rPr>
          <w:lang w:val="pt-PT"/>
        </w:rPr>
      </w:pPr>
    </w:p>
    <w:p w:rsidR="00941786" w:rsidRPr="000261FB" w:rsidRDefault="00941786" w:rsidP="0007356B">
      <w:pPr>
        <w:jc w:val="both"/>
        <w:outlineLvl w:val="0"/>
        <w:rPr>
          <w:lang w:val="pt-PT"/>
        </w:rPr>
      </w:pPr>
      <w:r w:rsidRPr="000261FB">
        <w:rPr>
          <w:lang w:val="pt-PT"/>
        </w:rPr>
        <w:t xml:space="preserve">É criado o novo cargo de Presidente do </w:t>
      </w:r>
      <w:r w:rsidRPr="000261FB">
        <w:rPr>
          <w:bCs/>
          <w:iCs/>
          <w:lang w:val="pt-PT"/>
        </w:rPr>
        <w:t>Conselho Europeu</w:t>
      </w:r>
      <w:r w:rsidRPr="000261FB">
        <w:rPr>
          <w:lang w:val="pt-PT"/>
        </w:rPr>
        <w:t xml:space="preserve">.  </w:t>
      </w:r>
    </w:p>
    <w:p w:rsidR="00941786" w:rsidRPr="000261FB" w:rsidRDefault="00941786" w:rsidP="0007356B">
      <w:pPr>
        <w:jc w:val="both"/>
        <w:rPr>
          <w:lang w:val="pt-PT"/>
        </w:rPr>
      </w:pPr>
    </w:p>
    <w:p w:rsidR="00941786" w:rsidRPr="000261FB" w:rsidRDefault="00941786" w:rsidP="0007356B">
      <w:pPr>
        <w:jc w:val="both"/>
        <w:rPr>
          <w:lang w:val="pt-PT"/>
        </w:rPr>
      </w:pPr>
      <w:r w:rsidRPr="000261FB">
        <w:rPr>
          <w:lang w:val="pt-PT"/>
        </w:rPr>
        <w:t xml:space="preserve">O Presidente do Conselho Europeu será eleito pelos membros do Conselho Europeu e desempenhará as suas funções por um máximo de </w:t>
      </w:r>
      <w:r>
        <w:rPr>
          <w:lang w:val="pt-PT"/>
        </w:rPr>
        <w:t xml:space="preserve">cinco </w:t>
      </w:r>
      <w:r w:rsidRPr="000261FB">
        <w:rPr>
          <w:lang w:val="pt-PT"/>
        </w:rPr>
        <w:t xml:space="preserve">anos.   </w:t>
      </w:r>
    </w:p>
    <w:p w:rsidR="00941786" w:rsidRPr="000261FB" w:rsidRDefault="00941786" w:rsidP="0007356B">
      <w:pPr>
        <w:jc w:val="both"/>
        <w:rPr>
          <w:lang w:val="pt-PT"/>
        </w:rPr>
      </w:pPr>
    </w:p>
    <w:p w:rsidR="00941786" w:rsidRPr="000261FB" w:rsidRDefault="00941786" w:rsidP="0007356B">
      <w:pPr>
        <w:jc w:val="both"/>
        <w:rPr>
          <w:lang w:val="pt-PT"/>
        </w:rPr>
      </w:pPr>
      <w:r w:rsidRPr="000261FB">
        <w:rPr>
          <w:lang w:val="pt-PT"/>
        </w:rPr>
        <w:t xml:space="preserve">Presidirá às reuniões do Conselho, dinamizará e dará continuidade </w:t>
      </w:r>
      <w:r>
        <w:rPr>
          <w:lang w:val="pt-PT"/>
        </w:rPr>
        <w:t>a</w:t>
      </w:r>
      <w:r w:rsidRPr="000261FB">
        <w:rPr>
          <w:lang w:val="pt-PT"/>
        </w:rPr>
        <w:t>os trabalhos do Conselho e assegurará a representação internacional da UE ao mais alto nível.</w:t>
      </w:r>
    </w:p>
    <w:p w:rsidR="00941786" w:rsidRPr="000261FB" w:rsidRDefault="00941786" w:rsidP="0007356B">
      <w:pPr>
        <w:jc w:val="both"/>
        <w:rPr>
          <w:lang w:val="pt-PT"/>
        </w:rPr>
      </w:pPr>
    </w:p>
    <w:p w:rsidR="00941786" w:rsidRPr="000261FB" w:rsidRDefault="00941786" w:rsidP="0007356B">
      <w:pPr>
        <w:jc w:val="both"/>
        <w:rPr>
          <w:lang w:val="pt-PT"/>
        </w:rPr>
      </w:pPr>
      <w:r w:rsidRPr="000261FB">
        <w:rPr>
          <w:lang w:val="pt-PT"/>
        </w:rPr>
        <w:t>Trata</w:t>
      </w:r>
      <w:r w:rsidRPr="000261FB">
        <w:rPr>
          <w:lang w:val="pt-PT"/>
        </w:rPr>
        <w:noBreakHyphen/>
        <w:t xml:space="preserve">se de uma alteração do sistema actual, em que os Estados-Membros </w:t>
      </w:r>
      <w:r>
        <w:rPr>
          <w:lang w:val="pt-PT"/>
        </w:rPr>
        <w:t xml:space="preserve">que </w:t>
      </w:r>
      <w:r w:rsidRPr="000261FB">
        <w:rPr>
          <w:lang w:val="pt-PT"/>
        </w:rPr>
        <w:t xml:space="preserve">detêm por seis meses a Presidência da UE presidem também ao Conselho Europeu.  </w:t>
      </w:r>
    </w:p>
    <w:p w:rsidR="00941786" w:rsidRPr="000261FB" w:rsidRDefault="00941786" w:rsidP="0007356B">
      <w:pPr>
        <w:jc w:val="both"/>
        <w:rPr>
          <w:lang w:val="pt-PT"/>
        </w:rPr>
      </w:pPr>
    </w:p>
    <w:p w:rsidR="00941786" w:rsidRPr="000261FB" w:rsidRDefault="00941786" w:rsidP="0007356B">
      <w:pPr>
        <w:jc w:val="both"/>
        <w:rPr>
          <w:bCs/>
          <w:iCs/>
          <w:lang w:val="pt-PT"/>
        </w:rPr>
      </w:pPr>
      <w:r w:rsidRPr="000261FB">
        <w:rPr>
          <w:bCs/>
          <w:iCs/>
          <w:lang w:val="pt-PT"/>
        </w:rPr>
        <w:t>O novo Presidente do Conselho Europeu conferirá mais visibilidade e coer</w:t>
      </w:r>
      <w:r>
        <w:rPr>
          <w:bCs/>
          <w:iCs/>
          <w:lang w:val="pt-PT"/>
        </w:rPr>
        <w:t>ência à acção da UE.</w:t>
      </w:r>
    </w:p>
    <w:p w:rsidR="00941786" w:rsidRPr="000261FB" w:rsidRDefault="00941786" w:rsidP="0007356B">
      <w:pPr>
        <w:jc w:val="both"/>
        <w:rPr>
          <w:b/>
          <w:bCs/>
          <w:sz w:val="28"/>
          <w:szCs w:val="28"/>
          <w:u w:val="single"/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lang w:val="pt-PT"/>
        </w:rPr>
      </w:pPr>
      <w:r w:rsidRPr="00DF6869">
        <w:rPr>
          <w:b/>
          <w:bCs/>
          <w:lang w:val="pt-PT"/>
        </w:rPr>
        <w:t>O Conselho</w:t>
      </w:r>
    </w:p>
    <w:p w:rsidR="00941786" w:rsidRPr="00A953C0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A953C0" w:rsidRDefault="00941786" w:rsidP="0007356B">
      <w:pPr>
        <w:jc w:val="both"/>
        <w:rPr>
          <w:lang w:val="pt-PT"/>
        </w:rPr>
      </w:pPr>
      <w:r w:rsidRPr="00A953C0">
        <w:rPr>
          <w:lang w:val="pt-PT"/>
        </w:rPr>
        <w:t xml:space="preserve">O Conselho da União Europeia é também designado por Conselho de Ministros. É constituído por 27 ministros que representam os governos dos Estados-Membros.  </w:t>
      </w:r>
    </w:p>
    <w:p w:rsidR="00941786" w:rsidRPr="00A953C0" w:rsidRDefault="00941786" w:rsidP="0007356B">
      <w:pPr>
        <w:jc w:val="both"/>
        <w:rPr>
          <w:lang w:val="pt-PT"/>
        </w:rPr>
      </w:pPr>
    </w:p>
    <w:p w:rsidR="00941786" w:rsidRPr="00A953C0" w:rsidRDefault="00941786" w:rsidP="0007356B">
      <w:pPr>
        <w:jc w:val="both"/>
        <w:rPr>
          <w:lang w:val="pt-PT"/>
        </w:rPr>
      </w:pPr>
      <w:r w:rsidRPr="00A953C0">
        <w:rPr>
          <w:lang w:val="pt-PT"/>
        </w:rPr>
        <w:t xml:space="preserve">É um órgão de decisão importante, que coordena as políticas económicas da UE e tem um papel central na política externa e de segurança comum.  </w:t>
      </w:r>
    </w:p>
    <w:p w:rsidR="00941786" w:rsidRPr="00A953C0" w:rsidRDefault="00941786" w:rsidP="0007356B">
      <w:pPr>
        <w:jc w:val="both"/>
        <w:rPr>
          <w:lang w:val="pt-PT"/>
        </w:rPr>
      </w:pPr>
    </w:p>
    <w:p w:rsidR="00941786" w:rsidRPr="00A953C0" w:rsidRDefault="00941786" w:rsidP="0007356B">
      <w:pPr>
        <w:jc w:val="both"/>
        <w:outlineLvl w:val="0"/>
        <w:rPr>
          <w:lang w:val="pt-PT"/>
        </w:rPr>
      </w:pPr>
      <w:r w:rsidRPr="00A953C0">
        <w:rPr>
          <w:lang w:val="pt-PT"/>
        </w:rPr>
        <w:t>Partil</w:t>
      </w:r>
      <w:r>
        <w:rPr>
          <w:lang w:val="pt-PT"/>
        </w:rPr>
        <w:t>h</w:t>
      </w:r>
      <w:r w:rsidRPr="00A953C0">
        <w:rPr>
          <w:lang w:val="pt-PT"/>
        </w:rPr>
        <w:t xml:space="preserve">a as competências legislativas e orçamentais com o Parlamento Europeu.  </w:t>
      </w:r>
    </w:p>
    <w:p w:rsidR="00941786" w:rsidRPr="00A953C0" w:rsidRDefault="00941786" w:rsidP="0007356B">
      <w:pPr>
        <w:jc w:val="both"/>
        <w:rPr>
          <w:lang w:val="pt-PT"/>
        </w:rPr>
      </w:pPr>
    </w:p>
    <w:p w:rsidR="00941786" w:rsidRPr="00A953C0" w:rsidRDefault="00941786" w:rsidP="0007356B">
      <w:pPr>
        <w:jc w:val="both"/>
        <w:rPr>
          <w:lang w:val="pt-PT"/>
        </w:rPr>
      </w:pPr>
      <w:r w:rsidRPr="00A953C0">
        <w:rPr>
          <w:lang w:val="pt-PT"/>
        </w:rPr>
        <w:t xml:space="preserve">A votação por maioria passará a ser mais comum, em vez das decisões </w:t>
      </w:r>
      <w:r>
        <w:rPr>
          <w:lang w:val="pt-PT"/>
        </w:rPr>
        <w:t>tomadas por unanimidade</w:t>
      </w:r>
      <w:r w:rsidRPr="00A953C0">
        <w:rPr>
          <w:lang w:val="pt-PT"/>
        </w:rPr>
        <w:t xml:space="preserve">.  </w:t>
      </w:r>
    </w:p>
    <w:p w:rsidR="00941786" w:rsidRPr="00A953C0" w:rsidRDefault="00941786" w:rsidP="0007356B">
      <w:pPr>
        <w:jc w:val="both"/>
        <w:rPr>
          <w:lang w:val="pt-PT"/>
        </w:rPr>
      </w:pPr>
    </w:p>
    <w:p w:rsidR="00941786" w:rsidRDefault="00941786" w:rsidP="0007356B">
      <w:pPr>
        <w:jc w:val="both"/>
        <w:rPr>
          <w:lang w:val="pt-PT"/>
        </w:rPr>
      </w:pPr>
      <w:r w:rsidRPr="00A953C0">
        <w:rPr>
          <w:lang w:val="pt-PT"/>
        </w:rPr>
        <w:t xml:space="preserve">Será introduzido a partir de 2014 um sistema designado pelo nome de «dupla maioria»: as decisões do Conselho deverão </w:t>
      </w:r>
      <w:r>
        <w:rPr>
          <w:lang w:val="pt-PT"/>
        </w:rPr>
        <w:t>ser</w:t>
      </w:r>
      <w:r w:rsidRPr="00A953C0">
        <w:rPr>
          <w:lang w:val="pt-PT"/>
        </w:rPr>
        <w:t xml:space="preserve"> apoi</w:t>
      </w:r>
      <w:r>
        <w:rPr>
          <w:lang w:val="pt-PT"/>
        </w:rPr>
        <w:t>adas por</w:t>
      </w:r>
      <w:r w:rsidRPr="00A953C0">
        <w:rPr>
          <w:lang w:val="pt-PT"/>
        </w:rPr>
        <w:t xml:space="preserve"> 55% dos Estados</w:t>
      </w:r>
      <w:r w:rsidRPr="00A953C0">
        <w:rPr>
          <w:lang w:val="pt-PT"/>
        </w:rPr>
        <w:noBreakHyphen/>
        <w:t>Membros, representando pelo menos 65% da população europeia. Este sistema confere uma dupla legitimidade às decisões.</w:t>
      </w:r>
    </w:p>
    <w:p w:rsidR="00941786" w:rsidRPr="00A953C0" w:rsidRDefault="00941786" w:rsidP="0007356B">
      <w:pPr>
        <w:jc w:val="both"/>
        <w:rPr>
          <w:lang w:val="pt-PT"/>
        </w:rPr>
      </w:pPr>
    </w:p>
    <w:p w:rsidR="00941786" w:rsidRPr="00A953C0" w:rsidRDefault="00941786" w:rsidP="0007356B">
      <w:pPr>
        <w:autoSpaceDE w:val="0"/>
        <w:autoSpaceDN w:val="0"/>
        <w:adjustRightInd w:val="0"/>
        <w:jc w:val="both"/>
        <w:rPr>
          <w:lang w:val="pt-PT"/>
        </w:rPr>
      </w:pPr>
      <w:r w:rsidRPr="00A953C0">
        <w:rPr>
          <w:lang w:val="pt-PT"/>
        </w:rPr>
        <w:t xml:space="preserve">Uma outra novidade do Tratado consiste no facto de o Conselho de Ministros dos Negócios Estrangeiros passar a ser presidido pelo Alto Representante da União </w:t>
      </w:r>
      <w:r w:rsidRPr="00502B53">
        <w:rPr>
          <w:lang w:val="pt-PT" w:eastAsia="pt-PT"/>
        </w:rPr>
        <w:t>para os Negócios Estrangeiros e a Política de Segurança</w:t>
      </w:r>
      <w:r>
        <w:rPr>
          <w:lang w:val="pt-PT" w:eastAsia="pt-PT"/>
        </w:rPr>
        <w:t xml:space="preserve"> e </w:t>
      </w:r>
      <w:r w:rsidRPr="00A953C0">
        <w:rPr>
          <w:lang w:val="pt-PT"/>
        </w:rPr>
        <w:t>Vice</w:t>
      </w:r>
      <w:r w:rsidRPr="00A953C0">
        <w:rPr>
          <w:lang w:val="pt-PT"/>
        </w:rPr>
        <w:noBreakHyphen/>
        <w:t xml:space="preserve">Presidente da Comissão. </w:t>
      </w:r>
    </w:p>
    <w:p w:rsidR="00941786" w:rsidRPr="00502B53" w:rsidRDefault="00941786" w:rsidP="0007356B">
      <w:pPr>
        <w:jc w:val="both"/>
        <w:rPr>
          <w:lang w:val="pt-PT"/>
        </w:rPr>
      </w:pPr>
    </w:p>
    <w:p w:rsidR="00941786" w:rsidRPr="00076EE0" w:rsidRDefault="00941786" w:rsidP="0007356B">
      <w:pPr>
        <w:jc w:val="both"/>
        <w:rPr>
          <w:lang w:val="pt-PT"/>
        </w:rPr>
      </w:pPr>
      <w:r w:rsidRPr="00076EE0">
        <w:rPr>
          <w:lang w:val="pt-PT"/>
        </w:rPr>
        <w:t>Noutr</w:t>
      </w:r>
      <w:r>
        <w:rPr>
          <w:lang w:val="pt-PT"/>
        </w:rPr>
        <w:t>o</w:t>
      </w:r>
      <w:r w:rsidRPr="00076EE0">
        <w:rPr>
          <w:lang w:val="pt-PT"/>
        </w:rPr>
        <w:t xml:space="preserve">s </w:t>
      </w:r>
      <w:r>
        <w:rPr>
          <w:lang w:val="pt-PT"/>
        </w:rPr>
        <w:t>domínios</w:t>
      </w:r>
      <w:r w:rsidRPr="00076EE0">
        <w:rPr>
          <w:lang w:val="pt-PT"/>
        </w:rPr>
        <w:t xml:space="preserve">, tais como a agricultura, as finanças e a energia, </w:t>
      </w:r>
      <w:r>
        <w:rPr>
          <w:lang w:val="pt-PT"/>
        </w:rPr>
        <w:t>o</w:t>
      </w:r>
      <w:r w:rsidRPr="00076EE0">
        <w:rPr>
          <w:lang w:val="pt-PT"/>
        </w:rPr>
        <w:t xml:space="preserve"> Conselho continuará a ser presidido pelos Ministro do país que det</w:t>
      </w:r>
      <w:r>
        <w:rPr>
          <w:lang w:val="pt-PT"/>
        </w:rPr>
        <w:t>é</w:t>
      </w:r>
      <w:r w:rsidRPr="00076EE0">
        <w:rPr>
          <w:lang w:val="pt-PT"/>
        </w:rPr>
        <w:t>m a Presidência semestral rotativa da UE.</w:t>
      </w:r>
    </w:p>
    <w:p w:rsidR="00941786" w:rsidRPr="00076EE0" w:rsidRDefault="00941786" w:rsidP="0007356B">
      <w:pPr>
        <w:jc w:val="both"/>
        <w:rPr>
          <w:lang w:val="pt-PT"/>
        </w:rPr>
      </w:pPr>
    </w:p>
    <w:p w:rsidR="00941786" w:rsidRPr="00076EE0" w:rsidRDefault="00941786" w:rsidP="0007356B">
      <w:pPr>
        <w:jc w:val="both"/>
        <w:outlineLvl w:val="0"/>
        <w:rPr>
          <w:bCs/>
          <w:iCs/>
          <w:lang w:val="pt-PT"/>
        </w:rPr>
      </w:pPr>
      <w:r w:rsidRPr="00076EE0">
        <w:rPr>
          <w:bCs/>
          <w:iCs/>
          <w:lang w:val="pt-PT"/>
        </w:rPr>
        <w:t xml:space="preserve">Estas disposições conferirão mais coerência e eficácia ao sistema da </w:t>
      </w:r>
      <w:r>
        <w:rPr>
          <w:bCs/>
          <w:iCs/>
          <w:lang w:val="pt-PT"/>
        </w:rPr>
        <w:t>P</w:t>
      </w:r>
      <w:r w:rsidRPr="00076EE0">
        <w:rPr>
          <w:bCs/>
          <w:iCs/>
          <w:lang w:val="pt-PT"/>
        </w:rPr>
        <w:t>resid</w:t>
      </w:r>
      <w:r>
        <w:rPr>
          <w:bCs/>
          <w:iCs/>
          <w:lang w:val="pt-PT"/>
        </w:rPr>
        <w:t>ência da UE.</w:t>
      </w:r>
    </w:p>
    <w:p w:rsidR="00941786" w:rsidRDefault="00941786" w:rsidP="0007356B">
      <w:pPr>
        <w:jc w:val="both"/>
        <w:rPr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Alto Representante da União para os Negócios Estrangeiros e a Política de Segurança e Vice</w:t>
      </w:r>
      <w:r w:rsidRPr="00DF6869">
        <w:rPr>
          <w:b/>
          <w:bCs/>
          <w:lang w:val="pt-PT"/>
        </w:rPr>
        <w:noBreakHyphen/>
        <w:t>Presidente da Comissão</w:t>
      </w:r>
    </w:p>
    <w:p w:rsidR="00941786" w:rsidRPr="00076EE0" w:rsidRDefault="00941786" w:rsidP="0007356B">
      <w:pPr>
        <w:jc w:val="both"/>
        <w:rPr>
          <w:b/>
          <w:bCs/>
          <w:sz w:val="28"/>
          <w:szCs w:val="28"/>
          <w:lang w:val="pt-PT"/>
        </w:rPr>
      </w:pPr>
    </w:p>
    <w:p w:rsidR="00941786" w:rsidRPr="00563212" w:rsidRDefault="00941786" w:rsidP="0007356B">
      <w:pPr>
        <w:jc w:val="both"/>
        <w:rPr>
          <w:lang w:val="pt-PT"/>
        </w:rPr>
      </w:pPr>
      <w:r>
        <w:rPr>
          <w:lang w:val="pt-PT"/>
        </w:rPr>
        <w:t xml:space="preserve">Será criado nos termos do Tratado de Lisboa um novo cargo de chefia da política externa e de segurança comum e da política de defesa comum da UE. </w:t>
      </w:r>
      <w:r w:rsidRPr="00076EE0">
        <w:rPr>
          <w:lang w:val="pt-PT"/>
        </w:rPr>
        <w:t xml:space="preserve">A nomeação de um </w:t>
      </w:r>
      <w:r w:rsidRPr="00A953C0">
        <w:rPr>
          <w:lang w:val="pt-PT"/>
        </w:rPr>
        <w:t xml:space="preserve">Alto </w:t>
      </w:r>
      <w:r>
        <w:rPr>
          <w:lang w:val="pt-PT"/>
        </w:rPr>
        <w:t>R</w:t>
      </w:r>
      <w:r w:rsidRPr="00A953C0">
        <w:rPr>
          <w:lang w:val="pt-PT"/>
        </w:rPr>
        <w:t xml:space="preserve">epresentante da União </w:t>
      </w:r>
      <w:r w:rsidRPr="00502B53">
        <w:rPr>
          <w:lang w:val="pt-PT" w:eastAsia="pt-PT"/>
        </w:rPr>
        <w:t>para os Negócios Estrangeiros e a Política de Segurança</w:t>
      </w:r>
      <w:r>
        <w:rPr>
          <w:lang w:val="pt-PT" w:eastAsia="pt-PT"/>
        </w:rPr>
        <w:t xml:space="preserve"> </w:t>
      </w:r>
      <w:r>
        <w:rPr>
          <w:lang w:val="pt-PT"/>
        </w:rPr>
        <w:t xml:space="preserve">que é ao mesmo tempo o </w:t>
      </w:r>
      <w:r w:rsidRPr="00A953C0">
        <w:rPr>
          <w:lang w:val="pt-PT"/>
        </w:rPr>
        <w:t>Vice</w:t>
      </w:r>
      <w:r w:rsidRPr="00A953C0">
        <w:rPr>
          <w:lang w:val="pt-PT"/>
        </w:rPr>
        <w:noBreakHyphen/>
        <w:t>Presidente da Comissão</w:t>
      </w:r>
      <w:r w:rsidRPr="00076EE0">
        <w:rPr>
          <w:lang w:val="pt-PT"/>
        </w:rPr>
        <w:t xml:space="preserve"> é uma nova medida de grande importância. </w:t>
      </w:r>
      <w:r w:rsidRPr="00563212">
        <w:rPr>
          <w:lang w:val="pt-PT"/>
        </w:rPr>
        <w:t xml:space="preserve">Combina dois cargos já existentes: </w:t>
      </w:r>
      <w:r w:rsidRPr="00A953C0">
        <w:rPr>
          <w:lang w:val="pt-PT"/>
        </w:rPr>
        <w:t>Alto Representante para a Política Externa e de Segurança</w:t>
      </w:r>
      <w:r>
        <w:rPr>
          <w:lang w:val="pt-PT"/>
        </w:rPr>
        <w:t xml:space="preserve"> Comum e Comissário para as Relações Externas</w:t>
      </w:r>
      <w:r w:rsidRPr="00563212">
        <w:rPr>
          <w:lang w:val="pt-PT"/>
        </w:rPr>
        <w:t xml:space="preserve">. </w:t>
      </w:r>
    </w:p>
    <w:p w:rsidR="00941786" w:rsidRPr="00563212" w:rsidRDefault="00941786" w:rsidP="0007356B">
      <w:pPr>
        <w:jc w:val="both"/>
        <w:rPr>
          <w:lang w:val="pt-PT"/>
        </w:rPr>
      </w:pPr>
    </w:p>
    <w:p w:rsidR="00941786" w:rsidRPr="001C1D78" w:rsidRDefault="00941786" w:rsidP="0007356B">
      <w:pPr>
        <w:jc w:val="both"/>
      </w:pPr>
      <w:r>
        <w:rPr>
          <w:lang w:val="pt-PT"/>
        </w:rPr>
        <w:t>O detentor deste cargo</w:t>
      </w:r>
      <w:r w:rsidRPr="00563212">
        <w:rPr>
          <w:lang w:val="pt-PT"/>
        </w:rPr>
        <w:t xml:space="preserve"> será nomead</w:t>
      </w:r>
      <w:r>
        <w:rPr>
          <w:lang w:val="pt-PT"/>
        </w:rPr>
        <w:t>o</w:t>
      </w:r>
      <w:r w:rsidRPr="00563212">
        <w:rPr>
          <w:lang w:val="pt-PT"/>
        </w:rPr>
        <w:t xml:space="preserve"> pelo Conselho Europeu e presidirá ao Conselho de Ministros dos Negócios Estrangeiros, e</w:t>
      </w:r>
      <w:r>
        <w:rPr>
          <w:lang w:val="pt-PT"/>
        </w:rPr>
        <w:t>xe</w:t>
      </w:r>
      <w:r w:rsidRPr="00563212">
        <w:rPr>
          <w:lang w:val="pt-PT"/>
        </w:rPr>
        <w:t>rcendo simultaneamente o cargo de Vice</w:t>
      </w:r>
      <w:r w:rsidRPr="00563212">
        <w:rPr>
          <w:lang w:val="pt-PT"/>
        </w:rPr>
        <w:noBreakHyphen/>
        <w:t>Presidente da Comissão Europeia. Apresentará propostas, executará a política externa em nome do Conselho e representará as posições da União a nível internacional.</w:t>
      </w:r>
      <w:r w:rsidRPr="001C1D78">
        <w:t xml:space="preserve">  </w:t>
      </w:r>
    </w:p>
    <w:p w:rsidR="00941786" w:rsidRPr="001C1D78" w:rsidRDefault="00941786" w:rsidP="0007356B">
      <w:pPr>
        <w:jc w:val="both"/>
      </w:pPr>
    </w:p>
    <w:p w:rsidR="00941786" w:rsidRPr="00563212" w:rsidRDefault="00941786" w:rsidP="0007356B">
      <w:pPr>
        <w:jc w:val="both"/>
        <w:rPr>
          <w:bCs/>
          <w:iCs/>
          <w:lang w:val="pt-PT"/>
        </w:rPr>
      </w:pPr>
      <w:r w:rsidRPr="00563212">
        <w:rPr>
          <w:bCs/>
          <w:iCs/>
          <w:lang w:val="pt-PT"/>
        </w:rPr>
        <w:t>Esta nova medi</w:t>
      </w:r>
      <w:r>
        <w:rPr>
          <w:bCs/>
          <w:iCs/>
          <w:lang w:val="pt-PT"/>
        </w:rPr>
        <w:t>d</w:t>
      </w:r>
      <w:r w:rsidRPr="00563212">
        <w:rPr>
          <w:bCs/>
          <w:iCs/>
          <w:lang w:val="pt-PT"/>
        </w:rPr>
        <w:t>a destina</w:t>
      </w:r>
      <w:r w:rsidRPr="00563212">
        <w:rPr>
          <w:bCs/>
          <w:iCs/>
          <w:lang w:val="pt-PT"/>
        </w:rPr>
        <w:noBreakHyphen/>
        <w:t>se a permitir que a UE defend</w:t>
      </w:r>
      <w:r>
        <w:rPr>
          <w:bCs/>
          <w:iCs/>
          <w:lang w:val="pt-PT"/>
        </w:rPr>
        <w:t>a</w:t>
      </w:r>
      <w:r w:rsidRPr="00563212">
        <w:rPr>
          <w:bCs/>
          <w:iCs/>
          <w:lang w:val="pt-PT"/>
        </w:rPr>
        <w:t xml:space="preserve"> melhor os seus interesses e valores e fale a uma só voz</w:t>
      </w:r>
      <w:r>
        <w:rPr>
          <w:bCs/>
          <w:iCs/>
          <w:lang w:val="pt-PT"/>
        </w:rPr>
        <w:t xml:space="preserve"> na cena internacional.</w:t>
      </w:r>
      <w:r w:rsidRPr="00563212">
        <w:rPr>
          <w:bCs/>
          <w:iCs/>
          <w:lang w:val="pt-PT"/>
        </w:rPr>
        <w:t xml:space="preserve"> </w:t>
      </w:r>
    </w:p>
    <w:p w:rsidR="00941786" w:rsidRPr="00563212" w:rsidRDefault="00941786" w:rsidP="0007356B">
      <w:pPr>
        <w:jc w:val="both"/>
        <w:rPr>
          <w:b/>
          <w:bCs/>
          <w:sz w:val="28"/>
          <w:szCs w:val="28"/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A Comissão Europeia</w:t>
      </w:r>
    </w:p>
    <w:p w:rsidR="00941786" w:rsidRPr="00563212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563212" w:rsidRDefault="00941786" w:rsidP="0007356B">
      <w:pPr>
        <w:jc w:val="both"/>
        <w:rPr>
          <w:lang w:val="pt-PT"/>
        </w:rPr>
      </w:pPr>
      <w:r>
        <w:rPr>
          <w:lang w:val="pt-PT"/>
        </w:rPr>
        <w:t>A</w:t>
      </w:r>
      <w:r w:rsidRPr="00563212">
        <w:rPr>
          <w:lang w:val="pt-PT"/>
        </w:rPr>
        <w:t xml:space="preserve"> Comissão Europeia deve representar independentemente os interesses da </w:t>
      </w:r>
      <w:r>
        <w:rPr>
          <w:lang w:val="pt-PT"/>
        </w:rPr>
        <w:t>UE</w:t>
      </w:r>
      <w:r w:rsidRPr="00563212">
        <w:rPr>
          <w:lang w:val="pt-PT"/>
        </w:rPr>
        <w:t xml:space="preserve"> em geral.  </w:t>
      </w:r>
    </w:p>
    <w:p w:rsidR="00941786" w:rsidRPr="00563212" w:rsidRDefault="00941786" w:rsidP="0007356B">
      <w:pPr>
        <w:jc w:val="both"/>
        <w:rPr>
          <w:lang w:val="pt-PT"/>
        </w:rPr>
      </w:pPr>
    </w:p>
    <w:p w:rsidR="00941786" w:rsidRPr="00563212" w:rsidRDefault="00941786" w:rsidP="0007356B">
      <w:pPr>
        <w:jc w:val="both"/>
        <w:outlineLvl w:val="0"/>
        <w:rPr>
          <w:lang w:val="pt-PT"/>
        </w:rPr>
      </w:pPr>
      <w:r>
        <w:rPr>
          <w:lang w:val="pt-PT"/>
        </w:rPr>
        <w:t>A</w:t>
      </w:r>
      <w:r w:rsidRPr="00563212">
        <w:rPr>
          <w:lang w:val="pt-PT"/>
        </w:rPr>
        <w:t xml:space="preserve"> Comissão </w:t>
      </w:r>
      <w:r>
        <w:rPr>
          <w:lang w:val="pt-PT"/>
        </w:rPr>
        <w:t xml:space="preserve">responde perante o </w:t>
      </w:r>
      <w:r w:rsidRPr="00563212">
        <w:rPr>
          <w:lang w:val="pt-PT"/>
        </w:rPr>
        <w:t>Parlamento Europeu.</w:t>
      </w:r>
    </w:p>
    <w:p w:rsidR="00941786" w:rsidRPr="00563212" w:rsidRDefault="00941786" w:rsidP="0007356B">
      <w:pPr>
        <w:jc w:val="both"/>
        <w:rPr>
          <w:lang w:val="pt-PT"/>
        </w:rPr>
      </w:pPr>
    </w:p>
    <w:p w:rsidR="00941786" w:rsidRPr="001C1D78" w:rsidRDefault="00941786" w:rsidP="0007356B">
      <w:pPr>
        <w:jc w:val="both"/>
        <w:outlineLvl w:val="0"/>
      </w:pPr>
      <w:r>
        <w:rPr>
          <w:lang w:val="pt-PT"/>
        </w:rPr>
        <w:t>É a única instituição da UE com competências gerais para apresentar propostas legislativas</w:t>
      </w:r>
      <w:r w:rsidRPr="001C1D78">
        <w:t xml:space="preserve">.  </w:t>
      </w:r>
    </w:p>
    <w:p w:rsidR="00941786" w:rsidRPr="001C1D78" w:rsidRDefault="00941786" w:rsidP="0007356B">
      <w:pPr>
        <w:jc w:val="both"/>
      </w:pPr>
    </w:p>
    <w:p w:rsidR="00941786" w:rsidRPr="00563212" w:rsidRDefault="00941786" w:rsidP="0007356B">
      <w:pPr>
        <w:jc w:val="both"/>
        <w:rPr>
          <w:lang w:val="pt-PT"/>
        </w:rPr>
      </w:pPr>
      <w:r w:rsidRPr="00563212">
        <w:rPr>
          <w:lang w:val="pt-PT"/>
        </w:rPr>
        <w:t>A Comissão executa também as políti</w:t>
      </w:r>
      <w:r>
        <w:rPr>
          <w:lang w:val="pt-PT"/>
        </w:rPr>
        <w:t>ca</w:t>
      </w:r>
      <w:r w:rsidRPr="00563212">
        <w:rPr>
          <w:lang w:val="pt-PT"/>
        </w:rPr>
        <w:t>s da União, assegura a execução do orçamento, gere os prog</w:t>
      </w:r>
      <w:r>
        <w:rPr>
          <w:lang w:val="pt-PT"/>
        </w:rPr>
        <w:t>ramas</w:t>
      </w:r>
      <w:r w:rsidRPr="00563212">
        <w:rPr>
          <w:lang w:val="pt-PT"/>
        </w:rPr>
        <w:t xml:space="preserve"> da UE, represen</w:t>
      </w:r>
      <w:r>
        <w:rPr>
          <w:lang w:val="pt-PT"/>
        </w:rPr>
        <w:t>ta</w:t>
      </w:r>
      <w:r w:rsidRPr="00563212">
        <w:rPr>
          <w:lang w:val="pt-PT"/>
        </w:rPr>
        <w:t xml:space="preserve"> a UE em negociações in</w:t>
      </w:r>
      <w:r>
        <w:rPr>
          <w:lang w:val="pt-PT"/>
        </w:rPr>
        <w:t>te</w:t>
      </w:r>
      <w:r w:rsidRPr="00563212">
        <w:rPr>
          <w:lang w:val="pt-PT"/>
        </w:rPr>
        <w:t xml:space="preserve">rnacionais e </w:t>
      </w:r>
      <w:r>
        <w:rPr>
          <w:lang w:val="pt-PT"/>
        </w:rPr>
        <w:t>zela pela aplicação correcta dos Tratados</w:t>
      </w:r>
      <w:r w:rsidRPr="00563212">
        <w:rPr>
          <w:lang w:val="pt-PT"/>
        </w:rPr>
        <w:t xml:space="preserve">.  </w:t>
      </w:r>
    </w:p>
    <w:p w:rsidR="00941786" w:rsidRPr="00563212" w:rsidRDefault="00941786" w:rsidP="0007356B">
      <w:pPr>
        <w:jc w:val="both"/>
        <w:rPr>
          <w:lang w:val="pt-PT"/>
        </w:rPr>
      </w:pPr>
    </w:p>
    <w:p w:rsidR="00941786" w:rsidRPr="00A46193" w:rsidRDefault="00941786" w:rsidP="0007356B">
      <w:pPr>
        <w:jc w:val="both"/>
        <w:rPr>
          <w:lang w:val="pt-PT"/>
        </w:rPr>
      </w:pPr>
      <w:r w:rsidRPr="00A46193">
        <w:rPr>
          <w:lang w:val="pt-PT"/>
        </w:rPr>
        <w:t>Na reunião de Dezembro de 2008 do Conselho Europeu, os Chefes d</w:t>
      </w:r>
      <w:r>
        <w:rPr>
          <w:lang w:val="pt-PT"/>
        </w:rPr>
        <w:t xml:space="preserve">e </w:t>
      </w:r>
      <w:r w:rsidRPr="00A46193">
        <w:rPr>
          <w:lang w:val="pt-PT"/>
        </w:rPr>
        <w:t>E</w:t>
      </w:r>
      <w:r>
        <w:rPr>
          <w:lang w:val="pt-PT"/>
        </w:rPr>
        <w:t xml:space="preserve">stado e de Governo acordaram que a </w:t>
      </w:r>
      <w:r w:rsidRPr="00A46193">
        <w:rPr>
          <w:lang w:val="pt-PT"/>
        </w:rPr>
        <w:t xml:space="preserve">Comissão </w:t>
      </w:r>
      <w:r>
        <w:rPr>
          <w:lang w:val="pt-PT"/>
        </w:rPr>
        <w:t xml:space="preserve">continuaria a ser constituída por um nacional de cada um dos </w:t>
      </w:r>
      <w:r w:rsidRPr="00A46193">
        <w:rPr>
          <w:lang w:val="pt-PT"/>
        </w:rPr>
        <w:t>Estado</w:t>
      </w:r>
      <w:r>
        <w:rPr>
          <w:lang w:val="pt-PT"/>
        </w:rPr>
        <w:t>s</w:t>
      </w:r>
      <w:r w:rsidRPr="00A46193">
        <w:rPr>
          <w:lang w:val="pt-PT"/>
        </w:rPr>
        <w:t>-Membro</w:t>
      </w:r>
      <w:r>
        <w:rPr>
          <w:lang w:val="pt-PT"/>
        </w:rPr>
        <w:t>s</w:t>
      </w:r>
      <w:r w:rsidRPr="00A46193">
        <w:rPr>
          <w:lang w:val="pt-PT"/>
        </w:rPr>
        <w:t>.</w:t>
      </w:r>
    </w:p>
    <w:p w:rsidR="00941786" w:rsidRPr="00A46193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DF6869" w:rsidRDefault="00941786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Quem faz o quê?</w:t>
      </w:r>
    </w:p>
    <w:p w:rsidR="00941786" w:rsidRPr="009507CD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61479C" w:rsidRDefault="00941786" w:rsidP="0007356B">
      <w:pPr>
        <w:jc w:val="both"/>
        <w:rPr>
          <w:lang w:val="pt-PT"/>
        </w:rPr>
      </w:pPr>
      <w:r>
        <w:rPr>
          <w:lang w:val="pt-PT"/>
        </w:rPr>
        <w:t>O</w:t>
      </w:r>
      <w:r w:rsidRPr="0061479C">
        <w:rPr>
          <w:lang w:val="pt-PT"/>
        </w:rPr>
        <w:t xml:space="preserve"> Tratado de Lisboa clarifi</w:t>
      </w:r>
      <w:r>
        <w:rPr>
          <w:lang w:val="pt-PT"/>
        </w:rPr>
        <w:t>ca</w:t>
      </w:r>
      <w:r w:rsidRPr="0061479C">
        <w:rPr>
          <w:lang w:val="pt-PT"/>
        </w:rPr>
        <w:t>:</w:t>
      </w:r>
    </w:p>
    <w:p w:rsidR="00941786" w:rsidRPr="0061479C" w:rsidRDefault="00941786" w:rsidP="0007356B">
      <w:pPr>
        <w:jc w:val="both"/>
        <w:rPr>
          <w:lang w:val="pt-PT"/>
        </w:rPr>
      </w:pPr>
    </w:p>
    <w:p w:rsidR="00941786" w:rsidRPr="009507CD" w:rsidRDefault="00941786" w:rsidP="00DF6869">
      <w:pPr>
        <w:rPr>
          <w:lang w:val="pt-PT"/>
        </w:rPr>
      </w:pPr>
      <w:r w:rsidRPr="009507CD">
        <w:rPr>
          <w:lang w:val="pt-PT"/>
        </w:rPr>
        <w:t>- as competências da UE,</w:t>
      </w:r>
    </w:p>
    <w:p w:rsidR="00941786" w:rsidRPr="00DF6869" w:rsidRDefault="00941786" w:rsidP="00DF6869">
      <w:pPr>
        <w:rPr>
          <w:lang w:val="pt-BR"/>
        </w:rPr>
      </w:pPr>
      <w:r w:rsidRPr="009507CD">
        <w:rPr>
          <w:lang w:val="pt-PT"/>
        </w:rPr>
        <w:t xml:space="preserve">- as </w:t>
      </w:r>
      <w:r w:rsidRPr="004479B5">
        <w:rPr>
          <w:lang w:val="pt-PT"/>
        </w:rPr>
        <w:t>competências dos Estados-Membros,</w:t>
      </w:r>
      <w:r>
        <w:rPr>
          <w:lang w:val="pt-PT"/>
        </w:rPr>
        <w:br/>
      </w:r>
      <w:r w:rsidRPr="004479B5">
        <w:rPr>
          <w:lang w:val="pt-PT"/>
        </w:rPr>
        <w:t>- as competências partilhadas</w:t>
      </w:r>
      <w:r w:rsidRPr="00DF6869">
        <w:rPr>
          <w:lang w:val="pt-BR"/>
        </w:rPr>
        <w:t>.</w:t>
      </w:r>
    </w:p>
    <w:p w:rsidR="00941786" w:rsidRPr="00DF6869" w:rsidRDefault="00941786" w:rsidP="00DF6869">
      <w:pPr>
        <w:rPr>
          <w:lang w:val="pt-BR"/>
        </w:rPr>
      </w:pPr>
    </w:p>
    <w:p w:rsidR="00941786" w:rsidRPr="009507CD" w:rsidRDefault="00941786" w:rsidP="0007356B">
      <w:pPr>
        <w:jc w:val="both"/>
        <w:rPr>
          <w:lang w:val="pt-PT"/>
        </w:rPr>
      </w:pPr>
      <w:r w:rsidRPr="009507CD">
        <w:rPr>
          <w:lang w:val="pt-PT"/>
        </w:rPr>
        <w:t xml:space="preserve">O </w:t>
      </w:r>
      <w:r>
        <w:rPr>
          <w:lang w:val="pt-PT"/>
        </w:rPr>
        <w:t>Tr</w:t>
      </w:r>
      <w:r w:rsidRPr="009507CD">
        <w:rPr>
          <w:lang w:val="pt-PT"/>
        </w:rPr>
        <w:t>atado estabelece ma</w:t>
      </w:r>
      <w:r>
        <w:rPr>
          <w:lang w:val="pt-PT"/>
        </w:rPr>
        <w:t>is</w:t>
      </w:r>
      <w:r w:rsidRPr="009507CD">
        <w:rPr>
          <w:lang w:val="pt-PT"/>
        </w:rPr>
        <w:t xml:space="preserve"> clarament</w:t>
      </w:r>
      <w:r>
        <w:rPr>
          <w:lang w:val="pt-PT"/>
        </w:rPr>
        <w:t>e</w:t>
      </w:r>
      <w:r w:rsidRPr="009507CD">
        <w:rPr>
          <w:lang w:val="pt-PT"/>
        </w:rPr>
        <w:t xml:space="preserve"> do que antes </w:t>
      </w:r>
      <w:r w:rsidRPr="009507CD">
        <w:rPr>
          <w:b/>
          <w:lang w:val="pt-PT"/>
        </w:rPr>
        <w:t>os limi</w:t>
      </w:r>
      <w:r>
        <w:rPr>
          <w:b/>
          <w:lang w:val="pt-PT"/>
        </w:rPr>
        <w:t>t</w:t>
      </w:r>
      <w:r w:rsidRPr="009507CD">
        <w:rPr>
          <w:b/>
          <w:lang w:val="pt-PT"/>
        </w:rPr>
        <w:t xml:space="preserve">es das competências da </w:t>
      </w:r>
      <w:r>
        <w:rPr>
          <w:b/>
          <w:lang w:val="pt-PT"/>
        </w:rPr>
        <w:t>UE</w:t>
      </w:r>
      <w:r>
        <w:rPr>
          <w:lang w:val="pt-PT"/>
        </w:rPr>
        <w:t>.</w:t>
      </w:r>
    </w:p>
    <w:p w:rsidR="00941786" w:rsidRPr="009507CD" w:rsidRDefault="00941786" w:rsidP="0007356B">
      <w:pPr>
        <w:jc w:val="both"/>
        <w:rPr>
          <w:lang w:val="pt-PT"/>
        </w:rPr>
      </w:pPr>
    </w:p>
    <w:p w:rsidR="00941786" w:rsidRPr="00C47BED" w:rsidRDefault="00941786" w:rsidP="0007356B">
      <w:pPr>
        <w:jc w:val="both"/>
        <w:rPr>
          <w:lang w:val="pt-PT"/>
        </w:rPr>
      </w:pPr>
      <w:r>
        <w:rPr>
          <w:lang w:val="pt-PT"/>
        </w:rPr>
        <w:t xml:space="preserve">Uma </w:t>
      </w:r>
      <w:r w:rsidRPr="00C47BED">
        <w:rPr>
          <w:lang w:val="pt-PT"/>
        </w:rPr>
        <w:t>reg</w:t>
      </w:r>
      <w:r>
        <w:rPr>
          <w:lang w:val="pt-PT"/>
        </w:rPr>
        <w:t>ra</w:t>
      </w:r>
      <w:r w:rsidRPr="00C47BED">
        <w:rPr>
          <w:lang w:val="pt-PT"/>
        </w:rPr>
        <w:t xml:space="preserve"> básica é que a </w:t>
      </w:r>
      <w:r>
        <w:rPr>
          <w:lang w:val="pt-PT"/>
        </w:rPr>
        <w:t>UE</w:t>
      </w:r>
      <w:r w:rsidRPr="00C47BED">
        <w:rPr>
          <w:lang w:val="pt-PT"/>
        </w:rPr>
        <w:t xml:space="preserve"> só pode exercer as competências que lhe são conferidas pelos Estados-Membros. Deve respeitar o facto de que todas as outras competências pertencem aos Estados-Membros.</w:t>
      </w:r>
    </w:p>
    <w:p w:rsidR="00941786" w:rsidRPr="00C47BED" w:rsidRDefault="00941786" w:rsidP="0007356B">
      <w:pPr>
        <w:jc w:val="both"/>
        <w:rPr>
          <w:lang w:val="pt-PT"/>
        </w:rPr>
      </w:pPr>
    </w:p>
    <w:p w:rsidR="00941786" w:rsidRPr="00C47BED" w:rsidRDefault="00941786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 xml:space="preserve">A UE </w:t>
      </w:r>
      <w:r>
        <w:rPr>
          <w:lang w:val="pt-PT"/>
        </w:rPr>
        <w:t xml:space="preserve">detém a </w:t>
      </w:r>
      <w:r w:rsidRPr="00C47BED">
        <w:rPr>
          <w:lang w:val="pt-PT"/>
        </w:rPr>
        <w:t xml:space="preserve">responsabilidade exclusiva em </w:t>
      </w:r>
      <w:r>
        <w:rPr>
          <w:lang w:val="pt-PT"/>
        </w:rPr>
        <w:t>domínios</w:t>
      </w:r>
      <w:r w:rsidRPr="00C47BED">
        <w:rPr>
          <w:lang w:val="pt-PT"/>
        </w:rPr>
        <w:t xml:space="preserve"> como as regras da concorrência, a política monetária da zona euro e a política comercial comum. </w:t>
      </w:r>
    </w:p>
    <w:p w:rsidR="00941786" w:rsidRPr="00C47BED" w:rsidRDefault="00941786" w:rsidP="00DF6869">
      <w:pPr>
        <w:jc w:val="both"/>
        <w:rPr>
          <w:lang w:val="pt-PT"/>
        </w:rPr>
      </w:pPr>
    </w:p>
    <w:p w:rsidR="00941786" w:rsidRPr="00C47BED" w:rsidRDefault="00941786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>Os Estados</w:t>
      </w:r>
      <w:r w:rsidRPr="00C47BED">
        <w:rPr>
          <w:lang w:val="pt-PT"/>
        </w:rPr>
        <w:noBreakHyphen/>
        <w:t xml:space="preserve">Membros são os principais responsáveis em domínios como a saúde, a educação, a indústria.  </w:t>
      </w:r>
    </w:p>
    <w:p w:rsidR="00941786" w:rsidRPr="00C47BED" w:rsidRDefault="00941786" w:rsidP="00DF6869">
      <w:pPr>
        <w:jc w:val="both"/>
        <w:rPr>
          <w:lang w:val="pt-PT"/>
        </w:rPr>
      </w:pPr>
    </w:p>
    <w:p w:rsidR="00941786" w:rsidRPr="00C47BED" w:rsidRDefault="00941786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>A UE e os Estados</w:t>
      </w:r>
      <w:r w:rsidRPr="00C47BED">
        <w:rPr>
          <w:lang w:val="pt-PT"/>
        </w:rPr>
        <w:noBreakHyphen/>
        <w:t xml:space="preserve">Membros partilham as competências em </w:t>
      </w:r>
      <w:r>
        <w:rPr>
          <w:lang w:val="pt-PT"/>
        </w:rPr>
        <w:t>domínios</w:t>
      </w:r>
      <w:r w:rsidRPr="00C47BED">
        <w:rPr>
          <w:lang w:val="pt-PT"/>
        </w:rPr>
        <w:t xml:space="preserve"> como o mercado interno, a agricultura, os transportes e a energia.</w:t>
      </w:r>
    </w:p>
    <w:p w:rsidR="00941786" w:rsidRPr="00C47BED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lang w:val="pt-PT"/>
        </w:rPr>
      </w:pPr>
      <w:r w:rsidRPr="00F77BE9">
        <w:rPr>
          <w:b/>
          <w:bCs/>
          <w:lang w:val="pt-PT"/>
        </w:rPr>
        <w:t>Outras disposições</w:t>
      </w:r>
    </w:p>
    <w:p w:rsidR="00941786" w:rsidRPr="00C47BED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C47BED" w:rsidRDefault="00941786" w:rsidP="0007356B">
      <w:pPr>
        <w:jc w:val="both"/>
        <w:rPr>
          <w:lang w:val="pt-PT"/>
        </w:rPr>
      </w:pPr>
      <w:r w:rsidRPr="00C47BED">
        <w:rPr>
          <w:bCs/>
          <w:iCs/>
          <w:lang w:val="pt-PT"/>
        </w:rPr>
        <w:t xml:space="preserve">O Tratado afirma o </w:t>
      </w:r>
      <w:r w:rsidRPr="00C47BED">
        <w:rPr>
          <w:b/>
          <w:bCs/>
          <w:iCs/>
          <w:lang w:val="pt-PT"/>
        </w:rPr>
        <w:t>respeito da UE pela igualdade entre os</w:t>
      </w:r>
      <w:r w:rsidRPr="00C47BED">
        <w:rPr>
          <w:bCs/>
          <w:iCs/>
          <w:lang w:val="pt-PT"/>
        </w:rPr>
        <w:t xml:space="preserve"> </w:t>
      </w:r>
      <w:r w:rsidRPr="00C47BED">
        <w:rPr>
          <w:b/>
          <w:bCs/>
          <w:iCs/>
          <w:lang w:val="pt-PT"/>
        </w:rPr>
        <w:t>Estados-Membros</w:t>
      </w:r>
      <w:r w:rsidRPr="00C47BED">
        <w:rPr>
          <w:lang w:val="pt-PT"/>
        </w:rPr>
        <w:t xml:space="preserve"> e as suas identidades nacionais, incluindo a autonomia regional e local. Compromete</w:t>
      </w:r>
      <w:r w:rsidRPr="00C47BED">
        <w:rPr>
          <w:lang w:val="pt-PT"/>
        </w:rPr>
        <w:noBreakHyphen/>
        <w:t>se a proteger as diferentes culturas e línguas da Europa.</w:t>
      </w:r>
    </w:p>
    <w:p w:rsidR="00941786" w:rsidRPr="00C47BED" w:rsidRDefault="00941786" w:rsidP="0007356B">
      <w:pPr>
        <w:jc w:val="both"/>
        <w:rPr>
          <w:lang w:val="pt-PT"/>
        </w:rPr>
      </w:pPr>
    </w:p>
    <w:p w:rsidR="00941786" w:rsidRPr="00C47BED" w:rsidRDefault="00941786" w:rsidP="0007356B">
      <w:pPr>
        <w:jc w:val="both"/>
        <w:rPr>
          <w:lang w:val="pt-PT"/>
        </w:rPr>
      </w:pPr>
      <w:r>
        <w:rPr>
          <w:lang w:val="pt-PT"/>
        </w:rPr>
        <w:t>Existe</w:t>
      </w:r>
      <w:r w:rsidRPr="00C47BED">
        <w:rPr>
          <w:lang w:val="pt-PT"/>
        </w:rPr>
        <w:t xml:space="preserve"> pela primeira vez u</w:t>
      </w:r>
      <w:r>
        <w:rPr>
          <w:lang w:val="pt-PT"/>
        </w:rPr>
        <w:t>m</w:t>
      </w:r>
      <w:r w:rsidRPr="00C47BED">
        <w:rPr>
          <w:lang w:val="pt-PT"/>
        </w:rPr>
        <w:t xml:space="preserve">a disposição que </w:t>
      </w:r>
      <w:r>
        <w:rPr>
          <w:lang w:val="pt-PT"/>
        </w:rPr>
        <w:t>prevê</w:t>
      </w:r>
      <w:r w:rsidRPr="00C47BED">
        <w:rPr>
          <w:lang w:val="pt-PT"/>
        </w:rPr>
        <w:t xml:space="preserve"> </w:t>
      </w:r>
      <w:r w:rsidRPr="004479B5">
        <w:rPr>
          <w:b/>
          <w:lang w:val="pt-PT"/>
        </w:rPr>
        <w:t>a saída de</w:t>
      </w:r>
      <w:r w:rsidRPr="00C47BED">
        <w:rPr>
          <w:lang w:val="pt-PT"/>
        </w:rPr>
        <w:t xml:space="preserve"> </w:t>
      </w:r>
      <w:r w:rsidRPr="00C47BED">
        <w:rPr>
          <w:b/>
          <w:lang w:val="pt-PT"/>
        </w:rPr>
        <w:t xml:space="preserve">um </w:t>
      </w:r>
      <w:r w:rsidRPr="00C47BED">
        <w:rPr>
          <w:b/>
          <w:bCs/>
          <w:iCs/>
          <w:lang w:val="pt-PT"/>
        </w:rPr>
        <w:t>Estado</w:t>
      </w:r>
      <w:r w:rsidRPr="00C47BED">
        <w:rPr>
          <w:b/>
          <w:bCs/>
          <w:iCs/>
          <w:lang w:val="pt-PT"/>
        </w:rPr>
        <w:noBreakHyphen/>
        <w:t>Membro da Uni</w:t>
      </w:r>
      <w:r>
        <w:rPr>
          <w:b/>
          <w:bCs/>
          <w:iCs/>
          <w:lang w:val="pt-PT"/>
        </w:rPr>
        <w:t xml:space="preserve">ão </w:t>
      </w:r>
      <w:r w:rsidRPr="00C47BED">
        <w:rPr>
          <w:b/>
          <w:bCs/>
          <w:iCs/>
          <w:lang w:val="pt-PT"/>
        </w:rPr>
        <w:t>Europeia</w:t>
      </w:r>
      <w:r>
        <w:rPr>
          <w:bCs/>
          <w:iCs/>
          <w:lang w:val="pt-PT"/>
        </w:rPr>
        <w:t xml:space="preserve">, se assim o desejar, </w:t>
      </w:r>
      <w:r>
        <w:rPr>
          <w:lang w:val="pt-PT"/>
        </w:rPr>
        <w:t>e são estabelecidas as regras aplicáveis nessa eventualidade.</w:t>
      </w:r>
    </w:p>
    <w:p w:rsidR="00941786" w:rsidRPr="00C47BED" w:rsidRDefault="00941786" w:rsidP="0007356B">
      <w:pPr>
        <w:jc w:val="both"/>
        <w:rPr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Novos poderes para os parlamentos nacionais</w:t>
      </w:r>
    </w:p>
    <w:p w:rsidR="00941786" w:rsidRPr="00C47BED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4479B5" w:rsidRDefault="00941786" w:rsidP="0007356B">
      <w:pPr>
        <w:jc w:val="both"/>
        <w:rPr>
          <w:lang w:val="pt-PT"/>
        </w:rPr>
      </w:pPr>
      <w:r w:rsidRPr="004479B5">
        <w:rPr>
          <w:bCs/>
          <w:iCs/>
          <w:lang w:val="pt-PT"/>
        </w:rPr>
        <w:t>Os parlamentos nacionais terão pela primeira vez uma participação directa no processo legislativo europeu.</w:t>
      </w:r>
      <w:r w:rsidRPr="004479B5">
        <w:rPr>
          <w:lang w:val="pt-PT"/>
        </w:rPr>
        <w:t xml:space="preserve">  </w:t>
      </w:r>
    </w:p>
    <w:p w:rsidR="00941786" w:rsidRPr="004479B5" w:rsidRDefault="00941786" w:rsidP="0007356B">
      <w:pPr>
        <w:jc w:val="both"/>
        <w:rPr>
          <w:lang w:val="pt-PT"/>
        </w:rPr>
      </w:pPr>
    </w:p>
    <w:p w:rsidR="00941786" w:rsidRPr="004479B5" w:rsidRDefault="00941786" w:rsidP="0007356B">
      <w:pPr>
        <w:jc w:val="both"/>
        <w:rPr>
          <w:lang w:val="pt-PT"/>
        </w:rPr>
      </w:pPr>
      <w:r w:rsidRPr="004479B5">
        <w:rPr>
          <w:lang w:val="pt-PT"/>
        </w:rPr>
        <w:t xml:space="preserve">Ao abrigo do Tratado de Lisboa, todas as propostas legislativas da UE deverão ser transmitidas aos parlamentos nacionais. </w:t>
      </w:r>
      <w:r w:rsidRPr="004479B5">
        <w:rPr>
          <w:i/>
          <w:iCs/>
          <w:lang w:val="pt-PT"/>
        </w:rPr>
        <w:t xml:space="preserve"> </w:t>
      </w:r>
    </w:p>
    <w:p w:rsidR="00941786" w:rsidRPr="004479B5" w:rsidRDefault="00941786" w:rsidP="0007356B">
      <w:pPr>
        <w:jc w:val="both"/>
        <w:rPr>
          <w:lang w:val="pt-PT"/>
        </w:rPr>
      </w:pPr>
    </w:p>
    <w:p w:rsidR="00941786" w:rsidRPr="001C1D78" w:rsidRDefault="00941786" w:rsidP="0007356B">
      <w:pPr>
        <w:jc w:val="both"/>
      </w:pPr>
      <w:r w:rsidRPr="004479B5">
        <w:rPr>
          <w:lang w:val="pt-PT"/>
        </w:rPr>
        <w:t xml:space="preserve">Será criado um sistema de alerta precoce e todos os </w:t>
      </w:r>
      <w:r>
        <w:rPr>
          <w:lang w:val="pt-PT"/>
        </w:rPr>
        <w:t>p</w:t>
      </w:r>
      <w:r w:rsidRPr="004479B5">
        <w:rPr>
          <w:lang w:val="pt-PT"/>
        </w:rPr>
        <w:t>arlamentos nacionais terão oito semanas para defender a sua posição, se considerarem que uma proposta legislativa não é da competência da UE.</w:t>
      </w:r>
      <w:r w:rsidRPr="001C1D78">
        <w:t xml:space="preserve">  </w:t>
      </w:r>
    </w:p>
    <w:p w:rsidR="00941786" w:rsidRPr="001C1D78" w:rsidRDefault="00941786" w:rsidP="0007356B">
      <w:pPr>
        <w:jc w:val="both"/>
      </w:pPr>
    </w:p>
    <w:p w:rsidR="00941786" w:rsidRPr="00770B33" w:rsidRDefault="00941786" w:rsidP="0007356B">
      <w:pPr>
        <w:jc w:val="both"/>
        <w:rPr>
          <w:lang w:val="pt-PT"/>
        </w:rPr>
      </w:pPr>
      <w:r w:rsidRPr="00770B33">
        <w:rPr>
          <w:lang w:val="pt-PT"/>
        </w:rPr>
        <w:t xml:space="preserve">Se um número suficiente de </w:t>
      </w:r>
      <w:r>
        <w:rPr>
          <w:lang w:val="pt-PT"/>
        </w:rPr>
        <w:t>p</w:t>
      </w:r>
      <w:r w:rsidRPr="00770B33">
        <w:rPr>
          <w:lang w:val="pt-PT"/>
        </w:rPr>
        <w:t>arlamentos naciona</w:t>
      </w:r>
      <w:r>
        <w:rPr>
          <w:lang w:val="pt-PT"/>
        </w:rPr>
        <w:t>is</w:t>
      </w:r>
      <w:r w:rsidRPr="00770B33">
        <w:rPr>
          <w:lang w:val="pt-PT"/>
        </w:rPr>
        <w:t xml:space="preserve"> apresentar objecç</w:t>
      </w:r>
      <w:r>
        <w:rPr>
          <w:lang w:val="pt-PT"/>
        </w:rPr>
        <w:t>ões, a proposta pode ser alterada ou retirada.</w:t>
      </w:r>
    </w:p>
    <w:p w:rsidR="00941786" w:rsidRPr="00770B33" w:rsidRDefault="00941786" w:rsidP="0007356B">
      <w:pPr>
        <w:jc w:val="both"/>
        <w:rPr>
          <w:lang w:val="pt-PT"/>
        </w:rPr>
      </w:pPr>
    </w:p>
    <w:p w:rsidR="00941786" w:rsidRPr="0006357A" w:rsidRDefault="00941786" w:rsidP="0007356B">
      <w:pPr>
        <w:jc w:val="both"/>
        <w:rPr>
          <w:lang w:val="pt-PT"/>
        </w:rPr>
      </w:pPr>
      <w:r w:rsidRPr="00770B33">
        <w:rPr>
          <w:lang w:val="pt-PT"/>
        </w:rPr>
        <w:t xml:space="preserve">Este sistema de alerta precoce confere um papel importante aos </w:t>
      </w:r>
      <w:r>
        <w:rPr>
          <w:lang w:val="pt-PT"/>
        </w:rPr>
        <w:t>p</w:t>
      </w:r>
      <w:r w:rsidRPr="00770B33">
        <w:rPr>
          <w:lang w:val="pt-PT"/>
        </w:rPr>
        <w:t xml:space="preserve">arlamentos nacionais, no que se refere a assegurar que a UE </w:t>
      </w:r>
      <w:r w:rsidRPr="00DD7DF3">
        <w:rPr>
          <w:lang w:val="pt-PT"/>
        </w:rPr>
        <w:t xml:space="preserve">não </w:t>
      </w:r>
      <w:r>
        <w:rPr>
          <w:lang w:val="pt-PT"/>
        </w:rPr>
        <w:t xml:space="preserve">ultrapasse os limites das suas competências, </w:t>
      </w:r>
      <w:r w:rsidRPr="00DD7DF3">
        <w:rPr>
          <w:lang w:val="pt-PT"/>
        </w:rPr>
        <w:t>interf</w:t>
      </w:r>
      <w:r>
        <w:rPr>
          <w:lang w:val="pt-PT"/>
        </w:rPr>
        <w:t>erindo</w:t>
      </w:r>
      <w:r w:rsidRPr="00DD7DF3">
        <w:rPr>
          <w:lang w:val="pt-PT"/>
        </w:rPr>
        <w:t xml:space="preserve"> em questões que </w:t>
      </w:r>
      <w:r>
        <w:rPr>
          <w:lang w:val="pt-PT"/>
        </w:rPr>
        <w:t>seriam</w:t>
      </w:r>
      <w:r w:rsidRPr="00DD7DF3">
        <w:rPr>
          <w:lang w:val="pt-PT"/>
        </w:rPr>
        <w:t xml:space="preserve"> tratada</w:t>
      </w:r>
      <w:r>
        <w:rPr>
          <w:lang w:val="pt-PT"/>
        </w:rPr>
        <w:t>s mais eficazmente a nível nacional, regional ou local.</w:t>
      </w:r>
      <w:r w:rsidRPr="0006357A">
        <w:rPr>
          <w:lang w:val="pt-PT"/>
        </w:rPr>
        <w:t xml:space="preserve"> </w:t>
      </w:r>
    </w:p>
    <w:p w:rsidR="00941786" w:rsidRPr="0006357A" w:rsidRDefault="00941786" w:rsidP="0007356B">
      <w:pPr>
        <w:jc w:val="both"/>
        <w:rPr>
          <w:b/>
          <w:bCs/>
          <w:sz w:val="28"/>
          <w:szCs w:val="28"/>
          <w:lang w:val="pt-PT"/>
        </w:rPr>
      </w:pPr>
    </w:p>
    <w:p w:rsidR="00941786" w:rsidRPr="00F77BE9" w:rsidRDefault="00941786" w:rsidP="0007356B">
      <w:pPr>
        <w:jc w:val="both"/>
        <w:rPr>
          <w:lang w:val="pt-PT"/>
        </w:rPr>
      </w:pPr>
      <w:r w:rsidRPr="0006357A">
        <w:rPr>
          <w:b/>
          <w:bCs/>
          <w:sz w:val="28"/>
          <w:szCs w:val="28"/>
          <w:lang w:val="pt-PT"/>
        </w:rPr>
        <w:br w:type="page"/>
        <w:t>Alguns termos técnicos</w:t>
      </w:r>
      <w:r w:rsidRPr="0006357A">
        <w:rPr>
          <w:sz w:val="28"/>
          <w:szCs w:val="28"/>
          <w:lang w:val="pt-PT"/>
        </w:rPr>
        <w:t xml:space="preserve"> </w:t>
      </w:r>
    </w:p>
    <w:p w:rsidR="00941786" w:rsidRPr="00F77BE9" w:rsidRDefault="00941786" w:rsidP="0007356B">
      <w:pPr>
        <w:jc w:val="both"/>
        <w:rPr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Base jurídica</w:t>
      </w:r>
    </w:p>
    <w:p w:rsidR="00941786" w:rsidRPr="00F77BE9" w:rsidRDefault="00941786" w:rsidP="0007356B">
      <w:pPr>
        <w:jc w:val="both"/>
        <w:rPr>
          <w:b/>
          <w:bCs/>
          <w:lang w:val="pt-PT"/>
        </w:rPr>
      </w:pPr>
    </w:p>
    <w:p w:rsidR="00941786" w:rsidRPr="00C14127" w:rsidRDefault="00941786" w:rsidP="0007356B">
      <w:pPr>
        <w:jc w:val="both"/>
        <w:rPr>
          <w:lang w:val="pt-PT"/>
        </w:rPr>
      </w:pPr>
      <w:r w:rsidRPr="00C14127">
        <w:rPr>
          <w:lang w:val="pt-PT"/>
        </w:rPr>
        <w:t>O Tratado de Lisboa altera o Tratado da União Europeia e o Tratado que institui a Comunidade Europeia. É o ultimo de uma série de tratados que actualizam e consolidam a base jurídica da UE.</w:t>
      </w:r>
    </w:p>
    <w:p w:rsidR="00941786" w:rsidRPr="00C14127" w:rsidRDefault="00941786" w:rsidP="0007356B">
      <w:pPr>
        <w:jc w:val="both"/>
        <w:rPr>
          <w:lang w:val="pt-PT"/>
        </w:rPr>
      </w:pPr>
    </w:p>
    <w:p w:rsidR="00941786" w:rsidRPr="00C14127" w:rsidRDefault="00941786" w:rsidP="0007356B">
      <w:pPr>
        <w:jc w:val="both"/>
        <w:outlineLvl w:val="0"/>
        <w:rPr>
          <w:lang w:val="pt-PT"/>
        </w:rPr>
      </w:pPr>
      <w:r w:rsidRPr="00C14127">
        <w:rPr>
          <w:lang w:val="pt-PT"/>
        </w:rPr>
        <w:t xml:space="preserve">O Tratado de Lisboa conferirá à </w:t>
      </w:r>
      <w:r>
        <w:rPr>
          <w:lang w:val="pt-PT"/>
        </w:rPr>
        <w:t>UE</w:t>
      </w:r>
      <w:r w:rsidRPr="00C14127">
        <w:rPr>
          <w:lang w:val="pt-PT"/>
        </w:rPr>
        <w:t xml:space="preserve"> uma personalidade jurídica única. </w:t>
      </w:r>
    </w:p>
    <w:p w:rsidR="00941786" w:rsidRPr="00C14127" w:rsidRDefault="00941786" w:rsidP="0007356B">
      <w:pPr>
        <w:jc w:val="both"/>
        <w:rPr>
          <w:lang w:val="pt-PT"/>
        </w:rPr>
      </w:pPr>
    </w:p>
    <w:p w:rsidR="00941786" w:rsidRPr="00C14127" w:rsidRDefault="00941786" w:rsidP="0007356B">
      <w:pPr>
        <w:jc w:val="both"/>
        <w:rPr>
          <w:lang w:val="pt-PT"/>
        </w:rPr>
      </w:pPr>
      <w:r w:rsidRPr="00C14127">
        <w:rPr>
          <w:lang w:val="pt-PT"/>
        </w:rPr>
        <w:t>Actualmente a Comunidade Europeia e a União Europeia têm estatutos diferentes e não funcionam de acordo com as mesmas regras de decisão. O Tratado de Lisboa porá termo a este duplo sistema e a União Europeia será dotada da sua própria personalidade jurídica.</w:t>
      </w:r>
    </w:p>
    <w:p w:rsidR="00941786" w:rsidRPr="00C14127" w:rsidRDefault="00941786" w:rsidP="0007356B">
      <w:pPr>
        <w:jc w:val="both"/>
        <w:rPr>
          <w:lang w:val="pt-PT"/>
        </w:rPr>
      </w:pPr>
    </w:p>
    <w:p w:rsidR="00941786" w:rsidRPr="00C14127" w:rsidRDefault="00941786" w:rsidP="0007356B">
      <w:pPr>
        <w:jc w:val="both"/>
        <w:rPr>
          <w:lang w:val="pt-PT"/>
        </w:rPr>
      </w:pPr>
      <w:r w:rsidRPr="00C14127">
        <w:rPr>
          <w:lang w:val="pt-PT"/>
        </w:rPr>
        <w:t>Esta alteração melhorará a ca</w:t>
      </w:r>
      <w:r>
        <w:rPr>
          <w:lang w:val="pt-PT"/>
        </w:rPr>
        <w:t>pa</w:t>
      </w:r>
      <w:r w:rsidRPr="00C14127">
        <w:rPr>
          <w:lang w:val="pt-PT"/>
        </w:rPr>
        <w:t>cidade de intervenção da UE, nomeadamente no domínio dos assuntos externos. O Tratado de Lisboa permitirá que a UE actue mais eficaz, coerente e credivelmente nas suas relações com o r</w:t>
      </w:r>
      <w:r>
        <w:rPr>
          <w:lang w:val="pt-PT"/>
        </w:rPr>
        <w:t>e</w:t>
      </w:r>
      <w:r w:rsidRPr="00C14127">
        <w:rPr>
          <w:lang w:val="pt-PT"/>
        </w:rPr>
        <w:t xml:space="preserve">sto do mundo. </w:t>
      </w:r>
    </w:p>
    <w:p w:rsidR="00941786" w:rsidRPr="00F77BE9" w:rsidRDefault="00941786" w:rsidP="0007356B">
      <w:pPr>
        <w:jc w:val="both"/>
        <w:rPr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Votação por maioria qualificada, dupla maioria</w:t>
      </w:r>
    </w:p>
    <w:p w:rsidR="00941786" w:rsidRPr="00F77BE9" w:rsidRDefault="00941786" w:rsidP="0007356B">
      <w:pPr>
        <w:jc w:val="both"/>
        <w:rPr>
          <w:b/>
          <w:bCs/>
          <w:lang w:val="pt-PT"/>
        </w:rPr>
      </w:pPr>
    </w:p>
    <w:p w:rsidR="00941786" w:rsidRPr="005920E6" w:rsidRDefault="00941786" w:rsidP="0007356B">
      <w:pPr>
        <w:jc w:val="both"/>
        <w:rPr>
          <w:lang w:val="pt-PT"/>
        </w:rPr>
      </w:pPr>
      <w:r w:rsidRPr="008A56C5">
        <w:rPr>
          <w:lang w:val="pt-PT"/>
        </w:rPr>
        <w:t>A votação por maioria qualificada é a forma de decisão utilizada em muitas decisões do Conselho de Ministros.</w:t>
      </w:r>
      <w:r>
        <w:rPr>
          <w:lang w:val="pt-PT"/>
        </w:rPr>
        <w:t xml:space="preserve"> </w:t>
      </w:r>
      <w:r w:rsidRPr="008A56C5">
        <w:rPr>
          <w:lang w:val="pt-PT"/>
        </w:rPr>
        <w:t>Nos termos do Tratado, é alargada a numeros</w:t>
      </w:r>
      <w:r>
        <w:rPr>
          <w:lang w:val="pt-PT"/>
        </w:rPr>
        <w:t>o</w:t>
      </w:r>
      <w:r w:rsidRPr="008A56C5">
        <w:rPr>
          <w:lang w:val="pt-PT"/>
        </w:rPr>
        <w:t>s outr</w:t>
      </w:r>
      <w:r>
        <w:rPr>
          <w:lang w:val="pt-PT"/>
        </w:rPr>
        <w:t>o</w:t>
      </w:r>
      <w:r w:rsidRPr="008A56C5">
        <w:rPr>
          <w:lang w:val="pt-PT"/>
        </w:rPr>
        <w:t xml:space="preserve">s </w:t>
      </w:r>
      <w:r>
        <w:rPr>
          <w:lang w:val="pt-PT"/>
        </w:rPr>
        <w:t>domínios</w:t>
      </w:r>
      <w:r w:rsidRPr="008A56C5">
        <w:rPr>
          <w:lang w:val="pt-PT"/>
        </w:rPr>
        <w:t xml:space="preserve"> e é redefinido o seu funcionamento. A p</w:t>
      </w:r>
      <w:r>
        <w:rPr>
          <w:lang w:val="pt-PT"/>
        </w:rPr>
        <w:t>a</w:t>
      </w:r>
      <w:r w:rsidRPr="008A56C5">
        <w:rPr>
          <w:lang w:val="pt-PT"/>
        </w:rPr>
        <w:t>rtir de</w:t>
      </w:r>
      <w:r>
        <w:rPr>
          <w:lang w:val="pt-PT"/>
        </w:rPr>
        <w:t xml:space="preserve"> 2014 as decisões do Conselho deverão ser apoiadas por</w:t>
      </w:r>
      <w:r w:rsidRPr="005920E6">
        <w:rPr>
          <w:lang w:val="pt-PT"/>
        </w:rPr>
        <w:t xml:space="preserve"> 55% </w:t>
      </w:r>
      <w:r>
        <w:rPr>
          <w:lang w:val="pt-PT"/>
        </w:rPr>
        <w:t>dos</w:t>
      </w:r>
      <w:r w:rsidRPr="005920E6">
        <w:rPr>
          <w:lang w:val="pt-PT"/>
        </w:rPr>
        <w:t xml:space="preserve"> Estados</w:t>
      </w:r>
      <w:r>
        <w:rPr>
          <w:lang w:val="pt-PT"/>
        </w:rPr>
        <w:noBreakHyphen/>
      </w:r>
      <w:r w:rsidRPr="005920E6">
        <w:rPr>
          <w:lang w:val="pt-PT"/>
        </w:rPr>
        <w:t>Membros, represent</w:t>
      </w:r>
      <w:r>
        <w:rPr>
          <w:lang w:val="pt-PT"/>
        </w:rPr>
        <w:t>ando pelo menos</w:t>
      </w:r>
      <w:r w:rsidRPr="005920E6">
        <w:rPr>
          <w:lang w:val="pt-PT"/>
        </w:rPr>
        <w:t xml:space="preserve"> 65% </w:t>
      </w:r>
      <w:r>
        <w:rPr>
          <w:lang w:val="pt-PT"/>
        </w:rPr>
        <w:t xml:space="preserve">da população europeia. É a chamada </w:t>
      </w:r>
      <w:r w:rsidRPr="005920E6">
        <w:rPr>
          <w:lang w:val="pt-PT"/>
        </w:rPr>
        <w:t>«dupla maioria»</w:t>
      </w:r>
      <w:r w:rsidRPr="008A56C5">
        <w:rPr>
          <w:lang w:val="pt-PT"/>
        </w:rPr>
        <w:t xml:space="preserve">. </w:t>
      </w:r>
      <w:r w:rsidRPr="005920E6">
        <w:rPr>
          <w:lang w:val="pt-PT"/>
        </w:rPr>
        <w:t>Serão necessários pelo men</w:t>
      </w:r>
      <w:r>
        <w:rPr>
          <w:lang w:val="pt-PT"/>
        </w:rPr>
        <w:t>os</w:t>
      </w:r>
      <w:r w:rsidRPr="005920E6">
        <w:rPr>
          <w:lang w:val="pt-PT"/>
        </w:rPr>
        <w:t xml:space="preserve"> qua</w:t>
      </w:r>
      <w:r>
        <w:rPr>
          <w:lang w:val="pt-PT"/>
        </w:rPr>
        <w:t>tr</w:t>
      </w:r>
      <w:r w:rsidRPr="005920E6">
        <w:rPr>
          <w:lang w:val="pt-PT"/>
        </w:rPr>
        <w:t>o país</w:t>
      </w:r>
      <w:r>
        <w:rPr>
          <w:lang w:val="pt-PT"/>
        </w:rPr>
        <w:t>es</w:t>
      </w:r>
      <w:r w:rsidRPr="005920E6">
        <w:rPr>
          <w:lang w:val="pt-PT"/>
        </w:rPr>
        <w:t xml:space="preserve"> pa</w:t>
      </w:r>
      <w:r>
        <w:rPr>
          <w:lang w:val="pt-PT"/>
        </w:rPr>
        <w:t>ra</w:t>
      </w:r>
      <w:r w:rsidRPr="005920E6">
        <w:rPr>
          <w:lang w:val="pt-PT"/>
        </w:rPr>
        <w:t xml:space="preserve"> formar uma minoria de bloqueio</w:t>
      </w:r>
      <w:r>
        <w:rPr>
          <w:lang w:val="pt-PT"/>
        </w:rPr>
        <w:t>.</w:t>
      </w:r>
      <w:r w:rsidRPr="005920E6">
        <w:rPr>
          <w:lang w:val="pt-PT"/>
        </w:rPr>
        <w:t xml:space="preserve"> Este sistema coloca os países com men</w:t>
      </w:r>
      <w:r>
        <w:rPr>
          <w:lang w:val="pt-PT"/>
        </w:rPr>
        <w:t>os</w:t>
      </w:r>
      <w:r w:rsidRPr="005920E6">
        <w:rPr>
          <w:lang w:val="pt-PT"/>
        </w:rPr>
        <w:t xml:space="preserve"> população em igualdade de circunstâncias com os Estados-Membros maiores.</w:t>
      </w:r>
    </w:p>
    <w:p w:rsidR="00941786" w:rsidRPr="005920E6" w:rsidRDefault="00941786" w:rsidP="0007356B">
      <w:pPr>
        <w:jc w:val="both"/>
        <w:rPr>
          <w:lang w:val="pt-PT"/>
        </w:rPr>
      </w:pPr>
    </w:p>
    <w:p w:rsidR="00941786" w:rsidRPr="00774B67" w:rsidRDefault="00941786" w:rsidP="0007356B">
      <w:pPr>
        <w:jc w:val="both"/>
        <w:rPr>
          <w:lang w:val="pt-PT"/>
        </w:rPr>
      </w:pPr>
      <w:r w:rsidRPr="008A56C5">
        <w:rPr>
          <w:lang w:val="pt-PT"/>
        </w:rPr>
        <w:t xml:space="preserve">Em </w:t>
      </w:r>
      <w:r w:rsidRPr="00774B67">
        <w:rPr>
          <w:lang w:val="pt-PT"/>
        </w:rPr>
        <w:t>cert</w:t>
      </w:r>
      <w:r>
        <w:rPr>
          <w:lang w:val="pt-PT"/>
        </w:rPr>
        <w:t>o</w:t>
      </w:r>
      <w:r w:rsidRPr="00774B67">
        <w:rPr>
          <w:lang w:val="pt-PT"/>
        </w:rPr>
        <w:t xml:space="preserve">s </w:t>
      </w:r>
      <w:r>
        <w:rPr>
          <w:lang w:val="pt-PT"/>
        </w:rPr>
        <w:t>domínios</w:t>
      </w:r>
      <w:r w:rsidRPr="00774B67">
        <w:rPr>
          <w:lang w:val="pt-PT"/>
        </w:rPr>
        <w:t>, tais como a fiscalidade e a defesa, as decisões continuarão a exigir a aprovação por unanimidade.</w:t>
      </w:r>
    </w:p>
    <w:p w:rsidR="00941786" w:rsidRPr="00F77BE9" w:rsidRDefault="00941786" w:rsidP="0007356B">
      <w:pPr>
        <w:jc w:val="both"/>
        <w:rPr>
          <w:b/>
          <w:bCs/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Cooperação reforçada</w:t>
      </w:r>
    </w:p>
    <w:p w:rsidR="00941786" w:rsidRPr="00774B67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774B67" w:rsidRDefault="00941786" w:rsidP="0007356B">
      <w:pPr>
        <w:jc w:val="both"/>
        <w:rPr>
          <w:b/>
          <w:bCs/>
          <w:i/>
          <w:iCs/>
          <w:lang w:val="pt-PT"/>
        </w:rPr>
      </w:pPr>
      <w:r w:rsidRPr="00774B67">
        <w:rPr>
          <w:lang w:val="pt-PT"/>
        </w:rPr>
        <w:t>Reconhecendo o facto de que a União cresceu muito, o Tratado da União Europeia (tal como foi alterado pelo Tratado de Amesterdão e pelo Tratado de Lisboa) estabelece as reg</w:t>
      </w:r>
      <w:r>
        <w:rPr>
          <w:lang w:val="pt-PT"/>
        </w:rPr>
        <w:t>ra</w:t>
      </w:r>
      <w:r w:rsidRPr="00774B67">
        <w:rPr>
          <w:lang w:val="pt-PT"/>
        </w:rPr>
        <w:t>s aplicáveis às situações em que alguns</w:t>
      </w:r>
      <w:r>
        <w:rPr>
          <w:lang w:val="pt-PT"/>
        </w:rPr>
        <w:t xml:space="preserve"> </w:t>
      </w:r>
      <w:r w:rsidRPr="00774B67">
        <w:rPr>
          <w:lang w:val="pt-PT"/>
        </w:rPr>
        <w:t xml:space="preserve">Estados-Membros querem reforçar a cooperação num </w:t>
      </w:r>
      <w:r>
        <w:rPr>
          <w:lang w:val="pt-PT"/>
        </w:rPr>
        <w:t>domínio</w:t>
      </w:r>
      <w:r w:rsidRPr="00774B67">
        <w:rPr>
          <w:lang w:val="pt-PT"/>
        </w:rPr>
        <w:t xml:space="preserve"> específic</w:t>
      </w:r>
      <w:r>
        <w:rPr>
          <w:lang w:val="pt-PT"/>
        </w:rPr>
        <w:t>o</w:t>
      </w:r>
      <w:r w:rsidRPr="00774B67">
        <w:rPr>
          <w:lang w:val="pt-PT"/>
        </w:rPr>
        <w:t>. É a chamada «cooperação reforçada»</w:t>
      </w:r>
      <w:r w:rsidRPr="00774B67">
        <w:rPr>
          <w:b/>
          <w:bCs/>
          <w:i/>
          <w:iCs/>
          <w:lang w:val="pt-PT"/>
        </w:rPr>
        <w:t>.</w:t>
      </w:r>
    </w:p>
    <w:p w:rsidR="00941786" w:rsidRPr="00774B67" w:rsidRDefault="00941786" w:rsidP="0007356B">
      <w:pPr>
        <w:jc w:val="both"/>
        <w:rPr>
          <w:b/>
          <w:bCs/>
          <w:i/>
          <w:iCs/>
          <w:lang w:val="pt-PT"/>
        </w:rPr>
      </w:pPr>
    </w:p>
    <w:p w:rsidR="00941786" w:rsidRPr="00774B67" w:rsidRDefault="00941786" w:rsidP="0007356B">
      <w:pPr>
        <w:jc w:val="both"/>
        <w:rPr>
          <w:lang w:val="pt-PT"/>
        </w:rPr>
      </w:pPr>
      <w:r w:rsidRPr="00774B67">
        <w:rPr>
          <w:lang w:val="pt-PT"/>
        </w:rPr>
        <w:t>A cooperação reforçada significa que um grupo de países pode cooperar sem que todos os 27 Estados</w:t>
      </w:r>
      <w:r w:rsidRPr="00774B67">
        <w:rPr>
          <w:lang w:val="pt-PT"/>
        </w:rPr>
        <w:noBreakHyphen/>
        <w:t>Membros participem necessariamente nessa cooperação. Permite que os Estados</w:t>
      </w:r>
      <w:r w:rsidRPr="00774B67">
        <w:rPr>
          <w:lang w:val="pt-PT"/>
        </w:rPr>
        <w:noBreakHyphen/>
        <w:t>Membros que não querem aderir fiquem de fora, sem impedir outros Estados</w:t>
      </w:r>
      <w:r w:rsidRPr="00774B67">
        <w:rPr>
          <w:lang w:val="pt-PT"/>
        </w:rPr>
        <w:noBreakHyphen/>
        <w:t xml:space="preserve">Membros de </w:t>
      </w:r>
      <w:r>
        <w:rPr>
          <w:lang w:val="pt-PT"/>
        </w:rPr>
        <w:t>cooperarem.</w:t>
      </w:r>
      <w:r w:rsidRPr="00774B67">
        <w:rPr>
          <w:lang w:val="pt-PT"/>
        </w:rPr>
        <w:t xml:space="preserve"> </w:t>
      </w:r>
    </w:p>
    <w:p w:rsidR="00941786" w:rsidRPr="00F77BE9" w:rsidRDefault="00941786" w:rsidP="0007356B">
      <w:pPr>
        <w:jc w:val="both"/>
        <w:rPr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Subsidiariedade, proporcionalidade</w:t>
      </w:r>
    </w:p>
    <w:p w:rsidR="00941786" w:rsidRPr="00774B67" w:rsidRDefault="00941786" w:rsidP="0007356B">
      <w:pPr>
        <w:jc w:val="both"/>
        <w:rPr>
          <w:sz w:val="28"/>
          <w:szCs w:val="28"/>
          <w:lang w:val="pt-PT"/>
        </w:rPr>
      </w:pPr>
    </w:p>
    <w:p w:rsidR="00941786" w:rsidRPr="00774B67" w:rsidRDefault="00941786" w:rsidP="0007356B">
      <w:pPr>
        <w:jc w:val="both"/>
        <w:rPr>
          <w:lang w:val="pt-PT"/>
        </w:rPr>
      </w:pPr>
      <w:r w:rsidRPr="00774B67">
        <w:rPr>
          <w:lang w:val="pt-PT"/>
        </w:rPr>
        <w:t>As decisões da UE devem ser toma</w:t>
      </w:r>
      <w:r>
        <w:rPr>
          <w:lang w:val="pt-PT"/>
        </w:rPr>
        <w:t>da</w:t>
      </w:r>
      <w:r w:rsidRPr="00774B67">
        <w:rPr>
          <w:lang w:val="pt-PT"/>
        </w:rPr>
        <w:t>s a um nível o mais próximo possível dos cidadãos.</w:t>
      </w:r>
      <w:r>
        <w:rPr>
          <w:lang w:val="pt-PT"/>
        </w:rPr>
        <w:t xml:space="preserve"> A </w:t>
      </w:r>
      <w:r w:rsidRPr="00774B67">
        <w:rPr>
          <w:lang w:val="pt-PT"/>
        </w:rPr>
        <w:t>União só deve actuar quando a sua acção seja mais eficaz do que uma acção desenvolvida a nível nacional, regional ou local</w:t>
      </w:r>
      <w:r>
        <w:rPr>
          <w:lang w:val="pt-PT"/>
        </w:rPr>
        <w:t>,</w:t>
      </w:r>
      <w:r w:rsidRPr="00774B67">
        <w:rPr>
          <w:lang w:val="pt-PT"/>
        </w:rPr>
        <w:t xml:space="preserve"> excepto quando se trate de domínios da sua competência exclusiva</w:t>
      </w:r>
      <w:r>
        <w:rPr>
          <w:lang w:val="pt-PT"/>
        </w:rPr>
        <w:t xml:space="preserve">. </w:t>
      </w:r>
      <w:r w:rsidRPr="00774B67">
        <w:rPr>
          <w:lang w:val="pt-PT"/>
        </w:rPr>
        <w:t xml:space="preserve">É o princípio da subsidiariedade, </w:t>
      </w:r>
      <w:r>
        <w:rPr>
          <w:lang w:val="pt-PT"/>
        </w:rPr>
        <w:t xml:space="preserve">reafirmado no </w:t>
      </w:r>
      <w:r w:rsidRPr="00774B67">
        <w:rPr>
          <w:lang w:val="pt-PT"/>
        </w:rPr>
        <w:t>Tratado de Lisboa.</w:t>
      </w:r>
    </w:p>
    <w:p w:rsidR="00941786" w:rsidRPr="00774B67" w:rsidRDefault="00941786" w:rsidP="0007356B">
      <w:pPr>
        <w:jc w:val="both"/>
        <w:rPr>
          <w:lang w:val="pt-PT"/>
        </w:rPr>
      </w:pPr>
    </w:p>
    <w:p w:rsidR="00941786" w:rsidRPr="00774B67" w:rsidRDefault="00941786" w:rsidP="0007356B">
      <w:pPr>
        <w:jc w:val="both"/>
        <w:rPr>
          <w:lang w:val="pt-PT"/>
        </w:rPr>
      </w:pPr>
      <w:r w:rsidRPr="00774B67">
        <w:rPr>
          <w:lang w:val="pt-PT"/>
        </w:rPr>
        <w:t>Um princípio complementar é o da proporcionalidade, nos termos do qual a actuação da</w:t>
      </w:r>
      <w:r>
        <w:rPr>
          <w:lang w:val="pt-PT"/>
        </w:rPr>
        <w:t xml:space="preserve"> UE se</w:t>
      </w:r>
      <w:r w:rsidRPr="00774B67">
        <w:rPr>
          <w:lang w:val="pt-PT"/>
        </w:rPr>
        <w:t xml:space="preserve"> deve limitar ao necessário para atingir os objectivos </w:t>
      </w:r>
      <w:r>
        <w:rPr>
          <w:lang w:val="pt-PT"/>
        </w:rPr>
        <w:t>estabelecidos no</w:t>
      </w:r>
      <w:r w:rsidRPr="00774B67">
        <w:rPr>
          <w:lang w:val="pt-PT"/>
        </w:rPr>
        <w:t xml:space="preserve"> Tratado de Lisboa.</w:t>
      </w:r>
    </w:p>
    <w:p w:rsidR="00941786" w:rsidRPr="00F77BE9" w:rsidRDefault="00941786" w:rsidP="0007356B">
      <w:pPr>
        <w:jc w:val="both"/>
        <w:rPr>
          <w:lang w:val="pt-PT"/>
        </w:rPr>
      </w:pPr>
    </w:p>
    <w:p w:rsidR="00941786" w:rsidRDefault="00941786" w:rsidP="0007356B">
      <w:pPr>
        <w:jc w:val="both"/>
        <w:outlineLvl w:val="0"/>
        <w:rPr>
          <w:b/>
          <w:bCs/>
          <w:lang w:val="pt-PT"/>
        </w:rPr>
      </w:pPr>
    </w:p>
    <w:p w:rsidR="00941786" w:rsidRPr="00F77BE9" w:rsidRDefault="00941786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Processo de co</w:t>
      </w:r>
      <w:r w:rsidRPr="00F77BE9">
        <w:rPr>
          <w:b/>
          <w:bCs/>
          <w:lang w:val="pt-PT"/>
        </w:rPr>
        <w:noBreakHyphen/>
        <w:t>decisão («processo legislativo ordinário»)</w:t>
      </w:r>
    </w:p>
    <w:p w:rsidR="00941786" w:rsidRPr="00F77BE9" w:rsidRDefault="00941786" w:rsidP="0007356B">
      <w:pPr>
        <w:jc w:val="both"/>
        <w:rPr>
          <w:b/>
          <w:bCs/>
          <w:lang w:val="pt-PT"/>
        </w:rPr>
      </w:pPr>
    </w:p>
    <w:p w:rsidR="00941786" w:rsidRPr="00503480" w:rsidRDefault="00941786" w:rsidP="0007356B">
      <w:pPr>
        <w:jc w:val="both"/>
        <w:rPr>
          <w:lang w:val="pt-PT"/>
        </w:rPr>
      </w:pPr>
      <w:r w:rsidRPr="00503480">
        <w:rPr>
          <w:lang w:val="pt-PT"/>
        </w:rPr>
        <w:t>Co</w:t>
      </w:r>
      <w:r w:rsidRPr="00503480">
        <w:rPr>
          <w:lang w:val="pt-PT"/>
        </w:rPr>
        <w:noBreakHyphen/>
        <w:t>decisão é o termo que designa os poderes do Parlamento Europeu para legislar conjuntamente e em pé de igualdade com o Conselho de Ministros. Nos termos do Tratado de Lisboa, a co</w:t>
      </w:r>
      <w:r w:rsidRPr="00503480">
        <w:rPr>
          <w:lang w:val="pt-PT"/>
        </w:rPr>
        <w:noBreakHyphen/>
        <w:t xml:space="preserve">decisão passa a ser o processo </w:t>
      </w:r>
      <w:r>
        <w:rPr>
          <w:lang w:val="pt-PT"/>
        </w:rPr>
        <w:t xml:space="preserve">de decisão </w:t>
      </w:r>
      <w:r w:rsidRPr="00503480">
        <w:rPr>
          <w:lang w:val="pt-PT"/>
        </w:rPr>
        <w:t>geralmente utilizado. Este processo através do qual o</w:t>
      </w:r>
      <w:r>
        <w:rPr>
          <w:lang w:val="pt-PT"/>
        </w:rPr>
        <w:t xml:space="preserve"> </w:t>
      </w:r>
      <w:r w:rsidRPr="00503480">
        <w:rPr>
          <w:lang w:val="pt-PT"/>
        </w:rPr>
        <w:t>Parlamento Europeu decide conjuntamente com o Conselho será o</w:t>
      </w:r>
      <w:r>
        <w:rPr>
          <w:lang w:val="pt-PT"/>
        </w:rPr>
        <w:t xml:space="preserve"> </w:t>
      </w:r>
      <w:r w:rsidRPr="00503480">
        <w:rPr>
          <w:lang w:val="pt-PT"/>
        </w:rPr>
        <w:t xml:space="preserve">«processo legislativo ordinário».  </w:t>
      </w:r>
    </w:p>
    <w:p w:rsidR="00941786" w:rsidRPr="00503480" w:rsidRDefault="00941786" w:rsidP="0007356B">
      <w:pPr>
        <w:jc w:val="both"/>
        <w:rPr>
          <w:lang w:val="pt-PT"/>
        </w:rPr>
      </w:pPr>
    </w:p>
    <w:p w:rsidR="00941786" w:rsidRPr="00503480" w:rsidRDefault="00941786" w:rsidP="0007356B">
      <w:pPr>
        <w:jc w:val="both"/>
        <w:rPr>
          <w:lang w:val="pt-PT"/>
        </w:rPr>
      </w:pPr>
      <w:r w:rsidRPr="00503480">
        <w:rPr>
          <w:lang w:val="pt-PT"/>
        </w:rPr>
        <w:t>Isto significa que o processo de decisão da União Europeia se baseará na dupla legitimidade dos cidadãos (representados pelos seus deputados ao Parlamento Europeu) e dos Estados</w:t>
      </w:r>
      <w:r w:rsidRPr="00503480">
        <w:rPr>
          <w:lang w:val="pt-PT"/>
        </w:rPr>
        <w:noBreakHyphen/>
        <w:t xml:space="preserve">Membros (representados pelos Ministros no Conselho). </w:t>
      </w:r>
    </w:p>
    <w:p w:rsidR="00941786" w:rsidRPr="004B0DE9" w:rsidRDefault="00941786" w:rsidP="00C8016C">
      <w:pPr>
        <w:autoSpaceDE w:val="0"/>
        <w:autoSpaceDN w:val="0"/>
        <w:adjustRightInd w:val="0"/>
        <w:jc w:val="both"/>
        <w:rPr>
          <w:lang w:val="nl-NL"/>
        </w:rPr>
      </w:pPr>
      <w:r w:rsidRPr="004B0DE9">
        <w:rPr>
          <w:lang w:val="nl-NL"/>
        </w:rPr>
        <w:t xml:space="preserve"> </w:t>
      </w:r>
    </w:p>
    <w:p w:rsidR="00941786" w:rsidRPr="00220DB8" w:rsidRDefault="00941786" w:rsidP="0007356B">
      <w:pPr>
        <w:jc w:val="both"/>
        <w:rPr>
          <w:b/>
          <w:sz w:val="20"/>
          <w:szCs w:val="20"/>
          <w:lang w:val="pt-PT"/>
        </w:rPr>
      </w:pPr>
    </w:p>
    <w:sectPr w:rsidR="00941786" w:rsidRPr="00220DB8" w:rsidSect="0071416C">
      <w:footerReference w:type="even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86" w:rsidRDefault="00941786">
      <w:r>
        <w:separator/>
      </w:r>
    </w:p>
  </w:endnote>
  <w:endnote w:type="continuationSeparator" w:id="1">
    <w:p w:rsidR="00941786" w:rsidRDefault="0094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86" w:rsidRDefault="00941786" w:rsidP="007141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941786" w:rsidRDefault="00941786" w:rsidP="003940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86" w:rsidRDefault="00941786" w:rsidP="001638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1786" w:rsidRDefault="00941786" w:rsidP="003940AC">
    <w:pPr>
      <w:pStyle w:val="Footer"/>
      <w:framePr w:wrap="around" w:vAnchor="text" w:hAnchor="margin" w:xAlign="right" w:y="1"/>
      <w:rPr>
        <w:rStyle w:val="PageNumber"/>
      </w:rPr>
    </w:pPr>
  </w:p>
  <w:p w:rsidR="00941786" w:rsidRDefault="009417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86" w:rsidRDefault="00941786">
      <w:r>
        <w:separator/>
      </w:r>
    </w:p>
  </w:footnote>
  <w:footnote w:type="continuationSeparator" w:id="1">
    <w:p w:rsidR="00941786" w:rsidRDefault="00941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26A"/>
    <w:multiLevelType w:val="hybridMultilevel"/>
    <w:tmpl w:val="28803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15E3D"/>
    <w:multiLevelType w:val="hybridMultilevel"/>
    <w:tmpl w:val="04B845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523C3"/>
    <w:multiLevelType w:val="hybridMultilevel"/>
    <w:tmpl w:val="3EDCDF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85665A"/>
    <w:multiLevelType w:val="hybridMultilevel"/>
    <w:tmpl w:val="B8425C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D51803"/>
    <w:multiLevelType w:val="hybridMultilevel"/>
    <w:tmpl w:val="D0C0F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80A24"/>
    <w:multiLevelType w:val="hybridMultilevel"/>
    <w:tmpl w:val="8A88F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64C9"/>
    <w:multiLevelType w:val="hybridMultilevel"/>
    <w:tmpl w:val="DEC6F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D639F"/>
    <w:multiLevelType w:val="hybridMultilevel"/>
    <w:tmpl w:val="6FF6BDA4"/>
    <w:lvl w:ilvl="0" w:tplc="74A8EC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E67FEC"/>
    <w:rsid w:val="000001CD"/>
    <w:rsid w:val="000003FA"/>
    <w:rsid w:val="00002394"/>
    <w:rsid w:val="00005D87"/>
    <w:rsid w:val="00010C1D"/>
    <w:rsid w:val="000120F5"/>
    <w:rsid w:val="00014A94"/>
    <w:rsid w:val="0002173F"/>
    <w:rsid w:val="00023704"/>
    <w:rsid w:val="000261FB"/>
    <w:rsid w:val="00034226"/>
    <w:rsid w:val="0003438C"/>
    <w:rsid w:val="00036072"/>
    <w:rsid w:val="000378CD"/>
    <w:rsid w:val="00040419"/>
    <w:rsid w:val="00045C22"/>
    <w:rsid w:val="00050F76"/>
    <w:rsid w:val="00051258"/>
    <w:rsid w:val="00053455"/>
    <w:rsid w:val="00053B23"/>
    <w:rsid w:val="000540F0"/>
    <w:rsid w:val="00057408"/>
    <w:rsid w:val="0006357A"/>
    <w:rsid w:val="00064AB6"/>
    <w:rsid w:val="00066031"/>
    <w:rsid w:val="000663E7"/>
    <w:rsid w:val="00073467"/>
    <w:rsid w:val="0007356B"/>
    <w:rsid w:val="00075E47"/>
    <w:rsid w:val="00076AF5"/>
    <w:rsid w:val="00076EE0"/>
    <w:rsid w:val="00080690"/>
    <w:rsid w:val="00082CAB"/>
    <w:rsid w:val="00085C41"/>
    <w:rsid w:val="00093356"/>
    <w:rsid w:val="0009478B"/>
    <w:rsid w:val="00096372"/>
    <w:rsid w:val="000A14EB"/>
    <w:rsid w:val="000A2ECC"/>
    <w:rsid w:val="000A3126"/>
    <w:rsid w:val="000B5E05"/>
    <w:rsid w:val="000B7C2D"/>
    <w:rsid w:val="000C11D7"/>
    <w:rsid w:val="000C142B"/>
    <w:rsid w:val="000C2B52"/>
    <w:rsid w:val="000C3342"/>
    <w:rsid w:val="000C39AF"/>
    <w:rsid w:val="000C43AA"/>
    <w:rsid w:val="000C5028"/>
    <w:rsid w:val="000C6271"/>
    <w:rsid w:val="000D138A"/>
    <w:rsid w:val="000D2436"/>
    <w:rsid w:val="000D609D"/>
    <w:rsid w:val="000D6163"/>
    <w:rsid w:val="000E6FA7"/>
    <w:rsid w:val="000E7C7E"/>
    <w:rsid w:val="000F0503"/>
    <w:rsid w:val="000F147F"/>
    <w:rsid w:val="000F15F2"/>
    <w:rsid w:val="000F2FEE"/>
    <w:rsid w:val="000F693C"/>
    <w:rsid w:val="001029BF"/>
    <w:rsid w:val="001064FC"/>
    <w:rsid w:val="00116D03"/>
    <w:rsid w:val="001257E7"/>
    <w:rsid w:val="00125822"/>
    <w:rsid w:val="00131F19"/>
    <w:rsid w:val="00132C36"/>
    <w:rsid w:val="0014566F"/>
    <w:rsid w:val="0014627A"/>
    <w:rsid w:val="00155235"/>
    <w:rsid w:val="001555A3"/>
    <w:rsid w:val="001557CC"/>
    <w:rsid w:val="00157E0C"/>
    <w:rsid w:val="0016288B"/>
    <w:rsid w:val="001638F2"/>
    <w:rsid w:val="00165613"/>
    <w:rsid w:val="00166D60"/>
    <w:rsid w:val="00171FA6"/>
    <w:rsid w:val="00177236"/>
    <w:rsid w:val="001829CE"/>
    <w:rsid w:val="00184677"/>
    <w:rsid w:val="00191276"/>
    <w:rsid w:val="00191E2B"/>
    <w:rsid w:val="0019461B"/>
    <w:rsid w:val="001947F5"/>
    <w:rsid w:val="001A566A"/>
    <w:rsid w:val="001B2AE3"/>
    <w:rsid w:val="001B3A93"/>
    <w:rsid w:val="001B65B7"/>
    <w:rsid w:val="001B69CA"/>
    <w:rsid w:val="001B7527"/>
    <w:rsid w:val="001B79DB"/>
    <w:rsid w:val="001C1D78"/>
    <w:rsid w:val="001C6172"/>
    <w:rsid w:val="001D2CCB"/>
    <w:rsid w:val="001E11E7"/>
    <w:rsid w:val="001E282C"/>
    <w:rsid w:val="00200250"/>
    <w:rsid w:val="0020387D"/>
    <w:rsid w:val="00203886"/>
    <w:rsid w:val="00205FA6"/>
    <w:rsid w:val="00210950"/>
    <w:rsid w:val="00211AEA"/>
    <w:rsid w:val="002138EB"/>
    <w:rsid w:val="00216466"/>
    <w:rsid w:val="00216AF0"/>
    <w:rsid w:val="00217341"/>
    <w:rsid w:val="0021776F"/>
    <w:rsid w:val="00220DB8"/>
    <w:rsid w:val="00221341"/>
    <w:rsid w:val="00222B96"/>
    <w:rsid w:val="002249F6"/>
    <w:rsid w:val="00225DB2"/>
    <w:rsid w:val="0023243E"/>
    <w:rsid w:val="00233A5E"/>
    <w:rsid w:val="00235FA9"/>
    <w:rsid w:val="002426D3"/>
    <w:rsid w:val="0024595B"/>
    <w:rsid w:val="00245AD5"/>
    <w:rsid w:val="00253B5E"/>
    <w:rsid w:val="00254FA4"/>
    <w:rsid w:val="00255A1D"/>
    <w:rsid w:val="00255AD7"/>
    <w:rsid w:val="002560A3"/>
    <w:rsid w:val="0026202B"/>
    <w:rsid w:val="00262628"/>
    <w:rsid w:val="00263D76"/>
    <w:rsid w:val="002651FC"/>
    <w:rsid w:val="00266643"/>
    <w:rsid w:val="00271685"/>
    <w:rsid w:val="00271F20"/>
    <w:rsid w:val="00273157"/>
    <w:rsid w:val="00280085"/>
    <w:rsid w:val="00283B40"/>
    <w:rsid w:val="00284203"/>
    <w:rsid w:val="0028472C"/>
    <w:rsid w:val="002857C0"/>
    <w:rsid w:val="00291B69"/>
    <w:rsid w:val="0029623D"/>
    <w:rsid w:val="002974FE"/>
    <w:rsid w:val="002A29AA"/>
    <w:rsid w:val="002A2A21"/>
    <w:rsid w:val="002A415F"/>
    <w:rsid w:val="002A60D4"/>
    <w:rsid w:val="002A6DA7"/>
    <w:rsid w:val="002A6F99"/>
    <w:rsid w:val="002B03C1"/>
    <w:rsid w:val="002B071A"/>
    <w:rsid w:val="002B3E92"/>
    <w:rsid w:val="002B4CA0"/>
    <w:rsid w:val="002B68D5"/>
    <w:rsid w:val="002C2828"/>
    <w:rsid w:val="002C6FEB"/>
    <w:rsid w:val="002C76BE"/>
    <w:rsid w:val="002C7B29"/>
    <w:rsid w:val="002D27E7"/>
    <w:rsid w:val="002D53A7"/>
    <w:rsid w:val="002E0AAE"/>
    <w:rsid w:val="002E34E5"/>
    <w:rsid w:val="002E5391"/>
    <w:rsid w:val="002F12D2"/>
    <w:rsid w:val="002F1791"/>
    <w:rsid w:val="002F29C9"/>
    <w:rsid w:val="002F36BD"/>
    <w:rsid w:val="00300342"/>
    <w:rsid w:val="00302F8D"/>
    <w:rsid w:val="003064F3"/>
    <w:rsid w:val="0031234E"/>
    <w:rsid w:val="003138C4"/>
    <w:rsid w:val="0031405B"/>
    <w:rsid w:val="00317717"/>
    <w:rsid w:val="0032187A"/>
    <w:rsid w:val="00326562"/>
    <w:rsid w:val="003265CD"/>
    <w:rsid w:val="00330A5D"/>
    <w:rsid w:val="00333CCF"/>
    <w:rsid w:val="003360CA"/>
    <w:rsid w:val="00336C86"/>
    <w:rsid w:val="00343797"/>
    <w:rsid w:val="003444BB"/>
    <w:rsid w:val="00352991"/>
    <w:rsid w:val="00353747"/>
    <w:rsid w:val="003548A0"/>
    <w:rsid w:val="00354BF0"/>
    <w:rsid w:val="00355A5A"/>
    <w:rsid w:val="003561A2"/>
    <w:rsid w:val="00370249"/>
    <w:rsid w:val="00371D9D"/>
    <w:rsid w:val="00372E23"/>
    <w:rsid w:val="0037726C"/>
    <w:rsid w:val="003805AC"/>
    <w:rsid w:val="00383C2D"/>
    <w:rsid w:val="00384AB6"/>
    <w:rsid w:val="00386F4F"/>
    <w:rsid w:val="00387A4D"/>
    <w:rsid w:val="003940AC"/>
    <w:rsid w:val="003962D9"/>
    <w:rsid w:val="003A23D7"/>
    <w:rsid w:val="003A6990"/>
    <w:rsid w:val="003B23FD"/>
    <w:rsid w:val="003B2E0E"/>
    <w:rsid w:val="003B5409"/>
    <w:rsid w:val="003B5A1A"/>
    <w:rsid w:val="003B763A"/>
    <w:rsid w:val="003C0C43"/>
    <w:rsid w:val="003C357F"/>
    <w:rsid w:val="003C3F47"/>
    <w:rsid w:val="003C458C"/>
    <w:rsid w:val="003C4F8A"/>
    <w:rsid w:val="003C5644"/>
    <w:rsid w:val="003E021E"/>
    <w:rsid w:val="003E42AD"/>
    <w:rsid w:val="003E4A01"/>
    <w:rsid w:val="003E5BBD"/>
    <w:rsid w:val="003E661C"/>
    <w:rsid w:val="003E6816"/>
    <w:rsid w:val="003F07C8"/>
    <w:rsid w:val="003F117D"/>
    <w:rsid w:val="003F2E6E"/>
    <w:rsid w:val="00400375"/>
    <w:rsid w:val="00402F62"/>
    <w:rsid w:val="0040392B"/>
    <w:rsid w:val="004116B4"/>
    <w:rsid w:val="004121F2"/>
    <w:rsid w:val="00414505"/>
    <w:rsid w:val="0041450D"/>
    <w:rsid w:val="00415106"/>
    <w:rsid w:val="0041687C"/>
    <w:rsid w:val="004170FF"/>
    <w:rsid w:val="004228E0"/>
    <w:rsid w:val="00422DD4"/>
    <w:rsid w:val="00423834"/>
    <w:rsid w:val="00427B19"/>
    <w:rsid w:val="00427F4D"/>
    <w:rsid w:val="004311DA"/>
    <w:rsid w:val="0043367C"/>
    <w:rsid w:val="0043628C"/>
    <w:rsid w:val="004460EE"/>
    <w:rsid w:val="004479B5"/>
    <w:rsid w:val="00451E54"/>
    <w:rsid w:val="00452AEA"/>
    <w:rsid w:val="00460CF6"/>
    <w:rsid w:val="0046763D"/>
    <w:rsid w:val="00467C27"/>
    <w:rsid w:val="00472A3E"/>
    <w:rsid w:val="004736C5"/>
    <w:rsid w:val="00473811"/>
    <w:rsid w:val="0047677B"/>
    <w:rsid w:val="004802D1"/>
    <w:rsid w:val="00484955"/>
    <w:rsid w:val="004875C3"/>
    <w:rsid w:val="00491BB3"/>
    <w:rsid w:val="00493186"/>
    <w:rsid w:val="0049417C"/>
    <w:rsid w:val="004A28C5"/>
    <w:rsid w:val="004A4F60"/>
    <w:rsid w:val="004A5D70"/>
    <w:rsid w:val="004B0C5B"/>
    <w:rsid w:val="004B0DE9"/>
    <w:rsid w:val="004B379E"/>
    <w:rsid w:val="004B4ACF"/>
    <w:rsid w:val="004B4D7F"/>
    <w:rsid w:val="004B51CA"/>
    <w:rsid w:val="004B520D"/>
    <w:rsid w:val="004B5F82"/>
    <w:rsid w:val="004B6184"/>
    <w:rsid w:val="004B6DDE"/>
    <w:rsid w:val="004B792B"/>
    <w:rsid w:val="004C4043"/>
    <w:rsid w:val="004C4D04"/>
    <w:rsid w:val="004D2632"/>
    <w:rsid w:val="004D2EBD"/>
    <w:rsid w:val="004D3AF7"/>
    <w:rsid w:val="004D4D31"/>
    <w:rsid w:val="004E197A"/>
    <w:rsid w:val="004E2EE1"/>
    <w:rsid w:val="004E473B"/>
    <w:rsid w:val="004E7FE8"/>
    <w:rsid w:val="004F5BAF"/>
    <w:rsid w:val="004F64D1"/>
    <w:rsid w:val="00500E08"/>
    <w:rsid w:val="00502B53"/>
    <w:rsid w:val="00503480"/>
    <w:rsid w:val="00506FC3"/>
    <w:rsid w:val="00511EFE"/>
    <w:rsid w:val="005139A6"/>
    <w:rsid w:val="005227A8"/>
    <w:rsid w:val="0052340C"/>
    <w:rsid w:val="00526571"/>
    <w:rsid w:val="00532485"/>
    <w:rsid w:val="0054058B"/>
    <w:rsid w:val="005426B7"/>
    <w:rsid w:val="005452A2"/>
    <w:rsid w:val="005453C7"/>
    <w:rsid w:val="00554119"/>
    <w:rsid w:val="00555719"/>
    <w:rsid w:val="00555EEA"/>
    <w:rsid w:val="00563212"/>
    <w:rsid w:val="0057007E"/>
    <w:rsid w:val="00576323"/>
    <w:rsid w:val="00577237"/>
    <w:rsid w:val="0058170B"/>
    <w:rsid w:val="005920E6"/>
    <w:rsid w:val="0059317F"/>
    <w:rsid w:val="0059530F"/>
    <w:rsid w:val="00597AA6"/>
    <w:rsid w:val="005A0970"/>
    <w:rsid w:val="005A1CB3"/>
    <w:rsid w:val="005A35D3"/>
    <w:rsid w:val="005A46D2"/>
    <w:rsid w:val="005A52BB"/>
    <w:rsid w:val="005B0624"/>
    <w:rsid w:val="005B08CE"/>
    <w:rsid w:val="005B0F91"/>
    <w:rsid w:val="005B340F"/>
    <w:rsid w:val="005B4F7D"/>
    <w:rsid w:val="005B50DD"/>
    <w:rsid w:val="005B6D1A"/>
    <w:rsid w:val="005B7D2F"/>
    <w:rsid w:val="005C2D78"/>
    <w:rsid w:val="005C325D"/>
    <w:rsid w:val="005C52E5"/>
    <w:rsid w:val="005C60B5"/>
    <w:rsid w:val="005C66D4"/>
    <w:rsid w:val="005C6F18"/>
    <w:rsid w:val="005D2CC7"/>
    <w:rsid w:val="005D3C28"/>
    <w:rsid w:val="005D4DB9"/>
    <w:rsid w:val="005D5F36"/>
    <w:rsid w:val="005E0C48"/>
    <w:rsid w:val="005E215C"/>
    <w:rsid w:val="005E4D3F"/>
    <w:rsid w:val="005E4D4E"/>
    <w:rsid w:val="005E6B97"/>
    <w:rsid w:val="005F6786"/>
    <w:rsid w:val="0060770D"/>
    <w:rsid w:val="00613768"/>
    <w:rsid w:val="00613C3B"/>
    <w:rsid w:val="0061479C"/>
    <w:rsid w:val="00616389"/>
    <w:rsid w:val="00620637"/>
    <w:rsid w:val="0062316B"/>
    <w:rsid w:val="00624640"/>
    <w:rsid w:val="00632520"/>
    <w:rsid w:val="006326D6"/>
    <w:rsid w:val="0063504F"/>
    <w:rsid w:val="00636063"/>
    <w:rsid w:val="00637C46"/>
    <w:rsid w:val="006401E7"/>
    <w:rsid w:val="006406BC"/>
    <w:rsid w:val="00645DBA"/>
    <w:rsid w:val="00650A4F"/>
    <w:rsid w:val="00661C1B"/>
    <w:rsid w:val="00662E00"/>
    <w:rsid w:val="006675A9"/>
    <w:rsid w:val="00675A9A"/>
    <w:rsid w:val="00682BF7"/>
    <w:rsid w:val="006869CD"/>
    <w:rsid w:val="006949E2"/>
    <w:rsid w:val="00696CE5"/>
    <w:rsid w:val="00696E87"/>
    <w:rsid w:val="0069767F"/>
    <w:rsid w:val="006A2AD8"/>
    <w:rsid w:val="006A38AE"/>
    <w:rsid w:val="006A393C"/>
    <w:rsid w:val="006A7A2B"/>
    <w:rsid w:val="006B4B8B"/>
    <w:rsid w:val="006B63AB"/>
    <w:rsid w:val="006C0FF4"/>
    <w:rsid w:val="006C61FA"/>
    <w:rsid w:val="006C7E5A"/>
    <w:rsid w:val="006D1459"/>
    <w:rsid w:val="006D1F45"/>
    <w:rsid w:val="006D339A"/>
    <w:rsid w:val="006E4631"/>
    <w:rsid w:val="006E6885"/>
    <w:rsid w:val="006E788A"/>
    <w:rsid w:val="006F19E7"/>
    <w:rsid w:val="006F3096"/>
    <w:rsid w:val="006F704B"/>
    <w:rsid w:val="00700E60"/>
    <w:rsid w:val="00701369"/>
    <w:rsid w:val="007014DD"/>
    <w:rsid w:val="00710F98"/>
    <w:rsid w:val="00712F5D"/>
    <w:rsid w:val="0071416C"/>
    <w:rsid w:val="00721D78"/>
    <w:rsid w:val="00733574"/>
    <w:rsid w:val="00734A01"/>
    <w:rsid w:val="00734D13"/>
    <w:rsid w:val="00735208"/>
    <w:rsid w:val="00741443"/>
    <w:rsid w:val="00746411"/>
    <w:rsid w:val="00756045"/>
    <w:rsid w:val="00764B81"/>
    <w:rsid w:val="0076715B"/>
    <w:rsid w:val="00770B33"/>
    <w:rsid w:val="00770C6C"/>
    <w:rsid w:val="0077462F"/>
    <w:rsid w:val="00774B67"/>
    <w:rsid w:val="007751D3"/>
    <w:rsid w:val="00775693"/>
    <w:rsid w:val="00782A8E"/>
    <w:rsid w:val="00784BE3"/>
    <w:rsid w:val="0078678C"/>
    <w:rsid w:val="007871FD"/>
    <w:rsid w:val="00790F2E"/>
    <w:rsid w:val="007917BF"/>
    <w:rsid w:val="007921F7"/>
    <w:rsid w:val="007929F6"/>
    <w:rsid w:val="00794B40"/>
    <w:rsid w:val="0079536E"/>
    <w:rsid w:val="007953A0"/>
    <w:rsid w:val="007968B9"/>
    <w:rsid w:val="00797D9A"/>
    <w:rsid w:val="00797F26"/>
    <w:rsid w:val="007A3EEC"/>
    <w:rsid w:val="007A5E0A"/>
    <w:rsid w:val="007B11C7"/>
    <w:rsid w:val="007B166A"/>
    <w:rsid w:val="007B268A"/>
    <w:rsid w:val="007B2D60"/>
    <w:rsid w:val="007B48A1"/>
    <w:rsid w:val="007B6FA9"/>
    <w:rsid w:val="007C5A2E"/>
    <w:rsid w:val="007C65E9"/>
    <w:rsid w:val="007D14E1"/>
    <w:rsid w:val="007D1F3F"/>
    <w:rsid w:val="007D5380"/>
    <w:rsid w:val="007D6744"/>
    <w:rsid w:val="007D6DD0"/>
    <w:rsid w:val="007E3109"/>
    <w:rsid w:val="007E41EB"/>
    <w:rsid w:val="007E6D70"/>
    <w:rsid w:val="007E7501"/>
    <w:rsid w:val="007F25FD"/>
    <w:rsid w:val="007F2EF9"/>
    <w:rsid w:val="007F586A"/>
    <w:rsid w:val="008075F3"/>
    <w:rsid w:val="00810F74"/>
    <w:rsid w:val="008118DC"/>
    <w:rsid w:val="00812D93"/>
    <w:rsid w:val="0081493D"/>
    <w:rsid w:val="00815E90"/>
    <w:rsid w:val="008173DA"/>
    <w:rsid w:val="0082160D"/>
    <w:rsid w:val="00821BED"/>
    <w:rsid w:val="00825CEF"/>
    <w:rsid w:val="00825E71"/>
    <w:rsid w:val="00833F1F"/>
    <w:rsid w:val="00833F8C"/>
    <w:rsid w:val="00840473"/>
    <w:rsid w:val="008404AD"/>
    <w:rsid w:val="00844586"/>
    <w:rsid w:val="00851172"/>
    <w:rsid w:val="0085309F"/>
    <w:rsid w:val="00853C2D"/>
    <w:rsid w:val="00854FCC"/>
    <w:rsid w:val="008552D1"/>
    <w:rsid w:val="00856DDA"/>
    <w:rsid w:val="00860322"/>
    <w:rsid w:val="00861037"/>
    <w:rsid w:val="008718ED"/>
    <w:rsid w:val="00872E5B"/>
    <w:rsid w:val="00875416"/>
    <w:rsid w:val="00876217"/>
    <w:rsid w:val="00882236"/>
    <w:rsid w:val="008904D9"/>
    <w:rsid w:val="008905F1"/>
    <w:rsid w:val="00891010"/>
    <w:rsid w:val="00894144"/>
    <w:rsid w:val="0089704B"/>
    <w:rsid w:val="008A2D93"/>
    <w:rsid w:val="008A354F"/>
    <w:rsid w:val="008A4B94"/>
    <w:rsid w:val="008A5390"/>
    <w:rsid w:val="008A56C5"/>
    <w:rsid w:val="008B17C6"/>
    <w:rsid w:val="008B24F7"/>
    <w:rsid w:val="008B25AB"/>
    <w:rsid w:val="008B26DF"/>
    <w:rsid w:val="008C080A"/>
    <w:rsid w:val="008C54E8"/>
    <w:rsid w:val="008C6766"/>
    <w:rsid w:val="008C70C1"/>
    <w:rsid w:val="008D0222"/>
    <w:rsid w:val="008D091E"/>
    <w:rsid w:val="008D4052"/>
    <w:rsid w:val="008D73AA"/>
    <w:rsid w:val="008E0DF7"/>
    <w:rsid w:val="008E19A0"/>
    <w:rsid w:val="008E25A8"/>
    <w:rsid w:val="008E51FA"/>
    <w:rsid w:val="008E6707"/>
    <w:rsid w:val="008F5402"/>
    <w:rsid w:val="008F75C4"/>
    <w:rsid w:val="00901676"/>
    <w:rsid w:val="009034F7"/>
    <w:rsid w:val="009079A3"/>
    <w:rsid w:val="00912B7B"/>
    <w:rsid w:val="00915371"/>
    <w:rsid w:val="00915E9C"/>
    <w:rsid w:val="00917254"/>
    <w:rsid w:val="00917483"/>
    <w:rsid w:val="00920195"/>
    <w:rsid w:val="00923747"/>
    <w:rsid w:val="00931EDB"/>
    <w:rsid w:val="0093484C"/>
    <w:rsid w:val="00935430"/>
    <w:rsid w:val="00935B80"/>
    <w:rsid w:val="00935C03"/>
    <w:rsid w:val="00941786"/>
    <w:rsid w:val="00942C5F"/>
    <w:rsid w:val="00945C66"/>
    <w:rsid w:val="0095067E"/>
    <w:rsid w:val="009507CD"/>
    <w:rsid w:val="009547E5"/>
    <w:rsid w:val="00954A67"/>
    <w:rsid w:val="00957689"/>
    <w:rsid w:val="00963182"/>
    <w:rsid w:val="00971EB7"/>
    <w:rsid w:val="0098068A"/>
    <w:rsid w:val="00981147"/>
    <w:rsid w:val="009879F8"/>
    <w:rsid w:val="00990806"/>
    <w:rsid w:val="00990988"/>
    <w:rsid w:val="009A21AB"/>
    <w:rsid w:val="009A32A4"/>
    <w:rsid w:val="009A727C"/>
    <w:rsid w:val="009A7A88"/>
    <w:rsid w:val="009B0448"/>
    <w:rsid w:val="009B42A6"/>
    <w:rsid w:val="009C38B4"/>
    <w:rsid w:val="009C5D8B"/>
    <w:rsid w:val="009E00B7"/>
    <w:rsid w:val="009E050B"/>
    <w:rsid w:val="009E360B"/>
    <w:rsid w:val="009F09E5"/>
    <w:rsid w:val="009F315A"/>
    <w:rsid w:val="009F49F1"/>
    <w:rsid w:val="009F6D4C"/>
    <w:rsid w:val="009F7E8B"/>
    <w:rsid w:val="00A036F2"/>
    <w:rsid w:val="00A04DF2"/>
    <w:rsid w:val="00A057F0"/>
    <w:rsid w:val="00A10BC7"/>
    <w:rsid w:val="00A12B07"/>
    <w:rsid w:val="00A2329D"/>
    <w:rsid w:val="00A24179"/>
    <w:rsid w:val="00A25341"/>
    <w:rsid w:val="00A2587B"/>
    <w:rsid w:val="00A2651B"/>
    <w:rsid w:val="00A268EC"/>
    <w:rsid w:val="00A33B98"/>
    <w:rsid w:val="00A3402F"/>
    <w:rsid w:val="00A36BA9"/>
    <w:rsid w:val="00A424AE"/>
    <w:rsid w:val="00A44201"/>
    <w:rsid w:val="00A445A9"/>
    <w:rsid w:val="00A4493E"/>
    <w:rsid w:val="00A44C2C"/>
    <w:rsid w:val="00A46193"/>
    <w:rsid w:val="00A47E6D"/>
    <w:rsid w:val="00A55854"/>
    <w:rsid w:val="00A56615"/>
    <w:rsid w:val="00A570D5"/>
    <w:rsid w:val="00A608D0"/>
    <w:rsid w:val="00A64401"/>
    <w:rsid w:val="00A64C7E"/>
    <w:rsid w:val="00A66437"/>
    <w:rsid w:val="00A6655D"/>
    <w:rsid w:val="00A70280"/>
    <w:rsid w:val="00A72599"/>
    <w:rsid w:val="00A73CC0"/>
    <w:rsid w:val="00A80E07"/>
    <w:rsid w:val="00A82B2F"/>
    <w:rsid w:val="00A844ED"/>
    <w:rsid w:val="00A8501F"/>
    <w:rsid w:val="00A85911"/>
    <w:rsid w:val="00A87444"/>
    <w:rsid w:val="00A90BC3"/>
    <w:rsid w:val="00A953C0"/>
    <w:rsid w:val="00A968B2"/>
    <w:rsid w:val="00A970DE"/>
    <w:rsid w:val="00AA0264"/>
    <w:rsid w:val="00AA1F32"/>
    <w:rsid w:val="00AA3F57"/>
    <w:rsid w:val="00AA5267"/>
    <w:rsid w:val="00AB27C9"/>
    <w:rsid w:val="00AB3FE1"/>
    <w:rsid w:val="00AB4A09"/>
    <w:rsid w:val="00AB66AF"/>
    <w:rsid w:val="00AC540D"/>
    <w:rsid w:val="00AD2660"/>
    <w:rsid w:val="00AD2DFB"/>
    <w:rsid w:val="00AE1041"/>
    <w:rsid w:val="00AE2363"/>
    <w:rsid w:val="00AE2E2C"/>
    <w:rsid w:val="00AE2F77"/>
    <w:rsid w:val="00AE65DB"/>
    <w:rsid w:val="00AE6F1F"/>
    <w:rsid w:val="00AF0294"/>
    <w:rsid w:val="00AF23BA"/>
    <w:rsid w:val="00AF4288"/>
    <w:rsid w:val="00AF591C"/>
    <w:rsid w:val="00B047CE"/>
    <w:rsid w:val="00B05F5E"/>
    <w:rsid w:val="00B06036"/>
    <w:rsid w:val="00B07C27"/>
    <w:rsid w:val="00B13492"/>
    <w:rsid w:val="00B21EEA"/>
    <w:rsid w:val="00B237ED"/>
    <w:rsid w:val="00B2648D"/>
    <w:rsid w:val="00B27611"/>
    <w:rsid w:val="00B31CB7"/>
    <w:rsid w:val="00B32641"/>
    <w:rsid w:val="00B33E00"/>
    <w:rsid w:val="00B34CB8"/>
    <w:rsid w:val="00B364D0"/>
    <w:rsid w:val="00B402FD"/>
    <w:rsid w:val="00B4056C"/>
    <w:rsid w:val="00B40FC3"/>
    <w:rsid w:val="00B433CE"/>
    <w:rsid w:val="00B445B5"/>
    <w:rsid w:val="00B50BFE"/>
    <w:rsid w:val="00B55CEC"/>
    <w:rsid w:val="00B620BB"/>
    <w:rsid w:val="00B65B25"/>
    <w:rsid w:val="00B734E7"/>
    <w:rsid w:val="00B734F3"/>
    <w:rsid w:val="00B74CDD"/>
    <w:rsid w:val="00B76333"/>
    <w:rsid w:val="00B77E8B"/>
    <w:rsid w:val="00B82C45"/>
    <w:rsid w:val="00B86201"/>
    <w:rsid w:val="00B87C61"/>
    <w:rsid w:val="00B91089"/>
    <w:rsid w:val="00B925C6"/>
    <w:rsid w:val="00B93AC9"/>
    <w:rsid w:val="00B941F1"/>
    <w:rsid w:val="00B9780D"/>
    <w:rsid w:val="00BA57D8"/>
    <w:rsid w:val="00BA7027"/>
    <w:rsid w:val="00BB2DF0"/>
    <w:rsid w:val="00BB310E"/>
    <w:rsid w:val="00BB3A68"/>
    <w:rsid w:val="00BB7BCA"/>
    <w:rsid w:val="00BC20A3"/>
    <w:rsid w:val="00BC341E"/>
    <w:rsid w:val="00BC4713"/>
    <w:rsid w:val="00BD158F"/>
    <w:rsid w:val="00BD1B6A"/>
    <w:rsid w:val="00BD2157"/>
    <w:rsid w:val="00BD47EB"/>
    <w:rsid w:val="00BD63D6"/>
    <w:rsid w:val="00BE258B"/>
    <w:rsid w:val="00BE3891"/>
    <w:rsid w:val="00BE3B62"/>
    <w:rsid w:val="00BE788A"/>
    <w:rsid w:val="00BF28CE"/>
    <w:rsid w:val="00BF29F3"/>
    <w:rsid w:val="00BF2EEE"/>
    <w:rsid w:val="00BF331B"/>
    <w:rsid w:val="00BF54E6"/>
    <w:rsid w:val="00BF5C4F"/>
    <w:rsid w:val="00C026B2"/>
    <w:rsid w:val="00C028A0"/>
    <w:rsid w:val="00C03032"/>
    <w:rsid w:val="00C05E9C"/>
    <w:rsid w:val="00C073A3"/>
    <w:rsid w:val="00C10CAA"/>
    <w:rsid w:val="00C111DA"/>
    <w:rsid w:val="00C14127"/>
    <w:rsid w:val="00C143FB"/>
    <w:rsid w:val="00C14E8B"/>
    <w:rsid w:val="00C16D18"/>
    <w:rsid w:val="00C170E8"/>
    <w:rsid w:val="00C2273D"/>
    <w:rsid w:val="00C23B69"/>
    <w:rsid w:val="00C242C2"/>
    <w:rsid w:val="00C25AE4"/>
    <w:rsid w:val="00C3004A"/>
    <w:rsid w:val="00C33F89"/>
    <w:rsid w:val="00C36480"/>
    <w:rsid w:val="00C464D5"/>
    <w:rsid w:val="00C476E8"/>
    <w:rsid w:val="00C47BED"/>
    <w:rsid w:val="00C513C2"/>
    <w:rsid w:val="00C51C89"/>
    <w:rsid w:val="00C5204F"/>
    <w:rsid w:val="00C52A32"/>
    <w:rsid w:val="00C53854"/>
    <w:rsid w:val="00C53A44"/>
    <w:rsid w:val="00C56624"/>
    <w:rsid w:val="00C72F6F"/>
    <w:rsid w:val="00C8016C"/>
    <w:rsid w:val="00C82F59"/>
    <w:rsid w:val="00C83471"/>
    <w:rsid w:val="00C8352F"/>
    <w:rsid w:val="00C84BF3"/>
    <w:rsid w:val="00C84E09"/>
    <w:rsid w:val="00C87A39"/>
    <w:rsid w:val="00C90570"/>
    <w:rsid w:val="00C90B87"/>
    <w:rsid w:val="00C92868"/>
    <w:rsid w:val="00C953FF"/>
    <w:rsid w:val="00CA0075"/>
    <w:rsid w:val="00CA0325"/>
    <w:rsid w:val="00CA3751"/>
    <w:rsid w:val="00CA5002"/>
    <w:rsid w:val="00CA6156"/>
    <w:rsid w:val="00CB3399"/>
    <w:rsid w:val="00CB44FB"/>
    <w:rsid w:val="00CB53F5"/>
    <w:rsid w:val="00CB5999"/>
    <w:rsid w:val="00CC167A"/>
    <w:rsid w:val="00CC23E7"/>
    <w:rsid w:val="00CC2596"/>
    <w:rsid w:val="00CC3503"/>
    <w:rsid w:val="00CC7015"/>
    <w:rsid w:val="00CD0371"/>
    <w:rsid w:val="00CD301C"/>
    <w:rsid w:val="00CD50A8"/>
    <w:rsid w:val="00CD5A1C"/>
    <w:rsid w:val="00CD635E"/>
    <w:rsid w:val="00CD7ECF"/>
    <w:rsid w:val="00CE5D1A"/>
    <w:rsid w:val="00CE6BB9"/>
    <w:rsid w:val="00CE7012"/>
    <w:rsid w:val="00CF02FB"/>
    <w:rsid w:val="00CF0850"/>
    <w:rsid w:val="00CF2F2E"/>
    <w:rsid w:val="00CF395B"/>
    <w:rsid w:val="00D05844"/>
    <w:rsid w:val="00D06E77"/>
    <w:rsid w:val="00D074AB"/>
    <w:rsid w:val="00D1548C"/>
    <w:rsid w:val="00D16289"/>
    <w:rsid w:val="00D168A8"/>
    <w:rsid w:val="00D227A5"/>
    <w:rsid w:val="00D23C0A"/>
    <w:rsid w:val="00D254E1"/>
    <w:rsid w:val="00D30A2F"/>
    <w:rsid w:val="00D31B8D"/>
    <w:rsid w:val="00D37237"/>
    <w:rsid w:val="00D3781A"/>
    <w:rsid w:val="00D415D0"/>
    <w:rsid w:val="00D431C0"/>
    <w:rsid w:val="00D43DCA"/>
    <w:rsid w:val="00D4442D"/>
    <w:rsid w:val="00D4569A"/>
    <w:rsid w:val="00D50714"/>
    <w:rsid w:val="00D50AD0"/>
    <w:rsid w:val="00D57B8C"/>
    <w:rsid w:val="00D6092E"/>
    <w:rsid w:val="00D622ED"/>
    <w:rsid w:val="00D6349D"/>
    <w:rsid w:val="00D662C4"/>
    <w:rsid w:val="00D6716A"/>
    <w:rsid w:val="00D740C9"/>
    <w:rsid w:val="00D801AE"/>
    <w:rsid w:val="00D838B9"/>
    <w:rsid w:val="00D854AC"/>
    <w:rsid w:val="00D91F9C"/>
    <w:rsid w:val="00D9226E"/>
    <w:rsid w:val="00D94504"/>
    <w:rsid w:val="00D96D8E"/>
    <w:rsid w:val="00D974AB"/>
    <w:rsid w:val="00D976AF"/>
    <w:rsid w:val="00DA2051"/>
    <w:rsid w:val="00DA4E22"/>
    <w:rsid w:val="00DB0127"/>
    <w:rsid w:val="00DC0EAC"/>
    <w:rsid w:val="00DC1F93"/>
    <w:rsid w:val="00DC5FA1"/>
    <w:rsid w:val="00DC69DA"/>
    <w:rsid w:val="00DD1599"/>
    <w:rsid w:val="00DD7DF3"/>
    <w:rsid w:val="00DE0F2F"/>
    <w:rsid w:val="00DE3DF6"/>
    <w:rsid w:val="00DE784A"/>
    <w:rsid w:val="00DE7854"/>
    <w:rsid w:val="00DF3537"/>
    <w:rsid w:val="00DF6869"/>
    <w:rsid w:val="00DF7DCB"/>
    <w:rsid w:val="00E007D3"/>
    <w:rsid w:val="00E0211C"/>
    <w:rsid w:val="00E02F4B"/>
    <w:rsid w:val="00E11BEE"/>
    <w:rsid w:val="00E15805"/>
    <w:rsid w:val="00E20A29"/>
    <w:rsid w:val="00E20E3B"/>
    <w:rsid w:val="00E22CB4"/>
    <w:rsid w:val="00E23293"/>
    <w:rsid w:val="00E263F3"/>
    <w:rsid w:val="00E26DB3"/>
    <w:rsid w:val="00E32733"/>
    <w:rsid w:val="00E41109"/>
    <w:rsid w:val="00E417CC"/>
    <w:rsid w:val="00E45529"/>
    <w:rsid w:val="00E455E3"/>
    <w:rsid w:val="00E465D4"/>
    <w:rsid w:val="00E47714"/>
    <w:rsid w:val="00E532D4"/>
    <w:rsid w:val="00E54C7A"/>
    <w:rsid w:val="00E55195"/>
    <w:rsid w:val="00E56436"/>
    <w:rsid w:val="00E62D76"/>
    <w:rsid w:val="00E63C93"/>
    <w:rsid w:val="00E64C41"/>
    <w:rsid w:val="00E67FEC"/>
    <w:rsid w:val="00E756F7"/>
    <w:rsid w:val="00E75CE2"/>
    <w:rsid w:val="00E81EAC"/>
    <w:rsid w:val="00E820FD"/>
    <w:rsid w:val="00E85572"/>
    <w:rsid w:val="00E86A02"/>
    <w:rsid w:val="00E9221E"/>
    <w:rsid w:val="00E9480C"/>
    <w:rsid w:val="00E97C9A"/>
    <w:rsid w:val="00EA3627"/>
    <w:rsid w:val="00EA41FD"/>
    <w:rsid w:val="00EA4392"/>
    <w:rsid w:val="00EA4457"/>
    <w:rsid w:val="00EA4734"/>
    <w:rsid w:val="00EA6719"/>
    <w:rsid w:val="00EB1659"/>
    <w:rsid w:val="00EB1E22"/>
    <w:rsid w:val="00EB1F5E"/>
    <w:rsid w:val="00EB3D77"/>
    <w:rsid w:val="00EB4BE6"/>
    <w:rsid w:val="00EB584D"/>
    <w:rsid w:val="00EC31EE"/>
    <w:rsid w:val="00EC5727"/>
    <w:rsid w:val="00EC61F7"/>
    <w:rsid w:val="00EC6373"/>
    <w:rsid w:val="00EE3692"/>
    <w:rsid w:val="00EE506C"/>
    <w:rsid w:val="00EF41AC"/>
    <w:rsid w:val="00EF4BD9"/>
    <w:rsid w:val="00F017EE"/>
    <w:rsid w:val="00F067BE"/>
    <w:rsid w:val="00F12D08"/>
    <w:rsid w:val="00F14DB1"/>
    <w:rsid w:val="00F164C8"/>
    <w:rsid w:val="00F24168"/>
    <w:rsid w:val="00F24EC1"/>
    <w:rsid w:val="00F33D5B"/>
    <w:rsid w:val="00F348C3"/>
    <w:rsid w:val="00F37AB8"/>
    <w:rsid w:val="00F37B93"/>
    <w:rsid w:val="00F43779"/>
    <w:rsid w:val="00F44E90"/>
    <w:rsid w:val="00F5063E"/>
    <w:rsid w:val="00F60927"/>
    <w:rsid w:val="00F7294D"/>
    <w:rsid w:val="00F72BD8"/>
    <w:rsid w:val="00F73A7D"/>
    <w:rsid w:val="00F7469E"/>
    <w:rsid w:val="00F747E0"/>
    <w:rsid w:val="00F77557"/>
    <w:rsid w:val="00F77BE9"/>
    <w:rsid w:val="00F82CAF"/>
    <w:rsid w:val="00F84C8C"/>
    <w:rsid w:val="00F91A9D"/>
    <w:rsid w:val="00FA2FCC"/>
    <w:rsid w:val="00FA542E"/>
    <w:rsid w:val="00FA73BE"/>
    <w:rsid w:val="00FA7FD6"/>
    <w:rsid w:val="00FB17CF"/>
    <w:rsid w:val="00FB4C35"/>
    <w:rsid w:val="00FB4EE8"/>
    <w:rsid w:val="00FB7BF8"/>
    <w:rsid w:val="00FC0914"/>
    <w:rsid w:val="00FC269E"/>
    <w:rsid w:val="00FC3E5E"/>
    <w:rsid w:val="00FC4B1F"/>
    <w:rsid w:val="00FD446B"/>
    <w:rsid w:val="00FD79A5"/>
    <w:rsid w:val="00FE1650"/>
    <w:rsid w:val="00FE2842"/>
    <w:rsid w:val="00FE3EB3"/>
    <w:rsid w:val="00FE696D"/>
    <w:rsid w:val="00FF165D"/>
    <w:rsid w:val="00FF1FE0"/>
    <w:rsid w:val="00FF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6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357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C357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C357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0176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C35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4B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176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0F147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76"/>
    <w:rPr>
      <w:sz w:val="0"/>
      <w:szCs w:val="0"/>
      <w:lang w:val="en-GB" w:eastAsia="en-GB"/>
    </w:rPr>
  </w:style>
  <w:style w:type="paragraph" w:customStyle="1" w:styleId="ListParagraph1">
    <w:name w:val="List Paragraph1"/>
    <w:basedOn w:val="Normal"/>
    <w:uiPriority w:val="99"/>
    <w:rsid w:val="00721D78"/>
    <w:pPr>
      <w:widowControl w:val="0"/>
      <w:overflowPunct w:val="0"/>
      <w:autoSpaceDE w:val="0"/>
      <w:autoSpaceDN w:val="0"/>
      <w:adjustRightInd w:val="0"/>
      <w:ind w:left="720"/>
    </w:pPr>
    <w:rPr>
      <w:kern w:val="28"/>
      <w:sz w:val="20"/>
      <w:szCs w:val="20"/>
      <w:lang w:val="en-IE" w:eastAsia="en-IE"/>
    </w:rPr>
  </w:style>
  <w:style w:type="character" w:styleId="Strong">
    <w:name w:val="Strong"/>
    <w:basedOn w:val="DefaultParagraphFont"/>
    <w:uiPriority w:val="99"/>
    <w:qFormat/>
    <w:rsid w:val="00B364D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1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4869</Words>
  <Characters>26295</Characters>
  <Application>Microsoft Office Outlook</Application>
  <DocSecurity>0</DocSecurity>
  <Lines>0</Lines>
  <Paragraphs>0</Paragraphs>
  <ScaleCrop>false</ScaleCrop>
  <Company>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seu Guia do Tratado de Lisboa</dc:title>
  <dc:subject>Tratado de Lisboa</dc:subject>
  <dc:creator>COMM/C03</dc:creator>
  <cp:keywords>tratado de lisboa,brochuras, publicacoes, comunicacao,  comissao europeia, uniao europeia, ue</cp:keywords>
  <dc:description/>
  <cp:lastModifiedBy> </cp:lastModifiedBy>
  <cp:revision>2</cp:revision>
  <cp:lastPrinted>2009-08-24T18:24:00Z</cp:lastPrinted>
  <dcterms:created xsi:type="dcterms:W3CDTF">2010-04-15T16:54:00Z</dcterms:created>
  <dcterms:modified xsi:type="dcterms:W3CDTF">2010-04-15T16:54:00Z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