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94" w:rsidRPr="00970ACA" w:rsidRDefault="00756394" w:rsidP="003318AE">
      <w:pPr>
        <w:spacing w:line="380" w:lineRule="atLeast"/>
        <w:jc w:val="center"/>
        <w:rPr>
          <w:rFonts w:ascii="Garamond" w:hAnsi="Garamond"/>
          <w:b/>
          <w:smallCaps/>
          <w:sz w:val="24"/>
          <w:szCs w:val="24"/>
        </w:rPr>
      </w:pPr>
      <w:r w:rsidRPr="00970ACA">
        <w:rPr>
          <w:rFonts w:ascii="Garamond" w:hAnsi="Garamond"/>
          <w:b/>
          <w:smallCaps/>
          <w:sz w:val="24"/>
          <w:szCs w:val="24"/>
        </w:rPr>
        <w:t>Casos Práticos</w:t>
      </w:r>
    </w:p>
    <w:p w:rsidR="00756394" w:rsidRDefault="00756394" w:rsidP="003318AE">
      <w:pPr>
        <w:spacing w:line="380" w:lineRule="atLeast"/>
        <w:jc w:val="center"/>
        <w:rPr>
          <w:rFonts w:ascii="Garamond" w:hAnsi="Garamond"/>
          <w:smallCaps/>
          <w:sz w:val="24"/>
          <w:szCs w:val="24"/>
        </w:rPr>
      </w:pPr>
      <w:r w:rsidRPr="00970ACA">
        <w:rPr>
          <w:rFonts w:ascii="Garamond" w:hAnsi="Garamond"/>
          <w:smallCaps/>
          <w:sz w:val="24"/>
          <w:szCs w:val="24"/>
        </w:rPr>
        <w:t>(</w:t>
      </w:r>
      <w:r w:rsidRPr="00970ACA">
        <w:rPr>
          <w:rFonts w:ascii="Garamond" w:hAnsi="Garamond"/>
          <w:i/>
          <w:smallCaps/>
          <w:sz w:val="24"/>
          <w:szCs w:val="24"/>
        </w:rPr>
        <w:t>Meios de Autotutela</w:t>
      </w:r>
      <w:r w:rsidRPr="00970ACA">
        <w:rPr>
          <w:rFonts w:ascii="Garamond" w:hAnsi="Garamond"/>
          <w:smallCaps/>
          <w:sz w:val="24"/>
          <w:szCs w:val="24"/>
        </w:rPr>
        <w:t>)</w:t>
      </w:r>
    </w:p>
    <w:p w:rsidR="00756394" w:rsidRDefault="00756394" w:rsidP="003318AE">
      <w:pPr>
        <w:spacing w:line="380" w:lineRule="atLeast"/>
        <w:jc w:val="center"/>
        <w:rPr>
          <w:rFonts w:ascii="Garamond" w:hAnsi="Garamond"/>
          <w:smallCaps/>
          <w:sz w:val="24"/>
          <w:szCs w:val="24"/>
        </w:rPr>
      </w:pPr>
    </w:p>
    <w:p w:rsidR="00756394" w:rsidRPr="00DE0C0A" w:rsidRDefault="00756394" w:rsidP="003318AE">
      <w:pPr>
        <w:spacing w:line="380" w:lineRule="atLeast"/>
        <w:jc w:val="center"/>
        <w:rPr>
          <w:rFonts w:ascii="Garamond" w:hAnsi="Garamond"/>
          <w:b/>
          <w:smallCaps/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Caso 5</w:t>
      </w:r>
    </w:p>
    <w:p w:rsidR="00756394" w:rsidRDefault="00756394" w:rsidP="003318AE">
      <w:pPr>
        <w:spacing w:line="380" w:lineRule="atLeast"/>
        <w:ind w:firstLine="70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António seguia para casa de carro num sábado à noite, depois de ter estado no Bairro Alto com vários amigos. Quando passava na rua da escola politécnica, foi mandado parar numa operação stop. O agente da polícia pediu a António para sair imediatamente do carro e para ‘soprar o balão’, tendo António acusado 1,1 g de álcool no sangue. Após este facto o agente mudou a sua atitude e ordenou a António que despisse imediatamente toda a sua roupa e lhe entregasse as chaves do carro pois, em virtude da referida violação do Código da Estrada, iria apreender-lhe o carro e, bem assim, a roupa como sanção punitiva. </w:t>
      </w:r>
    </w:p>
    <w:p w:rsidR="00756394" w:rsidRDefault="00756394"/>
    <w:p w:rsidR="00756394" w:rsidRDefault="00756394"/>
    <w:p w:rsidR="00756394" w:rsidRPr="00DE0C0A" w:rsidRDefault="00756394" w:rsidP="00BF30C5">
      <w:pPr>
        <w:spacing w:line="380" w:lineRule="atLeast"/>
        <w:jc w:val="center"/>
        <w:rPr>
          <w:rFonts w:ascii="Garamond" w:hAnsi="Garamond"/>
          <w:b/>
          <w:smallCaps/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Caso 6</w:t>
      </w:r>
    </w:p>
    <w:p w:rsidR="00756394" w:rsidRDefault="00756394" w:rsidP="00BF30C5">
      <w:pPr>
        <w:spacing w:line="380" w:lineRule="atLeast"/>
        <w:ind w:firstLine="70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António apenas vai a casa dos pais no verão, e, da última vez que os visitou, apercebeu-se que Bruno havia construído um armazém num seu terreno, que ficava em Ermesinde. Perante esta actuação, resolveu deitar abaixo o referido armazém, onde Bruno armazenava toda a fruta que semeava, bem como algumas ferramentas e outros utensílios, com uma máquina ‘Bob Cat’ do seu tio, que também vivia em Ermesinde.   </w:t>
      </w:r>
    </w:p>
    <w:p w:rsidR="00756394" w:rsidRDefault="00756394"/>
    <w:p w:rsidR="00756394" w:rsidRDefault="00756394"/>
    <w:p w:rsidR="00756394" w:rsidRPr="00DE0C0A" w:rsidRDefault="00756394" w:rsidP="00037B13">
      <w:pPr>
        <w:spacing w:line="380" w:lineRule="atLeast"/>
        <w:jc w:val="center"/>
        <w:rPr>
          <w:rFonts w:ascii="Garamond" w:hAnsi="Garamond"/>
          <w:b/>
          <w:smallCaps/>
          <w:sz w:val="24"/>
          <w:szCs w:val="24"/>
        </w:rPr>
      </w:pPr>
      <w:r>
        <w:rPr>
          <w:rFonts w:ascii="Garamond" w:hAnsi="Garamond"/>
          <w:b/>
          <w:smallCaps/>
          <w:sz w:val="24"/>
          <w:szCs w:val="24"/>
        </w:rPr>
        <w:t>Caso 7</w:t>
      </w:r>
    </w:p>
    <w:p w:rsidR="00756394" w:rsidRDefault="00756394" w:rsidP="00037B13">
      <w:pPr>
        <w:spacing w:line="380" w:lineRule="atLeast"/>
        <w:ind w:firstLine="70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 jardim de Mário andava a ser diariamente vandalizado por uma mota. Andando desconfiado de João, filho do seu vizinho da frente com quem ‘não se dava há anos’, Mário resolveu destruir a mota de João com um bastão de metal que tinha comprado uns tempos antes. Porém, no dia seguinte, apanhou em flagrante delito o seu sobrinho Emanuel a passar de mota pelo seu jardim.    </w:t>
      </w:r>
    </w:p>
    <w:p w:rsidR="00756394" w:rsidRDefault="00756394"/>
    <w:sectPr w:rsidR="00756394" w:rsidSect="00B27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8AE"/>
    <w:rsid w:val="00037B13"/>
    <w:rsid w:val="00070C01"/>
    <w:rsid w:val="00082A7C"/>
    <w:rsid w:val="003318AE"/>
    <w:rsid w:val="00341429"/>
    <w:rsid w:val="00590B0A"/>
    <w:rsid w:val="00756394"/>
    <w:rsid w:val="00793FFE"/>
    <w:rsid w:val="007D37E7"/>
    <w:rsid w:val="00970ACA"/>
    <w:rsid w:val="00B2704F"/>
    <w:rsid w:val="00BF30C5"/>
    <w:rsid w:val="00C43FC0"/>
    <w:rsid w:val="00DE0C0A"/>
    <w:rsid w:val="00E2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8AE"/>
    <w:pPr>
      <w:spacing w:line="280" w:lineRule="atLeast"/>
      <w:jc w:val="both"/>
    </w:pPr>
    <w:rPr>
      <w:lang w:val="pt-P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217</Words>
  <Characters>1239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CASOS PRÁTICOS</dc:title>
  <dc:subject/>
  <dc:creator>jorge</dc:creator>
  <cp:keywords/>
  <dc:description/>
  <cp:lastModifiedBy>JVMatos</cp:lastModifiedBy>
  <cp:revision>2</cp:revision>
  <dcterms:created xsi:type="dcterms:W3CDTF">2013-04-29T12:37:00Z</dcterms:created>
  <dcterms:modified xsi:type="dcterms:W3CDTF">2013-04-29T12:37:00Z</dcterms:modified>
</cp:coreProperties>
</file>