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62" w:rsidRDefault="00DC5F62" w:rsidP="00DB2C57">
      <w:pPr>
        <w:pStyle w:val="Title"/>
      </w:pPr>
      <w:r w:rsidRPr="007633B7">
        <w:rPr>
          <w:rStyle w:val="Heading1Char"/>
          <w:sz w:val="24"/>
        </w:rPr>
        <w:t>Exercícios de Escrita/Compreensão de textos</w:t>
      </w:r>
      <w:r w:rsidRPr="007633B7">
        <w:rPr>
          <w:noProof/>
          <w:sz w:val="48"/>
          <w:lang w:eastAsia="pt-PT"/>
        </w:rPr>
        <w:t xml:space="preserve"> </w:t>
      </w:r>
      <w:r>
        <w:rPr>
          <w:noProof/>
          <w:lang w:eastAsia="pt-PT"/>
        </w:rPr>
        <w:t xml:space="preserve">       </w:t>
      </w:r>
      <w:r w:rsidRPr="007633B7">
        <w:rPr>
          <w:noProof/>
          <w:lang w:eastAsia="pt-PT"/>
        </w:rPr>
        <w:t xml:space="preserve"> </w:t>
      </w:r>
      <w:r>
        <w:rPr>
          <w:noProof/>
          <w:lang w:eastAsia="pt-PT"/>
        </w:rPr>
        <w:t>Texto Narrativo</w:t>
      </w:r>
      <w:r w:rsidRPr="00507354"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31.5pt;height:33pt;visibility:visible">
            <v:imagedata r:id="rId4" o:title=""/>
          </v:shape>
        </w:pict>
      </w:r>
    </w:p>
    <w:p w:rsidR="00DC5F62" w:rsidRDefault="00DC5F62" w:rsidP="00DB2C57">
      <w:r>
        <w:t>Grelha de Verificação</w:t>
      </w:r>
    </w:p>
    <w:p w:rsidR="00DC5F62" w:rsidRDefault="00DC5F62" w:rsidP="00DB2C57">
      <w:r>
        <w:t>Nome: ______________________________________________________________________Data: ____/____/____</w:t>
      </w:r>
    </w:p>
    <w:p w:rsidR="00DC5F62" w:rsidRDefault="00DC5F62">
      <w:r>
        <w:rPr>
          <w:noProof/>
          <w:lang w:eastAsia="pt-PT"/>
        </w:rPr>
        <w:pict>
          <v:group id="_x0000_s1026" style="position:absolute;margin-left:4pt;margin-top:7.65pt;width:513pt;height:155pt;z-index:251657728" coordorigin="760,3480" coordsize="10260,3100">
            <v:group id="_x0000_s1027" style="position:absolute;left:760;top:3480;width:10260;height:620" coordorigin="760,3600" coordsize="10260,620" o:regroupid="1">
              <v:roundrect id="_x0000_s1028" style="position:absolute;left:760;top:3600;width:600;height:600" arcsize="10923f" strokecolor="#f79646" strokeweight="2.5pt">
                <v:shadow color="#868686"/>
              </v:roundrect>
              <v:roundrect id="_x0000_s1029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>
                      <w:r>
                        <w:t>O meu princípio  diz o tema da história.</w:t>
                      </w:r>
                    </w:p>
                  </w:txbxContent>
                </v:textbox>
              </v:roundrect>
            </v:group>
            <v:group id="_x0000_s1030" style="position:absolute;left:760;top:4100;width:10260;height:620" coordorigin="760,3600" coordsize="10260,620" o:regroupid="1">
              <v:roundrect id="_x0000_s1031" style="position:absolute;left:760;top:3600;width:600;height:600" arcsize="10923f" strokecolor="#f79646" strokeweight="2.5pt">
                <v:shadow color="#868686"/>
              </v:roundrect>
              <v:roundrect id="_x0000_s1032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286C77">
                      <w:r>
                        <w:t>O meio conta dois acontecimentos.</w:t>
                      </w:r>
                    </w:p>
                  </w:txbxContent>
                </v:textbox>
              </v:roundrect>
            </v:group>
            <v:group id="_x0000_s1033" style="position:absolute;left:760;top:5960;width:10260;height:620" coordorigin="760,3600" coordsize="10260,620" o:regroupid="1">
              <v:roundrect id="_x0000_s1034" style="position:absolute;left:760;top:3600;width:600;height:600" arcsize="10923f" strokecolor="#f79646" strokeweight="2.5pt">
                <v:shadow color="#868686"/>
              </v:roundrect>
              <v:roundrect id="_x0000_s1035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7633B7">
                      <w:r>
                        <w:t>O meu fim tem um sentimento ou solução.</w:t>
                      </w:r>
                    </w:p>
                    <w:p w:rsidR="00DC5F62" w:rsidRDefault="00DC5F62" w:rsidP="00286C77"/>
                  </w:txbxContent>
                </v:textbox>
              </v:roundrect>
            </v:group>
            <v:group id="_x0000_s1036" style="position:absolute;left:760;top:5340;width:10260;height:620" coordorigin="760,3600" coordsize="10260,620" o:regroupid="1">
              <v:roundrect id="_x0000_s1037" style="position:absolute;left:760;top:3600;width:600;height:600" arcsize="10923f" strokecolor="#f79646" strokeweight="2.5pt">
                <v:shadow color="#868686"/>
              </v:roundrect>
              <v:roundrect id="_x0000_s1038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286C77">
                      <w:r>
                        <w:t>As minhas frases fazem sentido.</w:t>
                      </w:r>
                    </w:p>
                  </w:txbxContent>
                </v:textbox>
              </v:roundrect>
            </v:group>
            <v:group id="_x0000_s1039" style="position:absolute;left:760;top:4720;width:10260;height:620" coordorigin="760,3600" coordsize="10260,620" o:regroupid="1">
              <v:roundrect id="_x0000_s1040" style="position:absolute;left:760;top:3600;width:600;height:600" arcsize="10923f" strokecolor="#f79646" strokeweight="2.5pt">
                <v:shadow color="#868686"/>
              </v:roundrect>
              <v:roundrect id="_x0000_s1041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286C77">
                      <w:r>
                        <w:t>Cada acontecimento tem um pormenor.</w:t>
                      </w:r>
                    </w:p>
                  </w:txbxContent>
                </v:textbox>
              </v:roundrect>
            </v:group>
          </v:group>
        </w:pict>
      </w:r>
    </w:p>
    <w:p w:rsidR="00DC5F62" w:rsidRPr="00CD2A16" w:rsidRDefault="00DC5F62" w:rsidP="00CD2A16"/>
    <w:p w:rsidR="00DC5F62" w:rsidRPr="00CD2A16" w:rsidRDefault="00DC5F62" w:rsidP="00CD2A16"/>
    <w:p w:rsidR="00DC5F62" w:rsidRPr="00CD2A16" w:rsidRDefault="00DC5F62" w:rsidP="00CD2A16"/>
    <w:p w:rsidR="00DC5F62" w:rsidRPr="00CD2A16" w:rsidRDefault="00DC5F62" w:rsidP="00CD2A16"/>
    <w:p w:rsidR="00DC5F62" w:rsidRPr="00CD2A16" w:rsidRDefault="00DC5F62" w:rsidP="00CD2A16"/>
    <w:p w:rsidR="00DC5F62" w:rsidRPr="00CD2A16" w:rsidRDefault="00DC5F62" w:rsidP="00CD2A16"/>
    <w:p w:rsidR="00DC5F62" w:rsidRPr="00CD2A16" w:rsidRDefault="00DC5F62" w:rsidP="00CD2A16"/>
    <w:p w:rsidR="00DC5F62" w:rsidRPr="00CD2A16" w:rsidRDefault="00DC5F62" w:rsidP="00CD2A16"/>
    <w:p w:rsidR="00DC5F62" w:rsidRDefault="00DC5F62" w:rsidP="00CD2A16"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34pt;margin-top:6.7pt;width:592.5pt;height:0;z-index:251656704" o:connectortype="straight">
            <v:stroke dashstyle="dash"/>
          </v:shape>
        </w:pict>
      </w:r>
    </w:p>
    <w:p w:rsidR="00DC5F62" w:rsidRDefault="00DC5F62" w:rsidP="00CD2A16">
      <w:pPr>
        <w:pStyle w:val="Title"/>
        <w:rPr>
          <w:rStyle w:val="Heading1Char"/>
        </w:rPr>
      </w:pPr>
    </w:p>
    <w:p w:rsidR="00DC5F62" w:rsidRDefault="00DC5F62" w:rsidP="00CD2A16">
      <w:pPr>
        <w:pStyle w:val="Title"/>
        <w:rPr>
          <w:rStyle w:val="Heading1Char"/>
        </w:rPr>
      </w:pPr>
    </w:p>
    <w:p w:rsidR="00DC5F62" w:rsidRDefault="00DC5F62" w:rsidP="00CD2A16">
      <w:pPr>
        <w:pStyle w:val="Title"/>
        <w:rPr>
          <w:rStyle w:val="Heading1Char"/>
        </w:rPr>
      </w:pPr>
    </w:p>
    <w:p w:rsidR="00DC5F62" w:rsidRDefault="00DC5F62" w:rsidP="00CD2A16">
      <w:pPr>
        <w:pStyle w:val="Title"/>
      </w:pPr>
      <w:r w:rsidRPr="007633B7">
        <w:rPr>
          <w:rStyle w:val="Heading1Char"/>
          <w:sz w:val="24"/>
        </w:rPr>
        <w:t>Exercícios de Escrita/Compreensão de textos</w:t>
      </w:r>
      <w:r w:rsidRPr="007633B7">
        <w:rPr>
          <w:noProof/>
          <w:sz w:val="48"/>
          <w:lang w:eastAsia="pt-PT"/>
        </w:rPr>
        <w:t xml:space="preserve"> </w:t>
      </w:r>
      <w:r>
        <w:rPr>
          <w:noProof/>
          <w:lang w:eastAsia="pt-PT"/>
        </w:rPr>
        <w:t xml:space="preserve">       </w:t>
      </w:r>
      <w:r w:rsidRPr="007633B7">
        <w:rPr>
          <w:noProof/>
          <w:lang w:eastAsia="pt-PT"/>
        </w:rPr>
        <w:t xml:space="preserve"> </w:t>
      </w:r>
      <w:r>
        <w:rPr>
          <w:noProof/>
          <w:lang w:eastAsia="pt-PT"/>
        </w:rPr>
        <w:t>Texto Narrativo</w:t>
      </w:r>
      <w:r w:rsidRPr="00507354">
        <w:rPr>
          <w:noProof/>
          <w:lang w:eastAsia="pt-PT"/>
        </w:rPr>
        <w:pict>
          <v:shape id="_x0000_i1026" type="#_x0000_t75" style="width:31.5pt;height:33pt;visibility:visible">
            <v:imagedata r:id="rId4" o:title=""/>
          </v:shape>
        </w:pict>
      </w:r>
    </w:p>
    <w:p w:rsidR="00DC5F62" w:rsidRDefault="00DC5F62" w:rsidP="00CD2A16">
      <w:r>
        <w:t>Grelha de Verificação</w:t>
      </w:r>
    </w:p>
    <w:p w:rsidR="00DC5F62" w:rsidRDefault="00DC5F62" w:rsidP="00CD2A16">
      <w:r>
        <w:t>Nome: ______________________________________________________________________Data: ____/____/____</w:t>
      </w:r>
    </w:p>
    <w:p w:rsidR="00DC5F62" w:rsidRDefault="00DC5F62" w:rsidP="00CD2A16">
      <w:r>
        <w:rPr>
          <w:noProof/>
          <w:lang w:eastAsia="pt-PT"/>
        </w:rPr>
        <w:pict>
          <v:group id="_x0000_s1043" style="position:absolute;margin-left:-1pt;margin-top:19.35pt;width:513pt;height:155pt;z-index:251658752" coordorigin="760,3480" coordsize="10260,3100">
            <v:group id="_x0000_s1044" style="position:absolute;left:760;top:3480;width:10260;height:620" coordorigin="760,3600" coordsize="10260,620">
              <v:roundrect id="_x0000_s1045" style="position:absolute;left:760;top:3600;width:600;height:600" arcsize="10923f" strokecolor="#f79646" strokeweight="2.5pt">
                <v:shadow color="#868686"/>
              </v:roundrect>
              <v:roundrect id="_x0000_s1046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7633B7">
                      <w:r>
                        <w:t>O meu princípio  diz o tema da história.</w:t>
                      </w:r>
                    </w:p>
                  </w:txbxContent>
                </v:textbox>
              </v:roundrect>
            </v:group>
            <v:group id="_x0000_s1047" style="position:absolute;left:760;top:4100;width:10260;height:620" coordorigin="760,3600" coordsize="10260,620">
              <v:roundrect id="_x0000_s1048" style="position:absolute;left:760;top:3600;width:600;height:600" arcsize="10923f" strokecolor="#f79646" strokeweight="2.5pt">
                <v:shadow color="#868686"/>
              </v:roundrect>
              <v:roundrect id="_x0000_s1049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7633B7">
                      <w:r>
                        <w:t>O meio conta dois acontecimentos.</w:t>
                      </w:r>
                    </w:p>
                  </w:txbxContent>
                </v:textbox>
              </v:roundrect>
            </v:group>
            <v:group id="_x0000_s1050" style="position:absolute;left:760;top:5960;width:10260;height:620" coordorigin="760,3600" coordsize="10260,620">
              <v:roundrect id="_x0000_s1051" style="position:absolute;left:760;top:3600;width:600;height:600" arcsize="10923f" strokecolor="#f79646" strokeweight="2.5pt">
                <v:shadow color="#868686"/>
              </v:roundrect>
              <v:roundrect id="_x0000_s1052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7633B7">
                      <w:r>
                        <w:t>O meu fim tem um sentimento ou solução.</w:t>
                      </w:r>
                    </w:p>
                    <w:p w:rsidR="00DC5F62" w:rsidRDefault="00DC5F62" w:rsidP="007633B7"/>
                  </w:txbxContent>
                </v:textbox>
              </v:roundrect>
            </v:group>
            <v:group id="_x0000_s1053" style="position:absolute;left:760;top:5340;width:10260;height:620" coordorigin="760,3600" coordsize="10260,620">
              <v:roundrect id="_x0000_s1054" style="position:absolute;left:760;top:3600;width:600;height:600" arcsize="10923f" strokecolor="#f79646" strokeweight="2.5pt">
                <v:shadow color="#868686"/>
              </v:roundrect>
              <v:roundrect id="_x0000_s1055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7633B7">
                      <w:r>
                        <w:t>As minhas frases fazem sentido.</w:t>
                      </w:r>
                    </w:p>
                  </w:txbxContent>
                </v:textbox>
              </v:roundrect>
            </v:group>
            <v:group id="_x0000_s1056" style="position:absolute;left:760;top:4720;width:10260;height:620" coordorigin="760,3600" coordsize="10260,620">
              <v:roundrect id="_x0000_s1057" style="position:absolute;left:760;top:3600;width:600;height:600" arcsize="10923f" strokecolor="#f79646" strokeweight="2.5pt">
                <v:shadow color="#868686"/>
              </v:roundrect>
              <v:roundrect id="_x0000_s1058" style="position:absolute;left:1480;top:3620;width:9540;height:600" arcsize="10923f" strokecolor="#c0504d" strokeweight="2.5pt">
                <v:shadow color="#868686"/>
                <v:textbox>
                  <w:txbxContent>
                    <w:p w:rsidR="00DC5F62" w:rsidRDefault="00DC5F62" w:rsidP="007633B7">
                      <w:r>
                        <w:t>Cada acontecimento tem um pormenor.</w:t>
                      </w:r>
                    </w:p>
                  </w:txbxContent>
                </v:textbox>
              </v:roundrect>
            </v:group>
          </v:group>
        </w:pict>
      </w:r>
    </w:p>
    <w:p w:rsidR="00DC5F62" w:rsidRPr="00CD2A16" w:rsidRDefault="00DC5F62" w:rsidP="00CD2A16"/>
    <w:sectPr w:rsidR="00DC5F62" w:rsidRPr="00CD2A16" w:rsidSect="00DB2C57">
      <w:pgSz w:w="11906" w:h="16838"/>
      <w:pgMar w:top="1134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57"/>
    <w:rsid w:val="001D77C1"/>
    <w:rsid w:val="00205EC5"/>
    <w:rsid w:val="00286C77"/>
    <w:rsid w:val="00382291"/>
    <w:rsid w:val="004D3D97"/>
    <w:rsid w:val="004E23AF"/>
    <w:rsid w:val="00507354"/>
    <w:rsid w:val="005E2F31"/>
    <w:rsid w:val="00662171"/>
    <w:rsid w:val="006D7022"/>
    <w:rsid w:val="007633B7"/>
    <w:rsid w:val="00B05FB1"/>
    <w:rsid w:val="00C91FAC"/>
    <w:rsid w:val="00CD2A16"/>
    <w:rsid w:val="00D14DA0"/>
    <w:rsid w:val="00DB2C57"/>
    <w:rsid w:val="00DC5F62"/>
    <w:rsid w:val="00E61CB2"/>
    <w:rsid w:val="00F32626"/>
    <w:rsid w:val="00F940A8"/>
    <w:rsid w:val="00F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5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2C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2C57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DB2C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B2C5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D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61</Words>
  <Characters>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Exercícios de Escrita/Compreensão de textos         Texto Narrativo </dc:title>
  <dc:subject/>
  <dc:creator>Daniela Seabra Brites Lebre</dc:creator>
  <cp:keywords/>
  <dc:description/>
  <cp:lastModifiedBy>Pedro &amp; Carla</cp:lastModifiedBy>
  <cp:revision>2</cp:revision>
  <dcterms:created xsi:type="dcterms:W3CDTF">2009-02-12T23:37:00Z</dcterms:created>
  <dcterms:modified xsi:type="dcterms:W3CDTF">2009-02-12T23:37:00Z</dcterms:modified>
</cp:coreProperties>
</file>