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F6" w:rsidRDefault="006A09F6" w:rsidP="00D51A55">
      <w:pPr>
        <w:pStyle w:val="Title"/>
      </w:pPr>
      <w:r w:rsidRPr="00D51A55">
        <w:rPr>
          <w:rStyle w:val="Heading1Char"/>
        </w:rPr>
        <w:t>Exercícios de Escri</w:t>
      </w:r>
      <w:r>
        <w:rPr>
          <w:rStyle w:val="Heading1Char"/>
        </w:rPr>
        <w:t>ta/ Compreensão de textos</w:t>
      </w:r>
      <w:r>
        <w:rPr>
          <w:noProof/>
          <w:lang w:eastAsia="pt-PT"/>
        </w:rPr>
        <w:t xml:space="preserve">        Texto Narrativo</w:t>
      </w:r>
      <w:r w:rsidRPr="00CF1993"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i1025" type="#_x0000_t75" style="width:31.5pt;height:33pt;visibility:visible">
            <v:imagedata r:id="rId4" o:title=""/>
          </v:shape>
        </w:pict>
      </w:r>
    </w:p>
    <w:p w:rsidR="006A09F6" w:rsidRDefault="006A09F6" w:rsidP="00933E97">
      <w:r>
        <w:t>Grelha Organizativa</w:t>
      </w:r>
    </w:p>
    <w:p w:rsidR="006A09F6" w:rsidRDefault="006A09F6" w:rsidP="00933E97">
      <w:r>
        <w:t>Nome: ______________________________________________________________________Data: ____/____/____</w:t>
      </w:r>
    </w:p>
    <w:p w:rsidR="006A09F6" w:rsidRPr="00933E97" w:rsidRDefault="006A09F6" w:rsidP="00933E97">
      <w:r>
        <w:rPr>
          <w:noProof/>
          <w:lang w:eastAsia="pt-P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2.95pt;margin-top:114.1pt;width:19pt;height:18pt;z-index:-251657728" strokecolor="#4fcdff" strokeweight="1pt">
            <v:fill color2="#89deff" focusposition="1" focussize="" focus="100%" type="gradient"/>
            <v:shadow on="t" type="perspective" color="#004d6c" opacity=".5" offset="1pt" offset2="-3pt"/>
          </v:shape>
        </w:pict>
      </w:r>
      <w:r>
        <w:rPr>
          <w:noProof/>
          <w:lang w:eastAsia="pt-PT"/>
        </w:rPr>
        <w:pict>
          <v:roundrect id="_x0000_s1027" style="position:absolute;margin-left:8.95pt;margin-top:108.1pt;width:28.5pt;height:395pt;z-index:-251654656" arcsize="10923f" fillcolor="#c9fbed" stroked="f" strokecolor="#0bd0d9" strokeweight="1pt">
            <v:fill color2="#0bd0d9"/>
            <v:shadow on="t" type="perspective" color="#05676b" offset="1pt" offset2="-3pt"/>
            <v:textbox style="layout-flow:vertical;mso-layout-flow-alt:bottom-to-top;mso-next-textbox:#_x0000_s1027">
              <w:txbxContent>
                <w:p w:rsidR="006A09F6" w:rsidRPr="007B2AED" w:rsidRDefault="006A09F6" w:rsidP="007B2AE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Meio</w:t>
                  </w:r>
                </w:p>
              </w:txbxContent>
            </v:textbox>
          </v:roundrect>
        </w:pict>
      </w:r>
      <w:r>
        <w:rPr>
          <w:noProof/>
          <w:lang w:eastAsia="pt-PT"/>
        </w:rPr>
        <w:pict>
          <v:roundrect id="_x0000_s1028" style="position:absolute;margin-left:8.95pt;margin-top:21.6pt;width:28.5pt;height:71.5pt;z-index:-251656704" arcsize="10923f" fillcolor="#c9fbed" stroked="f" strokecolor="#0bd0d9" strokeweight="1pt">
            <v:fill color2="#0bd0d9"/>
            <v:shadow on="t" type="perspective" color="#05676b" offset="1pt" offset2="-3pt"/>
            <v:textbox style="layout-flow:vertical;mso-layout-flow-alt:bottom-to-top;mso-next-textbox:#_x0000_s1028">
              <w:txbxContent>
                <w:p w:rsidR="006A09F6" w:rsidRPr="007B2AED" w:rsidRDefault="006A09F6" w:rsidP="007B2AE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Príncipio</w:t>
                  </w:r>
                </w:p>
              </w:txbxContent>
            </v:textbox>
          </v:roundrect>
        </w:pict>
      </w:r>
      <w:r>
        <w:rPr>
          <w:noProof/>
          <w:lang w:eastAsia="pt-PT"/>
        </w:rPr>
        <w:pict>
          <v:roundrect id="_x0000_s1029" style="position:absolute;margin-left:32.7pt;margin-top:18.6pt;width:483.3pt;height:79.1pt;z-index:251652608" arcsize="10923f" strokecolor="#0bd0d9" strokeweight="2.5pt">
            <v:shadow color="#868686"/>
            <v:textbox style="mso-next-textbox:#_x0000_s1029">
              <w:txbxContent>
                <w:p w:rsidR="006A09F6" w:rsidRPr="004A3BD8" w:rsidRDefault="006A09F6">
                  <w:pPr>
                    <w:rPr>
                      <w:color w:val="03485B"/>
                      <w:sz w:val="24"/>
                    </w:rPr>
                  </w:pPr>
                  <w:r w:rsidRPr="004A3BD8">
                    <w:rPr>
                      <w:color w:val="03485B"/>
                      <w:sz w:val="24"/>
                    </w:rPr>
                    <w:t>O quê? Onde? Com Quem?</w:t>
                  </w:r>
                </w:p>
              </w:txbxContent>
            </v:textbox>
          </v:roundrect>
        </w:pict>
      </w:r>
      <w:r>
        <w:rPr>
          <w:noProof/>
          <w:lang w:eastAsia="pt-PT"/>
        </w:rPr>
        <w:pict>
          <v:roundrect id="_x0000_s1030" style="position:absolute;margin-left:11.45pt;margin-top:516.6pt;width:28.5pt;height:73.85pt;z-index:-251653632" arcsize="10923f" fillcolor="#c9fbed" stroked="f" strokecolor="#0bd0d9" strokeweight="1pt">
            <v:fill color2="#0bd0d9"/>
            <v:shadow on="t" type="perspective" color="#05676b" offset="1pt" offset2="-3pt"/>
            <v:textbox style="layout-flow:vertical;mso-layout-flow-alt:bottom-to-top;mso-next-textbox:#_x0000_s1030">
              <w:txbxContent>
                <w:p w:rsidR="006A09F6" w:rsidRPr="007B2AED" w:rsidRDefault="006A09F6" w:rsidP="007B2AE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Fim</w:t>
                  </w:r>
                </w:p>
              </w:txbxContent>
            </v:textbox>
          </v:roundrect>
        </w:pict>
      </w:r>
      <w:r>
        <w:rPr>
          <w:noProof/>
          <w:lang w:eastAsia="pt-PT"/>
        </w:rPr>
        <w:pict>
          <v:roundrect id="_x0000_s1031" style="position:absolute;margin-left:38.95pt;margin-top:518.1pt;width:477.05pt;height:72.35pt;z-index:251655680" arcsize="10923f" strokecolor="#0f6fc6" strokeweight="2.5pt">
            <v:shadow color="#868686"/>
            <v:textbox style="mso-next-textbox:#_x0000_s1031">
              <w:txbxContent>
                <w:p w:rsidR="006A09F6" w:rsidRPr="004A3BD8" w:rsidRDefault="006A09F6" w:rsidP="00D51A55">
                  <w:pPr>
                    <w:ind w:right="-173"/>
                    <w:rPr>
                      <w:color w:val="03485B"/>
                      <w:sz w:val="24"/>
                    </w:rPr>
                  </w:pPr>
                  <w:r w:rsidRPr="004A3BD8">
                    <w:rPr>
                      <w:color w:val="03485B"/>
                      <w:sz w:val="24"/>
                    </w:rPr>
                    <w:t>Sentimento ou Solução:</w:t>
                  </w:r>
                </w:p>
              </w:txbxContent>
            </v:textbox>
          </v:roundrect>
        </w:pict>
      </w:r>
      <w:r>
        <w:rPr>
          <w:noProof/>
          <w:lang w:eastAsia="pt-PT"/>
        </w:rPr>
        <w:pict>
          <v:roundrect id="_x0000_s1032" style="position:absolute;margin-left:37.2pt;margin-top:311.1pt;width:478.8pt;height:103.35pt;z-index:251657728" arcsize="10923f" filled="f" strokecolor="#009dd9" strokeweight="2.5pt">
            <v:shadow color="#868686"/>
            <v:textbox style="mso-next-textbox:#_x0000_s1032">
              <w:txbxContent>
                <w:p w:rsidR="006A09F6" w:rsidRDefault="006A09F6" w:rsidP="00D14678">
                  <w:r>
                    <w:rPr>
                      <w:rStyle w:val="Heading1Char"/>
                    </w:rPr>
                    <w:t>2</w:t>
                  </w:r>
                  <w:r w:rsidRPr="00D14678">
                    <w:rPr>
                      <w:sz w:val="28"/>
                    </w:rPr>
                    <w:t xml:space="preserve">   </w:t>
                  </w:r>
                  <w:r w:rsidRPr="004A3BD8">
                    <w:rPr>
                      <w:color w:val="03485B"/>
                      <w:sz w:val="24"/>
                    </w:rPr>
                    <w:t>O que aconteceu?</w:t>
                  </w:r>
                </w:p>
                <w:p w:rsidR="006A09F6" w:rsidRPr="00D14678" w:rsidRDefault="006A09F6" w:rsidP="00D14678"/>
              </w:txbxContent>
            </v:textbox>
          </v:roundrect>
        </w:pict>
      </w:r>
      <w:r>
        <w:rPr>
          <w:noProof/>
          <w:lang w:eastAsia="pt-PT"/>
        </w:rPr>
        <w:pict>
          <v:roundrect id="_x0000_s1033" style="position:absolute;margin-left:36.7pt;margin-top:108.1pt;width:479.3pt;height:89.35pt;z-index:251653632" arcsize="10923f" filled="f" strokecolor="#009dd9" strokeweight="2.5pt">
            <v:shadow color="#868686"/>
            <v:textbox style="mso-next-textbox:#_x0000_s1033">
              <w:txbxContent>
                <w:p w:rsidR="006A09F6" w:rsidRDefault="006A09F6" w:rsidP="00642B58">
                  <w:r w:rsidRPr="00D14678">
                    <w:rPr>
                      <w:sz w:val="28"/>
                    </w:rPr>
                    <w:t xml:space="preserve"> </w:t>
                  </w:r>
                  <w:r w:rsidRPr="00D14678">
                    <w:rPr>
                      <w:rStyle w:val="Heading1Char"/>
                    </w:rPr>
                    <w:t>1</w:t>
                  </w:r>
                  <w:r w:rsidRPr="00D14678">
                    <w:rPr>
                      <w:sz w:val="28"/>
                    </w:rPr>
                    <w:t xml:space="preserve">   </w:t>
                  </w:r>
                  <w:r w:rsidRPr="004A3BD8">
                    <w:rPr>
                      <w:color w:val="03485B"/>
                      <w:sz w:val="24"/>
                    </w:rPr>
                    <w:t>O que aconteceu?</w:t>
                  </w:r>
                </w:p>
              </w:txbxContent>
            </v:textbox>
          </v:roundrect>
        </w:pict>
      </w:r>
      <w:r>
        <w:rPr>
          <w:noProof/>
          <w:lang w:eastAsia="pt-PT"/>
        </w:rPr>
        <w:pict>
          <v:roundrect id="_x0000_s1034" style="position:absolute;margin-left:39.45pt;margin-top:420.6pt;width:476.55pt;height:82.5pt;z-index:251656704" arcsize="10923f" strokecolor="#009dd9" strokeweight="2.5pt">
            <v:shadow color="#868686"/>
            <v:textbox style="mso-next-textbox:#_x0000_s1034">
              <w:txbxContent>
                <w:p w:rsidR="006A09F6" w:rsidRPr="004A3BD8" w:rsidRDefault="006A09F6" w:rsidP="00642B58">
                  <w:pPr>
                    <w:rPr>
                      <w:color w:val="03485B"/>
                      <w:sz w:val="24"/>
                    </w:rPr>
                  </w:pPr>
                  <w:r w:rsidRPr="004A3BD8">
                    <w:rPr>
                      <w:color w:val="03485B"/>
                      <w:sz w:val="24"/>
                    </w:rPr>
                    <w:t>Conta mais:</w:t>
                  </w:r>
                </w:p>
              </w:txbxContent>
            </v:textbox>
          </v:roundrect>
        </w:pict>
      </w:r>
      <w:r>
        <w:rPr>
          <w:noProof/>
          <w:lang w:eastAsia="pt-PT"/>
        </w:rPr>
        <w:pict>
          <v:roundrect id="_x0000_s1035" style="position:absolute;margin-left:36.45pt;margin-top:207.6pt;width:479.55pt;height:100.5pt;z-index:251654656" arcsize="10923f" strokecolor="#009dd9" strokeweight="2.5pt">
            <v:shadow color="#868686"/>
            <v:textbox style="mso-next-textbox:#_x0000_s1035">
              <w:txbxContent>
                <w:p w:rsidR="006A09F6" w:rsidRPr="004A3BD8" w:rsidRDefault="006A09F6" w:rsidP="00642B58">
                  <w:pPr>
                    <w:rPr>
                      <w:color w:val="03485B"/>
                      <w:sz w:val="24"/>
                    </w:rPr>
                  </w:pPr>
                  <w:r w:rsidRPr="004A3BD8">
                    <w:rPr>
                      <w:color w:val="03485B"/>
                      <w:sz w:val="24"/>
                    </w:rPr>
                    <w:t>Conta mais:</w:t>
                  </w:r>
                </w:p>
              </w:txbxContent>
            </v:textbox>
          </v:roundrect>
        </w:pict>
      </w:r>
      <w:r>
        <w:rPr>
          <w:noProof/>
          <w:lang w:eastAsia="pt-PT"/>
        </w:rPr>
        <w:pict>
          <v:shape id="_x0000_s1036" type="#_x0000_t120" style="position:absolute;margin-left:41.95pt;margin-top:319.1pt;width:19pt;height:18pt;z-index:-251655680" strokecolor="#4fcdff" strokeweight="1pt">
            <v:fill color2="#89deff" focusposition="1" focussize="" focus="100%" type="gradient"/>
            <v:shadow on="t" type="perspective" color="#004d6c" opacity=".5" offset="1pt" offset2="-3pt"/>
          </v:shape>
        </w:pict>
      </w:r>
    </w:p>
    <w:sectPr w:rsidR="006A09F6" w:rsidRPr="00933E97" w:rsidSect="00D51A55">
      <w:pgSz w:w="11906" w:h="16838"/>
      <w:pgMar w:top="1134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E97"/>
    <w:rsid w:val="0003280A"/>
    <w:rsid w:val="000643F6"/>
    <w:rsid w:val="000773D3"/>
    <w:rsid w:val="0023384B"/>
    <w:rsid w:val="004A3BD8"/>
    <w:rsid w:val="00642B58"/>
    <w:rsid w:val="00652243"/>
    <w:rsid w:val="006A09F6"/>
    <w:rsid w:val="006C01A0"/>
    <w:rsid w:val="006E4053"/>
    <w:rsid w:val="007B2AED"/>
    <w:rsid w:val="008158B4"/>
    <w:rsid w:val="00933E97"/>
    <w:rsid w:val="00985B36"/>
    <w:rsid w:val="009B6EE3"/>
    <w:rsid w:val="009D69D9"/>
    <w:rsid w:val="00B51468"/>
    <w:rsid w:val="00C07499"/>
    <w:rsid w:val="00CF1993"/>
    <w:rsid w:val="00D14678"/>
    <w:rsid w:val="00D51A55"/>
    <w:rsid w:val="00E3427D"/>
    <w:rsid w:val="00E6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B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4678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B5294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4678"/>
    <w:rPr>
      <w:rFonts w:ascii="Calibri" w:hAnsi="Calibri" w:cs="Times New Roman"/>
      <w:b/>
      <w:bCs/>
      <w:color w:val="0B5294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3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E9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33E97"/>
    <w:pPr>
      <w:pBdr>
        <w:bottom w:val="single" w:sz="8" w:space="4" w:color="0F6FC6"/>
      </w:pBdr>
      <w:spacing w:after="300" w:line="240" w:lineRule="auto"/>
      <w:contextualSpacing/>
    </w:pPr>
    <w:rPr>
      <w:rFonts w:ascii="Calibri" w:eastAsia="Times New Roman" w:hAnsi="Calibri"/>
      <w:color w:val="03485B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33E97"/>
    <w:rPr>
      <w:rFonts w:ascii="Calibri" w:hAnsi="Calibri" w:cs="Times New Roman"/>
      <w:color w:val="03485B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</Words>
  <Characters>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Exercícios de Escrita/ Compreensão de textos        Texto Narrativo </dc:title>
  <dc:subject/>
  <dc:creator>Daniela Seabra Brites Lebre</dc:creator>
  <cp:keywords/>
  <dc:description/>
  <cp:lastModifiedBy>Pedro &amp; Carla</cp:lastModifiedBy>
  <cp:revision>2</cp:revision>
  <dcterms:created xsi:type="dcterms:W3CDTF">2009-02-12T23:36:00Z</dcterms:created>
  <dcterms:modified xsi:type="dcterms:W3CDTF">2009-02-12T23:36:00Z</dcterms:modified>
</cp:coreProperties>
</file>