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83" w:rsidRDefault="00D75C83" w:rsidP="00432D48">
      <w:pPr>
        <w:tabs>
          <w:tab w:val="left" w:pos="9960"/>
        </w:tabs>
      </w:pPr>
      <w:r>
        <w:rPr>
          <w:noProof/>
        </w:rPr>
        <w:pict>
          <v:line id="_x0000_s1026" style="position:absolute;z-index:251664384" from="468pt,-81pt" to="468pt,513pt"/>
        </w:pict>
      </w:r>
      <w:r>
        <w:rPr>
          <w:noProof/>
        </w:rPr>
        <w:pict>
          <v:line id="_x0000_s1027" style="position:absolute;z-index:251663360" from="192pt,-81pt" to="192pt,513pt"/>
        </w:pict>
      </w:r>
      <w:r>
        <w:rPr>
          <w:noProof/>
        </w:rPr>
        <w:pict>
          <v:line id="_x0000_s1028" style="position:absolute;z-index:251662336" from="-1in,3in" to="768pt,3in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8pt;margin-top:396pt;width:234pt;height:90pt;z-index:251659264" stroked="f">
            <v:textbox style="mso-next-textbox:#_x0000_s1029">
              <w:txbxContent>
                <w:p w:rsidR="00D75C83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 _____________________</w:t>
                  </w:r>
                </w:p>
                <w:p w:rsidR="00D75C83" w:rsidRPr="00432D48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92pt;margin-top:396pt;width:234pt;height:90pt;z-index:251661312" stroked="f">
            <v:textbox style="mso-next-textbox:#_x0000_s1030">
              <w:txbxContent>
                <w:p w:rsidR="00D75C83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 partir daquele dia _______________</w:t>
                  </w:r>
                </w:p>
                <w:p w:rsidR="00D75C83" w:rsidRPr="00432D48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in;margin-top:126pt;width:234pt;height:90pt;z-index:251657216" stroked="f">
            <v:textbox style="mso-next-textbox:#_x0000_s1031">
              <w:txbxContent>
                <w:p w:rsidR="00D75C83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432D48">
                    <w:rPr>
                      <w:rFonts w:ascii="Arial" w:hAnsi="Arial" w:cs="Arial"/>
                    </w:rPr>
                    <w:t>Era uma vez</w:t>
                  </w:r>
                  <w:r>
                    <w:rPr>
                      <w:rFonts w:ascii="Arial" w:hAnsi="Arial" w:cs="Arial"/>
                    </w:rPr>
                    <w:t xml:space="preserve"> _____________________</w:t>
                  </w:r>
                </w:p>
                <w:p w:rsidR="00D75C83" w:rsidRPr="00432D48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22pt;margin-top:396pt;width:234pt;height:90pt;z-index:251660288" stroked="f">
            <v:textbox style="mso-next-textbox:#_x0000_s1032">
              <w:txbxContent>
                <w:p w:rsidR="00D75C83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 _____________________</w:t>
                  </w:r>
                </w:p>
                <w:p w:rsidR="00D75C83" w:rsidRPr="00432D48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86pt;margin-top:126pt;width:234pt;height:90pt;z-index:251658240" stroked="f">
            <v:textbox style="mso-next-textbox:#_x0000_s1033">
              <w:txbxContent>
                <w:p w:rsidR="00D75C83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Um dia  _________________________</w:t>
                  </w:r>
                </w:p>
                <w:p w:rsidR="00D75C83" w:rsidRPr="00432D48" w:rsidRDefault="00D75C83" w:rsidP="00432D48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margin-left:-42pt;margin-top:225pt;width:204pt;height:171pt;z-index:251654144" arcsize="10923f"/>
        </w:pict>
      </w:r>
      <w:r>
        <w:rPr>
          <w:noProof/>
        </w:rPr>
        <w:pict>
          <v:roundrect id="_x0000_s1035" style="position:absolute;margin-left:492pt;margin-top:-54pt;width:204pt;height:171pt;z-index:251653120" arcsize="10923f"/>
        </w:pict>
      </w:r>
      <w:r>
        <w:rPr>
          <w:noProof/>
        </w:rPr>
        <w:pict>
          <v:roundrect id="_x0000_s1036" style="position:absolute;margin-left:222pt;margin-top:-54pt;width:204pt;height:171pt;z-index:251652096" arcsize="10923f"/>
        </w:pict>
      </w:r>
      <w:r>
        <w:rPr>
          <w:noProof/>
        </w:rPr>
        <w:pict>
          <v:roundrect id="_x0000_s1037" style="position:absolute;margin-left:-42pt;margin-top:-54pt;width:204pt;height:225pt;z-index:251651072" arcsize="10923f">
            <v:textbox style="mso-next-textbox:#_x0000_s1037">
              <w:txbxContent>
                <w:p w:rsidR="00D75C83" w:rsidRDefault="00D75C83" w:rsidP="00432D48">
                  <w:pPr>
                    <w:spacing w:line="360" w:lineRule="auto"/>
                  </w:pPr>
                </w:p>
                <w:p w:rsidR="00D75C83" w:rsidRDefault="00D75C83" w:rsidP="00432D48">
                  <w:pPr>
                    <w:spacing w:line="360" w:lineRule="auto"/>
                  </w:pPr>
                  <w:r>
                    <w:t>________________________________________________________</w:t>
                  </w:r>
                </w:p>
                <w:p w:rsidR="00D75C83" w:rsidRDefault="00D75C83" w:rsidP="00432D48">
                  <w:pPr>
                    <w:spacing w:line="360" w:lineRule="auto"/>
                  </w:pPr>
                </w:p>
                <w:p w:rsidR="00D75C83" w:rsidRDefault="00D75C83" w:rsidP="00432D48">
                  <w:pPr>
                    <w:spacing w:line="360" w:lineRule="auto"/>
                  </w:pPr>
                </w:p>
                <w:p w:rsidR="00D75C83" w:rsidRDefault="00D75C83" w:rsidP="00432D48">
                  <w:pPr>
                    <w:spacing w:line="360" w:lineRule="auto"/>
                  </w:pPr>
                </w:p>
                <w:p w:rsidR="00D75C83" w:rsidRDefault="00D75C83" w:rsidP="00432D48">
                  <w:pPr>
                    <w:spacing w:line="360" w:lineRule="auto"/>
                  </w:pPr>
                </w:p>
                <w:p w:rsidR="00D75C83" w:rsidRDefault="00D75C83" w:rsidP="00432D48">
                  <w:pPr>
                    <w:spacing w:line="360" w:lineRule="auto"/>
                  </w:pPr>
                  <w:r>
                    <w:t>________________________________________________________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234pt;margin-top:225pt;width:204pt;height:171pt;z-index:251655168" arcsize="10923f"/>
        </w:pict>
      </w:r>
      <w:r>
        <w:rPr>
          <w:noProof/>
        </w:rPr>
        <w:pict>
          <v:roundrect id="_x0000_s1039" style="position:absolute;margin-left:498pt;margin-top:225pt;width:204pt;height:171pt;z-index:251656192" arcsize="10923f"/>
        </w:pict>
      </w:r>
    </w:p>
    <w:sectPr w:rsidR="00D75C83" w:rsidSect="00432D4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D48"/>
    <w:rsid w:val="00000E9B"/>
    <w:rsid w:val="00066001"/>
    <w:rsid w:val="00336DC5"/>
    <w:rsid w:val="00373672"/>
    <w:rsid w:val="00432D48"/>
    <w:rsid w:val="006E5FDB"/>
    <w:rsid w:val="009B2BCD"/>
    <w:rsid w:val="00AD6D30"/>
    <w:rsid w:val="00D7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D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</Words>
  <Characters>13</Characters>
  <Application>Microsoft Office Outlook</Application>
  <DocSecurity>0</DocSecurity>
  <Lines>0</Lines>
  <Paragraphs>0</Paragraphs>
  <ScaleCrop>false</ScaleCrop>
  <Company>Pessoal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Lebre</dc:creator>
  <cp:keywords/>
  <dc:description/>
  <cp:lastModifiedBy>Pedro &amp; Carla</cp:lastModifiedBy>
  <cp:revision>2</cp:revision>
  <dcterms:created xsi:type="dcterms:W3CDTF">2009-02-12T23:35:00Z</dcterms:created>
  <dcterms:modified xsi:type="dcterms:W3CDTF">2009-02-12T23:35:00Z</dcterms:modified>
</cp:coreProperties>
</file>