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D" w:rsidRDefault="00CF77AD">
      <w:r>
        <w:rPr>
          <w:noProof/>
          <w:lang w:eastAsia="pt-PT"/>
        </w:rPr>
        <w:pict>
          <v:roundrect id="_x0000_s1026" style="position:absolute;margin-left:-18.25pt;margin-top:-32.7pt;width:471.9pt;height:99.8pt;z-index:251652608" arcsize="10923f" strokecolor="#7030a0" strokeweight="1.5pt">
            <v:stroke dashstyle="longDashDot"/>
            <v:textbox>
              <w:txbxContent>
                <w:p w:rsidR="00CF77AD" w:rsidRDefault="00CF77AD" w:rsidP="00042855">
                  <w:pPr>
                    <w:jc w:val="center"/>
                    <w:rPr>
                      <w:rFonts w:ascii="Comic Sans MS" w:hAnsi="Comic Sans MS" w:cs="Comic Sans MS"/>
                      <w:sz w:val="36"/>
                      <w:szCs w:val="36"/>
                    </w:rPr>
                  </w:pPr>
                  <w:r w:rsidRPr="00042855">
                    <w:rPr>
                      <w:rFonts w:ascii="Comic Sans MS" w:hAnsi="Comic Sans MS" w:cs="Comic Sans MS"/>
                      <w:sz w:val="36"/>
                      <w:szCs w:val="36"/>
                    </w:rPr>
                    <w:t>Português</w:t>
                  </w:r>
                </w:p>
                <w:p w:rsidR="00CF77AD" w:rsidRDefault="00CF77AD" w:rsidP="00042855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Pr="00042855">
                    <w:rPr>
                      <w:rFonts w:ascii="Comic Sans MS" w:hAnsi="Comic Sans MS" w:cs="Comic Sans MS"/>
                      <w:sz w:val="24"/>
                      <w:szCs w:val="24"/>
                    </w:rPr>
                    <w:t>Nome:</w:t>
                  </w: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 ______________________________________________________</w:t>
                  </w:r>
                </w:p>
                <w:p w:rsidR="00CF77AD" w:rsidRPr="00042855" w:rsidRDefault="00CF77AD" w:rsidP="00042855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Data: ___/___/___</w:t>
                  </w:r>
                </w:p>
              </w:txbxContent>
            </v:textbox>
          </v:roundrect>
        </w:pict>
      </w:r>
    </w:p>
    <w:p w:rsidR="00CF77AD" w:rsidRDefault="00CF77AD"/>
    <w:p w:rsidR="00CF77AD" w:rsidRDefault="00CF77AD"/>
    <w:p w:rsidR="00CF77AD" w:rsidRDefault="00CF77AD"/>
    <w:p w:rsidR="00CF77AD" w:rsidRDefault="00CF77AD"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oxart D. Afonso Henriques 54B001 Viriatus" style="position:absolute;margin-left:265.15pt;margin-top:21.95pt;width:195.6pt;height:244.6pt;z-index:-251662848;visibility:visible" wrapcoords="-83 0 -83 21534 21600 21534 21600 0 -83 0">
            <v:imagedata r:id="rId5" o:title=""/>
            <w10:wrap type="tight"/>
          </v:shape>
        </w:pict>
      </w:r>
    </w:p>
    <w:p w:rsidR="00CF77AD" w:rsidRDefault="00CF77AD" w:rsidP="00042855">
      <w:pPr>
        <w:jc w:val="center"/>
        <w:rPr>
          <w:rFonts w:ascii="Lucida Calligraphy" w:hAnsi="Lucida Calligraphy" w:cs="Lucida Calligraphy"/>
          <w:b/>
          <w:bCs/>
          <w:sz w:val="28"/>
          <w:szCs w:val="28"/>
        </w:rPr>
      </w:pPr>
      <w:r w:rsidRPr="00042855">
        <w:rPr>
          <w:rFonts w:ascii="Lucida Calligraphy" w:hAnsi="Lucida Calligraphy" w:cs="Lucida Calligraphy"/>
          <w:b/>
          <w:bCs/>
          <w:sz w:val="28"/>
          <w:szCs w:val="28"/>
        </w:rPr>
        <w:t>D. Afonso Henriques</w:t>
      </w:r>
    </w:p>
    <w:p w:rsidR="00CF77AD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042855">
        <w:rPr>
          <w:rFonts w:ascii="Comic Sans MS" w:hAnsi="Comic Sans MS" w:cs="Comic Sans MS"/>
          <w:sz w:val="28"/>
          <w:szCs w:val="28"/>
        </w:rPr>
        <w:t>D. Afonso Henriques nasceu,</w:t>
      </w:r>
      <w:r>
        <w:rPr>
          <w:rFonts w:ascii="Comic Sans MS" w:hAnsi="Comic Sans MS" w:cs="Comic Sans MS"/>
          <w:sz w:val="28"/>
          <w:szCs w:val="28"/>
        </w:rPr>
        <w:t xml:space="preserve"> provavelmente, em 1109. Era um jovem ruivo, alto, elegante e gentil. Parecia-se com a mãe, D. Teresa, nos modos educados, mas fazia lembrar o pai, o Conde D. Henrique, na estatura e na maneira rápida de manobrar as armas.</w:t>
      </w:r>
    </w:p>
    <w:p w:rsidR="00CF77AD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Em toda a Península Ibérica se falava da sua coragem de guerreiro! Os inimigos tremiam quando avistavam o seu estandarte.</w:t>
      </w:r>
    </w:p>
    <w:p w:rsidR="00CF77AD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Em </w:t>
      </w:r>
      <w:r w:rsidRPr="00FE44FE">
        <w:rPr>
          <w:rFonts w:ascii="Comic Sans MS" w:hAnsi="Comic Sans MS" w:cs="Comic Sans MS"/>
          <w:b/>
          <w:bCs/>
          <w:sz w:val="28"/>
          <w:szCs w:val="28"/>
        </w:rPr>
        <w:t>1128,</w:t>
      </w:r>
      <w:r>
        <w:rPr>
          <w:rFonts w:ascii="Comic Sans MS" w:hAnsi="Comic Sans MS" w:cs="Comic Sans MS"/>
          <w:sz w:val="28"/>
          <w:szCs w:val="28"/>
        </w:rPr>
        <w:t xml:space="preserve"> conseguiu retirar sua mãe do poder, passando a governar o Condado Portucalense. Em 1140 começou a usar o título de rei. Em </w:t>
      </w:r>
      <w:r w:rsidRPr="00FE44FE">
        <w:rPr>
          <w:rFonts w:ascii="Comic Sans MS" w:hAnsi="Comic Sans MS" w:cs="Comic Sans MS"/>
          <w:b/>
          <w:bCs/>
          <w:sz w:val="28"/>
          <w:szCs w:val="28"/>
        </w:rPr>
        <w:t>1143,</w:t>
      </w:r>
      <w:r>
        <w:rPr>
          <w:rFonts w:ascii="Comic Sans MS" w:hAnsi="Comic Sans MS" w:cs="Comic Sans MS"/>
          <w:sz w:val="28"/>
          <w:szCs w:val="28"/>
        </w:rPr>
        <w:t xml:space="preserve"> quando foi assinado o </w:t>
      </w:r>
      <w:r w:rsidRPr="00FE44FE">
        <w:rPr>
          <w:rFonts w:ascii="Comic Sans MS" w:hAnsi="Comic Sans MS" w:cs="Comic Sans MS"/>
          <w:b/>
          <w:bCs/>
          <w:sz w:val="28"/>
          <w:szCs w:val="28"/>
        </w:rPr>
        <w:t>Tratado de Zamora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, </w:t>
      </w:r>
      <w:r>
        <w:rPr>
          <w:rFonts w:ascii="Comic Sans MS" w:hAnsi="Comic Sans MS" w:cs="Comic Sans MS"/>
          <w:sz w:val="28"/>
          <w:szCs w:val="28"/>
        </w:rPr>
        <w:t>D. Afonso VII, rei de Leão e Castela, reconheceu D. Afonso como rei de Portugal.</w:t>
      </w:r>
    </w:p>
    <w:p w:rsidR="00CF77AD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 História deu-lhe o nome de “</w:t>
      </w:r>
      <w:r w:rsidRPr="005D5CDE">
        <w:rPr>
          <w:rFonts w:ascii="Comic Sans MS" w:hAnsi="Comic Sans MS" w:cs="Comic Sans MS"/>
          <w:b/>
          <w:bCs/>
          <w:sz w:val="28"/>
          <w:szCs w:val="28"/>
        </w:rPr>
        <w:t>Conquistador</w:t>
      </w:r>
      <w:r>
        <w:rPr>
          <w:rFonts w:ascii="Comic Sans MS" w:hAnsi="Comic Sans MS" w:cs="Comic Sans MS"/>
          <w:sz w:val="28"/>
          <w:szCs w:val="28"/>
        </w:rPr>
        <w:t xml:space="preserve">”por conquistar muitas terras aos Mouros que nessa época, eram donos do território situado a Sul do Condado Portucalense. Mas também há quem lhe chame” Fundador”, porque conseguiu a independência do Condado, fundando o Reino de Portugal com capital em </w:t>
      </w:r>
      <w:r w:rsidRPr="005D5CDE">
        <w:rPr>
          <w:rFonts w:ascii="Comic Sans MS" w:hAnsi="Comic Sans MS" w:cs="Comic Sans MS"/>
          <w:b/>
          <w:bCs/>
          <w:sz w:val="28"/>
          <w:szCs w:val="28"/>
        </w:rPr>
        <w:t>Guimarães</w:t>
      </w:r>
      <w:r>
        <w:rPr>
          <w:rFonts w:ascii="Comic Sans MS" w:hAnsi="Comic Sans MS" w:cs="Comic Sans MS"/>
          <w:b/>
          <w:bCs/>
          <w:sz w:val="28"/>
          <w:szCs w:val="28"/>
        </w:rPr>
        <w:t>.</w:t>
      </w:r>
    </w:p>
    <w:p w:rsidR="00CF77AD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5D5CDE">
        <w:rPr>
          <w:rFonts w:ascii="Comic Sans MS" w:hAnsi="Comic Sans MS" w:cs="Comic Sans MS"/>
          <w:sz w:val="28"/>
          <w:szCs w:val="28"/>
        </w:rPr>
        <w:t>D. Afonso Henriques faleceu a 6 de Dezembro, em Coimbra, ao cabo de longo e glorioso reinado.</w:t>
      </w:r>
    </w:p>
    <w:p w:rsidR="00CF77AD" w:rsidRDefault="00CF77AD" w:rsidP="00F234DD">
      <w:p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CF77AD" w:rsidRPr="005D5CDE" w:rsidRDefault="00CF77AD" w:rsidP="00FE44FE">
      <w:pPr>
        <w:spacing w:after="0" w:line="360" w:lineRule="auto"/>
        <w:ind w:firstLine="709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5D5CDE">
      <w:pPr>
        <w:spacing w:after="0" w:line="360" w:lineRule="auto"/>
        <w:ind w:firstLine="709"/>
        <w:jc w:val="right"/>
        <w:rPr>
          <w:rFonts w:ascii="Comic Sans MS" w:hAnsi="Comic Sans MS" w:cs="Comic Sans MS"/>
        </w:rPr>
      </w:pPr>
      <w:r w:rsidRPr="005D5CDE">
        <w:rPr>
          <w:rFonts w:ascii="Comic Sans MS" w:hAnsi="Comic Sans MS" w:cs="Comic Sans MS"/>
        </w:rPr>
        <w:t>Ana Maria Magina- Portugal Independente Adaptação</w:t>
      </w:r>
    </w:p>
    <w:p w:rsidR="00CF77AD" w:rsidRDefault="00CF77AD" w:rsidP="005D5CDE">
      <w:pPr>
        <w:spacing w:after="0" w:line="360" w:lineRule="auto"/>
        <w:ind w:firstLine="709"/>
        <w:jc w:val="right"/>
        <w:rPr>
          <w:rFonts w:ascii="Comic Sans MS" w:hAnsi="Comic Sans MS" w:cs="Comic Sans MS"/>
        </w:rPr>
      </w:pPr>
    </w:p>
    <w:p w:rsidR="00CF77AD" w:rsidRDefault="00CF77AD" w:rsidP="005D5CDE">
      <w:pPr>
        <w:spacing w:after="0" w:line="360" w:lineRule="auto"/>
        <w:ind w:firstLine="709"/>
        <w:jc w:val="right"/>
        <w:rPr>
          <w:rFonts w:ascii="Comic Sans MS" w:hAnsi="Comic Sans MS" w:cs="Comic Sans MS"/>
        </w:rPr>
      </w:pPr>
    </w:p>
    <w:p w:rsidR="00CF77AD" w:rsidRPr="00833EC0" w:rsidRDefault="00CF77AD" w:rsidP="00F234DD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833EC0">
        <w:rPr>
          <w:rFonts w:ascii="Comic Sans MS" w:hAnsi="Comic Sans MS" w:cs="Comic Sans MS"/>
          <w:b/>
          <w:bCs/>
          <w:sz w:val="28"/>
          <w:szCs w:val="28"/>
          <w:u w:val="single"/>
        </w:rPr>
        <w:t>INTERPRETAÇÃO</w:t>
      </w:r>
    </w:p>
    <w:p w:rsidR="00CF77AD" w:rsidRPr="00833EC0" w:rsidRDefault="00CF77AD" w:rsidP="00D347E0">
      <w:pPr>
        <w:jc w:val="both"/>
        <w:rPr>
          <w:rFonts w:ascii="Comic Sans MS" w:hAnsi="Comic Sans MS" w:cs="Comic Sans MS"/>
          <w:b/>
          <w:bCs/>
          <w:sz w:val="25"/>
          <w:szCs w:val="25"/>
          <w:u w:val="single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BC5D3F">
        <w:rPr>
          <w:rFonts w:ascii="Comic Sans MS" w:hAnsi="Comic Sans MS" w:cs="Comic Sans MS"/>
          <w:sz w:val="28"/>
          <w:szCs w:val="28"/>
        </w:rPr>
        <w:t>Quem é</w:t>
      </w:r>
      <w:r>
        <w:rPr>
          <w:rFonts w:ascii="Comic Sans MS" w:hAnsi="Comic Sans MS" w:cs="Comic Sans MS"/>
          <w:sz w:val="28"/>
          <w:szCs w:val="28"/>
        </w:rPr>
        <w:t xml:space="preserve"> a personagem histórica</w:t>
      </w:r>
      <w:r w:rsidRPr="00BC5D3F">
        <w:rPr>
          <w:rFonts w:ascii="Comic Sans MS" w:hAnsi="Comic Sans MS" w:cs="Comic Sans MS"/>
          <w:sz w:val="28"/>
          <w:szCs w:val="28"/>
        </w:rPr>
        <w:t xml:space="preserve"> de que fala o texto?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Pr="00BC5D3F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Como era D. Afonso Henriques?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Os inimigos quando viam o estandarte de D. Afonso Henriques tremiam. Porquê seria?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Em que ano D. Afonso Henriques começou a governar o Condado Portucalense?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Quando é que foi assinado o tratado de Zamora?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Em que consistia esse tratado?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Como ficou conhecido D. Afonso Henriques?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Porquê lhe deram esse cognome?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Como foi o fundador do Reino de Portugal, também era conhecido por outro nome. Qual era?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Em que localidade foi fundado o Reino de Portugal?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D347E0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Guimarães é considerada o “</w:t>
      </w:r>
      <w:r w:rsidRPr="00B46329">
        <w:rPr>
          <w:rFonts w:ascii="Comic Sans MS" w:hAnsi="Comic Sans MS" w:cs="Comic Sans MS"/>
          <w:b/>
          <w:bCs/>
          <w:sz w:val="28"/>
          <w:szCs w:val="28"/>
        </w:rPr>
        <w:t>berço de Portugal</w:t>
      </w:r>
      <w:r>
        <w:rPr>
          <w:rFonts w:ascii="Comic Sans MS" w:hAnsi="Comic Sans MS" w:cs="Comic Sans MS"/>
          <w:sz w:val="28"/>
          <w:szCs w:val="28"/>
        </w:rPr>
        <w:t>”. Comenta esta frase.</w:t>
      </w:r>
    </w:p>
    <w:p w:rsidR="00CF77AD" w:rsidRPr="00C87314" w:rsidRDefault="00CF77AD" w:rsidP="00C87314">
      <w:pPr>
        <w:pStyle w:val="ListParagraph"/>
        <w:spacing w:after="0"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____________________________________________________________________________________________</w:t>
      </w:r>
    </w:p>
    <w:p w:rsidR="00CF77AD" w:rsidRDefault="00CF77AD" w:rsidP="00C87314">
      <w:pPr>
        <w:spacing w:line="360" w:lineRule="auto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AB658A">
        <w:rPr>
          <w:rFonts w:ascii="Comic Sans MS" w:hAnsi="Comic Sans MS" w:cs="Comic Sans MS"/>
          <w:b/>
          <w:bCs/>
          <w:sz w:val="28"/>
          <w:szCs w:val="28"/>
          <w:u w:val="single"/>
        </w:rPr>
        <w:t>CONHECIMENTO EXPLÍCITO DA LÍNGUA</w:t>
      </w:r>
    </w:p>
    <w:p w:rsidR="00CF77AD" w:rsidRDefault="00CF77AD" w:rsidP="00D347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B46329">
        <w:rPr>
          <w:rFonts w:ascii="Comic Sans MS" w:hAnsi="Comic Sans MS" w:cs="Comic Sans MS"/>
          <w:sz w:val="28"/>
          <w:szCs w:val="28"/>
        </w:rPr>
        <w:t>Lê a frase</w:t>
      </w:r>
      <w:r>
        <w:rPr>
          <w:rFonts w:ascii="Comic Sans MS" w:hAnsi="Comic Sans MS" w:cs="Comic Sans MS"/>
          <w:sz w:val="28"/>
          <w:szCs w:val="28"/>
        </w:rPr>
        <w:t>:</w:t>
      </w:r>
    </w:p>
    <w:p w:rsidR="00CF77AD" w:rsidRPr="00B46329" w:rsidRDefault="00CF77AD" w:rsidP="00D347E0">
      <w:pPr>
        <w:pStyle w:val="ListParagraph"/>
        <w:spacing w:line="360" w:lineRule="auto"/>
        <w:ind w:left="1080"/>
        <w:jc w:val="both"/>
        <w:rPr>
          <w:rFonts w:ascii="Comic Sans MS" w:hAnsi="Comic Sans MS" w:cs="Comic Sans MS"/>
          <w:sz w:val="28"/>
          <w:szCs w:val="28"/>
          <w:u w:val="single"/>
        </w:rPr>
      </w:pPr>
      <w:r w:rsidRPr="00B46329">
        <w:rPr>
          <w:rFonts w:ascii="Comic Sans MS" w:hAnsi="Comic Sans MS" w:cs="Comic Sans MS"/>
          <w:sz w:val="28"/>
          <w:szCs w:val="28"/>
          <w:u w:val="single"/>
        </w:rPr>
        <w:t>“Em toda a Península Ibérica se falava da sua coragem!”</w:t>
      </w:r>
    </w:p>
    <w:p w:rsidR="00CF77AD" w:rsidRDefault="00CF77AD" w:rsidP="00D347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Em que tempo está esta frase?</w:t>
      </w:r>
    </w:p>
    <w:p w:rsidR="00CF77AD" w:rsidRPr="00C87314" w:rsidRDefault="00CF77AD" w:rsidP="00C87314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C87314">
        <w:rPr>
          <w:rFonts w:ascii="Comic Sans MS" w:hAnsi="Comic Sans MS" w:cs="Comic Sans MS"/>
          <w:sz w:val="28"/>
          <w:szCs w:val="28"/>
        </w:rPr>
        <w:t>___________________________________________</w:t>
      </w:r>
    </w:p>
    <w:p w:rsidR="00CF77AD" w:rsidRDefault="00CF77AD" w:rsidP="00D347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Reescreve-a, colocando o verbo no </w:t>
      </w:r>
      <w:r w:rsidRPr="00B46329">
        <w:rPr>
          <w:rFonts w:ascii="Comic Sans MS" w:hAnsi="Comic Sans MS" w:cs="Comic Sans MS"/>
          <w:b/>
          <w:bCs/>
          <w:sz w:val="28"/>
          <w:szCs w:val="28"/>
        </w:rPr>
        <w:t>futuro.</w:t>
      </w:r>
    </w:p>
    <w:p w:rsidR="00CF77AD" w:rsidRPr="00C87314" w:rsidRDefault="00CF77AD" w:rsidP="00C87314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C87314">
        <w:rPr>
          <w:rFonts w:ascii="Comic Sans MS" w:hAnsi="Comic Sans MS" w:cs="Comic Sans MS"/>
          <w:sz w:val="28"/>
          <w:szCs w:val="28"/>
        </w:rPr>
        <w:t>___________________________________________</w:t>
      </w:r>
    </w:p>
    <w:p w:rsidR="00CF77AD" w:rsidRPr="003077B6" w:rsidRDefault="00CF77AD" w:rsidP="007F6405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Qual é o tipo da frase e a polaridade?</w:t>
      </w:r>
    </w:p>
    <w:p w:rsidR="00CF77AD" w:rsidRPr="00D701C9" w:rsidRDefault="00CF77AD" w:rsidP="00C87314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pt-PT"/>
        </w:rPr>
        <w:pict>
          <v:rect id="_x0000_s1028" style="position:absolute;left:0;text-align:left;margin-left:-9pt;margin-top:35.4pt;width:22.55pt;height:24.25pt;z-index:251654656"/>
        </w:pict>
      </w:r>
      <w:r>
        <w:rPr>
          <w:rFonts w:ascii="Comic Sans MS" w:hAnsi="Comic Sans MS" w:cs="Comic Sans MS"/>
          <w:sz w:val="28"/>
          <w:szCs w:val="28"/>
        </w:rPr>
        <w:t>Na expressão ”Parecia-</w:t>
      </w:r>
      <w:r w:rsidRPr="00BB124B">
        <w:rPr>
          <w:rFonts w:ascii="Comic Sans MS" w:hAnsi="Comic Sans MS" w:cs="Comic Sans MS"/>
          <w:b/>
          <w:bCs/>
          <w:sz w:val="28"/>
          <w:szCs w:val="28"/>
          <w:u w:val="single"/>
        </w:rPr>
        <w:t>se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com a sua mãe…” (linha 3), a palavra sublinhada refere-se:</w:t>
      </w:r>
    </w:p>
    <w:p w:rsidR="00CF77AD" w:rsidRDefault="00CF77AD" w:rsidP="00D347E0">
      <w:pPr>
        <w:pStyle w:val="ListParagraph"/>
        <w:spacing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 D. Afonso VII</w:t>
      </w:r>
    </w:p>
    <w:p w:rsidR="00CF77AD" w:rsidRDefault="00CF77AD" w:rsidP="00D347E0">
      <w:pPr>
        <w:pStyle w:val="ListParagraph"/>
        <w:spacing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pt-PT"/>
        </w:rPr>
        <w:pict>
          <v:rect id="_x0000_s1029" style="position:absolute;left:0;text-align:left;margin-left:-9pt;margin-top:.05pt;width:22.55pt;height:24.25pt;z-index:251655680"/>
        </w:pict>
      </w:r>
      <w:r>
        <w:rPr>
          <w:rFonts w:ascii="Comic Sans MS" w:hAnsi="Comic Sans MS" w:cs="Comic Sans MS"/>
          <w:sz w:val="28"/>
          <w:szCs w:val="28"/>
        </w:rPr>
        <w:t>ao Conde D. Henrique</w:t>
      </w:r>
    </w:p>
    <w:p w:rsidR="00CF77AD" w:rsidRDefault="00CF77AD" w:rsidP="00D347E0">
      <w:pPr>
        <w:pStyle w:val="ListParagraph"/>
        <w:spacing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pt-PT"/>
        </w:rPr>
        <w:pict>
          <v:rect id="_x0000_s1030" style="position:absolute;left:0;text-align:left;margin-left:-9pt;margin-top:6.35pt;width:22.55pt;height:24.25pt;z-index:251656704"/>
        </w:pict>
      </w:r>
      <w:r>
        <w:rPr>
          <w:rFonts w:ascii="Comic Sans MS" w:hAnsi="Comic Sans MS" w:cs="Comic Sans MS"/>
          <w:sz w:val="28"/>
          <w:szCs w:val="28"/>
        </w:rPr>
        <w:t xml:space="preserve"> a D. Afonso Henriques</w:t>
      </w:r>
    </w:p>
    <w:p w:rsidR="00CF77AD" w:rsidRDefault="00CF77AD" w:rsidP="00D347E0">
      <w:pPr>
        <w:pStyle w:val="ListParagraph"/>
        <w:spacing w:line="36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C87314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Reescreve as frases, substituindo as expressões sublinhadas em cada frase por um </w:t>
      </w:r>
      <w:r w:rsidRPr="00D347E0">
        <w:rPr>
          <w:rFonts w:ascii="Comic Sans MS" w:hAnsi="Comic Sans MS" w:cs="Comic Sans MS"/>
          <w:b/>
          <w:bCs/>
          <w:sz w:val="28"/>
          <w:szCs w:val="28"/>
        </w:rPr>
        <w:t xml:space="preserve">único </w:t>
      </w:r>
      <w:r>
        <w:rPr>
          <w:rFonts w:ascii="Comic Sans MS" w:hAnsi="Comic Sans MS" w:cs="Comic Sans MS"/>
          <w:sz w:val="28"/>
          <w:szCs w:val="28"/>
        </w:rPr>
        <w:t>pronome pessoal adequado.</w:t>
      </w:r>
    </w:p>
    <w:p w:rsidR="00CF77AD" w:rsidRDefault="00CF77AD" w:rsidP="00D347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382EED">
        <w:rPr>
          <w:rFonts w:ascii="Comic Sans MS" w:hAnsi="Comic Sans MS" w:cs="Comic Sans MS"/>
          <w:sz w:val="28"/>
          <w:szCs w:val="28"/>
          <w:u w:val="single"/>
        </w:rPr>
        <w:t>D. Afonso Henriques</w:t>
      </w:r>
      <w:r>
        <w:rPr>
          <w:rFonts w:ascii="Comic Sans MS" w:hAnsi="Comic Sans MS" w:cs="Comic Sans MS"/>
          <w:sz w:val="28"/>
          <w:szCs w:val="28"/>
        </w:rPr>
        <w:t xml:space="preserve"> era gentil.</w:t>
      </w:r>
    </w:p>
    <w:p w:rsidR="00CF77AD" w:rsidRDefault="00CF77AD" w:rsidP="00382EED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</w:t>
      </w:r>
    </w:p>
    <w:p w:rsidR="00CF77AD" w:rsidRDefault="00CF77AD" w:rsidP="00382E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 w:cs="Comic Sans MS"/>
          <w:sz w:val="28"/>
          <w:szCs w:val="28"/>
        </w:rPr>
        <w:t xml:space="preserve">D. Afonso Henriques lutava contra </w:t>
      </w:r>
      <w:r w:rsidRPr="00382EED">
        <w:rPr>
          <w:rFonts w:ascii="Comic Sans MS" w:hAnsi="Comic Sans MS" w:cs="Comic Sans MS"/>
          <w:sz w:val="28"/>
          <w:szCs w:val="28"/>
          <w:u w:val="single"/>
        </w:rPr>
        <w:t>os Mouros e D Afonso VII.</w:t>
      </w:r>
    </w:p>
    <w:p w:rsidR="00CF77AD" w:rsidRDefault="00CF77AD" w:rsidP="00382EED">
      <w:pPr>
        <w:spacing w:line="360" w:lineRule="auto"/>
        <w:jc w:val="both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 w:cs="Comic Sans MS"/>
          <w:sz w:val="28"/>
          <w:szCs w:val="28"/>
          <w:u w:val="single"/>
        </w:rPr>
        <w:t>________________________________________________</w:t>
      </w:r>
    </w:p>
    <w:p w:rsidR="00CF77AD" w:rsidRDefault="00CF77AD" w:rsidP="00382EED">
      <w:pPr>
        <w:spacing w:line="360" w:lineRule="auto"/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382EED">
        <w:rPr>
          <w:rFonts w:ascii="Comic Sans MS" w:hAnsi="Comic Sans MS" w:cs="Comic Sans MS"/>
          <w:sz w:val="28"/>
          <w:szCs w:val="28"/>
        </w:rPr>
        <w:t>15.</w:t>
      </w:r>
      <w:r>
        <w:rPr>
          <w:rFonts w:ascii="Comic Sans MS" w:hAnsi="Comic Sans MS" w:cs="Comic Sans MS"/>
          <w:sz w:val="28"/>
          <w:szCs w:val="28"/>
        </w:rPr>
        <w:t xml:space="preserve">Lê as frases </w:t>
      </w:r>
      <w:r w:rsidRPr="00382EED">
        <w:rPr>
          <w:rFonts w:ascii="Comic Sans MS" w:hAnsi="Comic Sans MS" w:cs="Comic Sans MS"/>
          <w:b/>
          <w:bCs/>
          <w:sz w:val="28"/>
          <w:szCs w:val="28"/>
        </w:rPr>
        <w:t>A</w:t>
      </w:r>
      <w:r>
        <w:rPr>
          <w:rFonts w:ascii="Comic Sans MS" w:hAnsi="Comic Sans MS" w:cs="Comic Sans MS"/>
          <w:sz w:val="28"/>
          <w:szCs w:val="28"/>
        </w:rPr>
        <w:t xml:space="preserve"> e </w:t>
      </w:r>
      <w:r w:rsidRPr="00382EED">
        <w:rPr>
          <w:rFonts w:ascii="Comic Sans MS" w:hAnsi="Comic Sans MS" w:cs="Comic Sans MS"/>
          <w:b/>
          <w:bCs/>
          <w:sz w:val="28"/>
          <w:szCs w:val="28"/>
        </w:rPr>
        <w:t>B</w:t>
      </w:r>
      <w:r>
        <w:rPr>
          <w:rFonts w:ascii="Comic Sans MS" w:hAnsi="Comic Sans MS" w:cs="Comic Sans MS"/>
          <w:b/>
          <w:bCs/>
          <w:sz w:val="28"/>
          <w:szCs w:val="28"/>
        </w:rPr>
        <w:t>.</w:t>
      </w:r>
    </w:p>
    <w:p w:rsidR="00CF77AD" w:rsidRDefault="00CF77AD" w:rsidP="00382EED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A-</w:t>
      </w:r>
      <w:r w:rsidRPr="00382EED">
        <w:rPr>
          <w:rFonts w:ascii="Comic Sans MS" w:hAnsi="Comic Sans MS" w:cs="Comic Sans MS"/>
          <w:sz w:val="28"/>
          <w:szCs w:val="28"/>
        </w:rPr>
        <w:t>D. Afonso Henriques</w:t>
      </w:r>
      <w:r>
        <w:rPr>
          <w:rFonts w:ascii="Comic Sans MS" w:hAnsi="Comic Sans MS" w:cs="Comic Sans MS"/>
          <w:sz w:val="28"/>
          <w:szCs w:val="28"/>
        </w:rPr>
        <w:t xml:space="preserve"> era muito corajoso.</w:t>
      </w:r>
    </w:p>
    <w:p w:rsidR="00CF77AD" w:rsidRPr="00D701C9" w:rsidRDefault="00CF77AD" w:rsidP="00382EED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 w:rsidRPr="00D701C9">
        <w:rPr>
          <w:rFonts w:ascii="Comic Sans MS" w:hAnsi="Comic Sans MS" w:cs="Comic Sans MS"/>
          <w:b/>
          <w:bCs/>
          <w:sz w:val="28"/>
          <w:szCs w:val="28"/>
        </w:rPr>
        <w:t>B-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Pr="00D701C9">
        <w:rPr>
          <w:rFonts w:ascii="Comic Sans MS" w:hAnsi="Comic Sans MS" w:cs="Comic Sans MS"/>
          <w:sz w:val="28"/>
          <w:szCs w:val="28"/>
        </w:rPr>
        <w:t>Ele era parecido com a mãe.</w:t>
      </w:r>
    </w:p>
    <w:p w:rsidR="00CF77AD" w:rsidRPr="00C87314" w:rsidRDefault="00CF77AD" w:rsidP="00D701C9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Comic Sans MS" w:hAnsi="Comic Sans MS" w:cs="Comic Sans MS"/>
        </w:rPr>
      </w:pPr>
      <w:r w:rsidRPr="00C87314">
        <w:rPr>
          <w:rFonts w:ascii="Comic Sans MS" w:hAnsi="Comic Sans MS" w:cs="Comic Sans MS"/>
        </w:rPr>
        <w:t>Escreve o sujeito e o predicado de cada uma das frases nos respetivos espaços.</w:t>
      </w: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386"/>
        <w:gridCol w:w="3560"/>
      </w:tblGrid>
      <w:tr w:rsidR="00CF77AD" w:rsidRPr="00B949ED">
        <w:tc>
          <w:tcPr>
            <w:tcW w:w="2376" w:type="dxa"/>
          </w:tcPr>
          <w:p w:rsidR="00CF77AD" w:rsidRPr="00B949ED" w:rsidRDefault="00CF77AD" w:rsidP="00B949ED">
            <w:pPr>
              <w:spacing w:after="0" w:line="36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Frase</w:t>
            </w:r>
          </w:p>
        </w:tc>
        <w:tc>
          <w:tcPr>
            <w:tcW w:w="3386" w:type="dxa"/>
          </w:tcPr>
          <w:p w:rsidR="00CF77AD" w:rsidRPr="00B949ED" w:rsidRDefault="00CF77AD" w:rsidP="00B949ED">
            <w:pPr>
              <w:spacing w:after="0" w:line="36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sz w:val="28"/>
                <w:szCs w:val="28"/>
              </w:rPr>
              <w:t>Sujeito</w:t>
            </w:r>
          </w:p>
        </w:tc>
        <w:tc>
          <w:tcPr>
            <w:tcW w:w="3560" w:type="dxa"/>
          </w:tcPr>
          <w:p w:rsidR="00CF77AD" w:rsidRPr="00B949ED" w:rsidRDefault="00CF77AD" w:rsidP="00B949ED">
            <w:pPr>
              <w:spacing w:after="0" w:line="36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sz w:val="28"/>
                <w:szCs w:val="28"/>
              </w:rPr>
              <w:t>Predicado</w:t>
            </w:r>
          </w:p>
        </w:tc>
      </w:tr>
      <w:tr w:rsidR="00CF77AD" w:rsidRPr="00B949ED">
        <w:tc>
          <w:tcPr>
            <w:tcW w:w="2376" w:type="dxa"/>
          </w:tcPr>
          <w:p w:rsidR="00CF77AD" w:rsidRPr="00B949ED" w:rsidRDefault="00CF77AD" w:rsidP="00B949ED">
            <w:pPr>
              <w:spacing w:after="0" w:line="36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86" w:type="dxa"/>
          </w:tcPr>
          <w:p w:rsidR="00CF77AD" w:rsidRPr="00B949ED" w:rsidRDefault="00CF77AD" w:rsidP="00B949ED">
            <w:pPr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560" w:type="dxa"/>
          </w:tcPr>
          <w:p w:rsidR="00CF77AD" w:rsidRPr="00B949ED" w:rsidRDefault="00CF77AD" w:rsidP="00B949ED">
            <w:pPr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CF77AD" w:rsidRPr="00B949ED">
        <w:tc>
          <w:tcPr>
            <w:tcW w:w="2376" w:type="dxa"/>
          </w:tcPr>
          <w:p w:rsidR="00CF77AD" w:rsidRPr="00B949ED" w:rsidRDefault="00CF77AD" w:rsidP="00B949ED">
            <w:pPr>
              <w:spacing w:after="0" w:line="36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86" w:type="dxa"/>
          </w:tcPr>
          <w:p w:rsidR="00CF77AD" w:rsidRPr="00B949ED" w:rsidRDefault="00CF77AD" w:rsidP="00B949ED">
            <w:pPr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560" w:type="dxa"/>
          </w:tcPr>
          <w:p w:rsidR="00CF77AD" w:rsidRPr="00B949ED" w:rsidRDefault="00CF77AD" w:rsidP="00B949ED">
            <w:pPr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</w:tbl>
    <w:p w:rsidR="00CF77AD" w:rsidRPr="00C87314" w:rsidRDefault="00CF77AD" w:rsidP="00C87314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D347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Classifica as palavras quanto ao </w:t>
      </w:r>
      <w:r w:rsidRPr="00052F21">
        <w:rPr>
          <w:rFonts w:ascii="Comic Sans MS" w:hAnsi="Comic Sans MS" w:cs="Comic Sans MS"/>
          <w:b/>
          <w:bCs/>
          <w:sz w:val="28"/>
          <w:szCs w:val="28"/>
        </w:rPr>
        <w:t>número de sílabas</w:t>
      </w:r>
      <w:r>
        <w:rPr>
          <w:rFonts w:ascii="Comic Sans MS" w:hAnsi="Comic Sans MS" w:cs="Comic Sans MS"/>
          <w:sz w:val="28"/>
          <w:szCs w:val="28"/>
        </w:rPr>
        <w:t xml:space="preserve"> e à </w:t>
      </w:r>
      <w:r w:rsidRPr="00052F21">
        <w:rPr>
          <w:rFonts w:ascii="Comic Sans MS" w:hAnsi="Comic Sans MS" w:cs="Comic Sans MS"/>
          <w:b/>
          <w:bCs/>
          <w:sz w:val="28"/>
          <w:szCs w:val="28"/>
        </w:rPr>
        <w:t>acentuação</w:t>
      </w:r>
    </w:p>
    <w:p w:rsidR="00CF77AD" w:rsidRDefault="00CF77AD" w:rsidP="00D347E0">
      <w:pPr>
        <w:pStyle w:val="ListParagraph"/>
        <w:spacing w:line="360" w:lineRule="auto"/>
        <w:ind w:left="928"/>
        <w:jc w:val="both"/>
        <w:rPr>
          <w:rFonts w:ascii="Comic Sans MS" w:hAnsi="Comic Sans MS" w:cs="Comic Sans MS"/>
          <w:sz w:val="28"/>
          <w:szCs w:val="28"/>
        </w:rPr>
      </w:pPr>
    </w:p>
    <w:tbl>
      <w:tblPr>
        <w:tblpPr w:leftFromText="141" w:rightFromText="141" w:vertAnchor="text" w:horzAnchor="margin" w:tblpXSpec="center" w:tblpY="3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2284"/>
        <w:gridCol w:w="2530"/>
        <w:gridCol w:w="3057"/>
      </w:tblGrid>
      <w:tr w:rsidR="00CF77AD" w:rsidRPr="00B949ED">
        <w:tc>
          <w:tcPr>
            <w:tcW w:w="1735" w:type="dxa"/>
            <w:shd w:val="clear" w:color="auto" w:fill="C2D69B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</w:rPr>
            </w:pPr>
            <w:r w:rsidRPr="00B949ED">
              <w:rPr>
                <w:rFonts w:ascii="Comic Sans MS" w:hAnsi="Comic Sans MS" w:cs="Comic Sans MS"/>
                <w:b/>
                <w:bCs/>
              </w:rPr>
              <w:t>Divisão de sílabas</w:t>
            </w: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</w:rPr>
            </w:pPr>
            <w:r w:rsidRPr="00B949ED">
              <w:rPr>
                <w:rFonts w:ascii="Comic Sans MS" w:hAnsi="Comic Sans MS" w:cs="Comic Sans MS"/>
                <w:b/>
                <w:bCs/>
              </w:rPr>
              <w:t>Números de sílabas</w:t>
            </w: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Posição da sílaba tónica</w:t>
            </w: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rei</w:t>
            </w:r>
          </w:p>
        </w:tc>
        <w:tc>
          <w:tcPr>
            <w:tcW w:w="2284" w:type="dxa"/>
          </w:tcPr>
          <w:p w:rsidR="00CF77AD" w:rsidRPr="00B949ED" w:rsidRDefault="00CF77AD" w:rsidP="007F6405">
            <w:pPr>
              <w:spacing w:line="36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sz w:val="28"/>
                <w:szCs w:val="28"/>
              </w:rPr>
              <w:t>rei</w:t>
            </w:r>
          </w:p>
        </w:tc>
        <w:tc>
          <w:tcPr>
            <w:tcW w:w="2530" w:type="dxa"/>
          </w:tcPr>
          <w:p w:rsidR="00CF77AD" w:rsidRPr="00B949ED" w:rsidRDefault="00CF77AD" w:rsidP="007F6405">
            <w:pPr>
              <w:spacing w:line="36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sz w:val="28"/>
                <w:szCs w:val="28"/>
              </w:rPr>
              <w:t>monossílabo</w:t>
            </w:r>
          </w:p>
        </w:tc>
        <w:tc>
          <w:tcPr>
            <w:tcW w:w="3057" w:type="dxa"/>
          </w:tcPr>
          <w:p w:rsidR="00CF77AD" w:rsidRPr="00B949ED" w:rsidRDefault="00CF77AD" w:rsidP="007F6405">
            <w:pPr>
              <w:spacing w:line="36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sz w:val="28"/>
                <w:szCs w:val="28"/>
              </w:rPr>
              <w:t>aguda</w:t>
            </w: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Guimarães</w:t>
            </w: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Península</w:t>
            </w: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jovem</w:t>
            </w: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época</w:t>
            </w: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CF77AD" w:rsidRPr="00B949ED">
        <w:tc>
          <w:tcPr>
            <w:tcW w:w="1735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B949E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mãe</w:t>
            </w:r>
          </w:p>
        </w:tc>
        <w:tc>
          <w:tcPr>
            <w:tcW w:w="2284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057" w:type="dxa"/>
          </w:tcPr>
          <w:p w:rsidR="00CF77AD" w:rsidRPr="00B949ED" w:rsidRDefault="00CF77AD" w:rsidP="00D347E0">
            <w:pPr>
              <w:spacing w:line="360" w:lineRule="auto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</w:tbl>
    <w:p w:rsidR="00CF77AD" w:rsidRDefault="00CF77AD" w:rsidP="00D347E0">
      <w:pPr>
        <w:pStyle w:val="ListParagraph"/>
        <w:spacing w:line="360" w:lineRule="auto"/>
        <w:ind w:left="928"/>
        <w:jc w:val="both"/>
        <w:rPr>
          <w:rFonts w:ascii="Comic Sans MS" w:hAnsi="Comic Sans MS" w:cs="Comic Sans MS"/>
          <w:sz w:val="28"/>
          <w:szCs w:val="28"/>
        </w:rPr>
      </w:pPr>
    </w:p>
    <w:p w:rsidR="00CF77AD" w:rsidRPr="002879E2" w:rsidRDefault="00CF77AD" w:rsidP="00287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Preenche os espaços com o </w:t>
      </w:r>
      <w:r w:rsidRPr="002879E2">
        <w:rPr>
          <w:rFonts w:ascii="Comic Sans MS" w:hAnsi="Comic Sans MS" w:cs="Comic Sans MS"/>
          <w:b/>
          <w:bCs/>
          <w:sz w:val="28"/>
          <w:szCs w:val="28"/>
        </w:rPr>
        <w:t>pretérito perfeito do modo indicativo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Pr="002879E2">
        <w:rPr>
          <w:rFonts w:ascii="Comic Sans MS" w:hAnsi="Comic Sans MS" w:cs="Comic Sans MS"/>
          <w:sz w:val="28"/>
          <w:szCs w:val="28"/>
        </w:rPr>
        <w:t>dos verbos indicados entre parênteses.</w:t>
      </w:r>
    </w:p>
    <w:p w:rsidR="00CF77AD" w:rsidRDefault="00CF77AD" w:rsidP="002879E2">
      <w:pPr>
        <w:pStyle w:val="ListParagraph"/>
        <w:spacing w:line="24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</w:p>
    <w:p w:rsidR="00CF77AD" w:rsidRDefault="00CF77AD" w:rsidP="002879E2">
      <w:pPr>
        <w:pStyle w:val="ListParagraph"/>
        <w:spacing w:line="24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O conde D. Henrique ___________(morrer) sem conseguir a independência de Castela. </w:t>
      </w:r>
    </w:p>
    <w:p w:rsidR="00CF77AD" w:rsidRDefault="00CF77AD" w:rsidP="002879E2">
      <w:pPr>
        <w:pStyle w:val="ListParagraph"/>
        <w:spacing w:line="240" w:lineRule="auto"/>
        <w:ind w:left="36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O D. Afonso Henriques ___________(seguir) os passos do seu pai e __________(lutar) contra o seu primo e ___________(conseguir) essa façanha no ano de 1143. </w:t>
      </w:r>
    </w:p>
    <w:p w:rsidR="00CF77AD" w:rsidRDefault="00CF77AD" w:rsidP="007F6405">
      <w:pPr>
        <w:pStyle w:val="ListParagraph"/>
        <w:spacing w:line="240" w:lineRule="auto"/>
        <w:ind w:left="360"/>
        <w:jc w:val="both"/>
      </w:pPr>
      <w:r>
        <w:t>__________(ficar) conhecido como o “ Conquistador”por ser um lutador e conquistar muitas terras aos Mouros.</w:t>
      </w:r>
    </w:p>
    <w:p w:rsidR="00CF77AD" w:rsidRPr="007F6405" w:rsidRDefault="00CF77AD" w:rsidP="007F6405">
      <w:pPr>
        <w:pStyle w:val="ListParagraph"/>
        <w:spacing w:line="240" w:lineRule="auto"/>
        <w:ind w:left="360"/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CF77AD" w:rsidRDefault="00CF77AD" w:rsidP="00D75082">
      <w:pPr>
        <w:pStyle w:val="ListParagraph"/>
        <w:ind w:left="360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935A96">
        <w:rPr>
          <w:rFonts w:ascii="Comic Sans MS" w:hAnsi="Comic Sans MS" w:cs="Comic Sans MS"/>
          <w:b/>
          <w:bCs/>
          <w:sz w:val="28"/>
          <w:szCs w:val="28"/>
          <w:u w:val="single"/>
        </w:rPr>
        <w:t>EXPRESSÃO ESCRITA</w:t>
      </w:r>
    </w:p>
    <w:p w:rsidR="00CF77AD" w:rsidRDefault="00CF77AD" w:rsidP="00D75082">
      <w:pPr>
        <w:pStyle w:val="ListParagraph"/>
        <w:ind w:left="360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CF77AD" w:rsidRPr="00245EE3" w:rsidRDefault="00CF77AD" w:rsidP="00245EE3">
      <w:pPr>
        <w:pStyle w:val="ListParagraph"/>
        <w:ind w:left="360"/>
        <w:rPr>
          <w:rFonts w:ascii="Comic Sans MS" w:hAnsi="Comic Sans MS" w:cs="Comic Sans MS"/>
          <w:sz w:val="28"/>
          <w:szCs w:val="28"/>
        </w:rPr>
      </w:pPr>
      <w:r>
        <w:rPr>
          <w:noProof/>
          <w:lang w:eastAsia="pt-PT"/>
        </w:rPr>
        <w:pict>
          <v:rect id="_x0000_s1031" style="position:absolute;left:0;text-align:left;margin-left:228.8pt;margin-top:484.75pt;width:216.85pt;height:196.9pt;z-index:251661824">
            <v:textbox>
              <w:txbxContent>
                <w:p w:rsidR="00CF77AD" w:rsidRDefault="00CF77AD" w:rsidP="00564333">
                  <w:pPr>
                    <w:jc w:val="both"/>
                  </w:pPr>
                  <w:r>
                    <w:t>Faleceu a 6 de Dezembro de 1185, em Coimbra, ao cabo de longo e glorioso reinado.</w:t>
                  </w:r>
                </w:p>
              </w:txbxContent>
            </v:textbox>
          </v:rect>
        </w:pict>
      </w:r>
      <w:r>
        <w:rPr>
          <w:noProof/>
          <w:lang w:eastAsia="pt-PT"/>
        </w:rPr>
        <w:pict>
          <v:rect id="_x0000_s1032" style="position:absolute;left:0;text-align:left;margin-left:-35.75pt;margin-top:484.75pt;width:216.85pt;height:196.9pt;z-index:251662848">
            <v:textbox>
              <w:txbxContent>
                <w:p w:rsidR="00CF77AD" w:rsidRDefault="00CF77AD" w:rsidP="00564333">
                  <w:pPr>
                    <w:jc w:val="both"/>
                  </w:pPr>
                  <w:r>
                    <w:t>Em 1143, assinou o Tratado de Zamora.</w:t>
                  </w:r>
                </w:p>
              </w:txbxContent>
            </v:textbox>
          </v:rect>
        </w:pict>
      </w:r>
      <w:r>
        <w:rPr>
          <w:noProof/>
          <w:lang w:eastAsia="pt-PT"/>
        </w:rPr>
        <w:pict>
          <v:rect id="_x0000_s1033" style="position:absolute;left:0;text-align:left;margin-left:228.8pt;margin-top:269.15pt;width:216.85pt;height:196.9pt;z-index:251658752">
            <v:textbox>
              <w:txbxContent>
                <w:p w:rsidR="00CF77AD" w:rsidRDefault="00CF77AD" w:rsidP="00564333">
                  <w:pPr>
                    <w:jc w:val="both"/>
                  </w:pPr>
                  <w:r>
                    <w:t>Em 1128 venceu a sua mãe e passou a governar o Condado Portucalense.</w:t>
                  </w:r>
                </w:p>
              </w:txbxContent>
            </v:textbox>
          </v:rect>
        </w:pict>
      </w:r>
      <w:r>
        <w:rPr>
          <w:noProof/>
          <w:lang w:eastAsia="pt-PT"/>
        </w:rPr>
        <w:pict>
          <v:rect id="_x0000_s1034" style="position:absolute;left:0;text-align:left;margin-left:223.35pt;margin-top:48.25pt;width:216.85pt;height:196.9pt;z-index:251660800">
            <v:textbox>
              <w:txbxContent>
                <w:p w:rsidR="00CF77AD" w:rsidRDefault="00CF77AD" w:rsidP="00564333">
                  <w:pPr>
                    <w:jc w:val="both"/>
                  </w:pPr>
                  <w:r>
                    <w:t>Fazia lembrar o pai Conde D. Henrique, nas manobras das armas.</w:t>
                  </w:r>
                </w:p>
              </w:txbxContent>
            </v:textbox>
          </v:rect>
        </w:pict>
      </w:r>
      <w:r>
        <w:rPr>
          <w:noProof/>
          <w:lang w:eastAsia="pt-PT"/>
        </w:rPr>
        <w:pict>
          <v:rect id="_x0000_s1035" style="position:absolute;left:0;text-align:left;margin-left:-35.75pt;margin-top:48.25pt;width:216.85pt;height:196.9pt;z-index:251657728">
            <v:textbox>
              <w:txbxContent>
                <w:p w:rsidR="00CF77AD" w:rsidRPr="009E2E71" w:rsidRDefault="00CF77AD" w:rsidP="00564333">
                  <w:pPr>
                    <w:jc w:val="both"/>
                    <w:rPr>
                      <w:sz w:val="20"/>
                      <w:szCs w:val="20"/>
                    </w:rPr>
                  </w:pPr>
                  <w:r w:rsidRPr="009E2E71">
                    <w:rPr>
                      <w:sz w:val="20"/>
                      <w:szCs w:val="20"/>
                    </w:rPr>
                    <w:t>D. Afonso Henriques, nasceu provavelmente, em 1109.</w:t>
                  </w:r>
                  <w:r>
                    <w:rPr>
                      <w:sz w:val="20"/>
                      <w:szCs w:val="20"/>
                    </w:rPr>
                    <w:t>Era ruivo, alto, elegante e gentil.</w:t>
                  </w:r>
                </w:p>
              </w:txbxContent>
            </v:textbox>
          </v:rect>
        </w:pict>
      </w:r>
      <w:r>
        <w:rPr>
          <w:noProof/>
          <w:lang w:eastAsia="pt-PT"/>
        </w:rPr>
        <w:pict>
          <v:rect id="_x0000_s1036" style="position:absolute;left:0;text-align:left;margin-left:-35.75pt;margin-top:269.15pt;width:216.85pt;height:196.9pt;z-index:251659776">
            <v:textbox>
              <w:txbxContent>
                <w:p w:rsidR="00CF77AD" w:rsidRDefault="00CF77AD" w:rsidP="00564333">
                  <w:pPr>
                    <w:jc w:val="both"/>
                  </w:pPr>
                  <w:r>
                    <w:t>Os inimigos tremiam quando viam o seu estandarte.</w:t>
                  </w:r>
                </w:p>
              </w:txbxContent>
            </v:textbox>
          </v:rect>
        </w:pict>
      </w:r>
      <w:r>
        <w:rPr>
          <w:rFonts w:ascii="Comic Sans MS" w:hAnsi="Comic Sans MS" w:cs="Comic Sans MS"/>
          <w:sz w:val="28"/>
          <w:szCs w:val="28"/>
        </w:rPr>
        <w:t>Conta em banda desenhada a vida de D. A</w:t>
      </w:r>
      <w:r w:rsidRPr="00245EE3">
        <w:rPr>
          <w:rFonts w:ascii="Comic Sans MS" w:hAnsi="Comic Sans MS" w:cs="Comic Sans MS"/>
          <w:sz w:val="28"/>
          <w:szCs w:val="28"/>
        </w:rPr>
        <w:t>fonso Henriques</w:t>
      </w:r>
      <w:r>
        <w:rPr>
          <w:rFonts w:ascii="Comic Sans MS" w:hAnsi="Comic Sans MS" w:cs="Comic Sans MS"/>
          <w:sz w:val="28"/>
          <w:szCs w:val="28"/>
        </w:rPr>
        <w:t>.</w:t>
      </w:r>
    </w:p>
    <w:sectPr w:rsidR="00CF77AD" w:rsidRPr="00245EE3" w:rsidSect="00841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8A9"/>
    <w:multiLevelType w:val="hybridMultilevel"/>
    <w:tmpl w:val="C70EDA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60"/>
    <w:multiLevelType w:val="hybridMultilevel"/>
    <w:tmpl w:val="CD524FC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F7125F5"/>
    <w:multiLevelType w:val="hybridMultilevel"/>
    <w:tmpl w:val="3E4C728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">
    <w:nsid w:val="5756434B"/>
    <w:multiLevelType w:val="hybridMultilevel"/>
    <w:tmpl w:val="FFC4CAEC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855"/>
    <w:rsid w:val="00042855"/>
    <w:rsid w:val="00052F21"/>
    <w:rsid w:val="000F6C75"/>
    <w:rsid w:val="001A3165"/>
    <w:rsid w:val="00245EE3"/>
    <w:rsid w:val="002879E2"/>
    <w:rsid w:val="002C71EF"/>
    <w:rsid w:val="002E6D14"/>
    <w:rsid w:val="003077B6"/>
    <w:rsid w:val="00382EED"/>
    <w:rsid w:val="003C5422"/>
    <w:rsid w:val="0042731B"/>
    <w:rsid w:val="004C3F55"/>
    <w:rsid w:val="004F1785"/>
    <w:rsid w:val="00512979"/>
    <w:rsid w:val="00564333"/>
    <w:rsid w:val="00587E06"/>
    <w:rsid w:val="005D5CDE"/>
    <w:rsid w:val="007207FD"/>
    <w:rsid w:val="00746624"/>
    <w:rsid w:val="0077542C"/>
    <w:rsid w:val="007F6405"/>
    <w:rsid w:val="0081768F"/>
    <w:rsid w:val="0083320A"/>
    <w:rsid w:val="00833EC0"/>
    <w:rsid w:val="0084143B"/>
    <w:rsid w:val="008A758D"/>
    <w:rsid w:val="00935A96"/>
    <w:rsid w:val="009C79B9"/>
    <w:rsid w:val="009D29EE"/>
    <w:rsid w:val="009E2E71"/>
    <w:rsid w:val="00AB658A"/>
    <w:rsid w:val="00B2723D"/>
    <w:rsid w:val="00B30C53"/>
    <w:rsid w:val="00B46329"/>
    <w:rsid w:val="00B949ED"/>
    <w:rsid w:val="00BB124B"/>
    <w:rsid w:val="00BC5D3F"/>
    <w:rsid w:val="00C87314"/>
    <w:rsid w:val="00CF77AD"/>
    <w:rsid w:val="00D347E0"/>
    <w:rsid w:val="00D701C9"/>
    <w:rsid w:val="00D75082"/>
    <w:rsid w:val="00F234DD"/>
    <w:rsid w:val="00F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34DD"/>
    <w:pPr>
      <w:ind w:left="720"/>
    </w:pPr>
  </w:style>
  <w:style w:type="table" w:styleId="TableGrid">
    <w:name w:val="Table Grid"/>
    <w:basedOn w:val="TableNormal"/>
    <w:uiPriority w:val="99"/>
    <w:rsid w:val="00D701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D750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75082"/>
    <w:rPr>
      <w:rFonts w:ascii="Times New Roman" w:hAnsi="Times New Roman" w:cs="Times New Roman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7</Pages>
  <Words>698</Words>
  <Characters>3772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Escola de Fataunços</cp:lastModifiedBy>
  <cp:revision>11</cp:revision>
  <dcterms:created xsi:type="dcterms:W3CDTF">2012-11-17T12:51:00Z</dcterms:created>
  <dcterms:modified xsi:type="dcterms:W3CDTF">2012-11-19T15:30:00Z</dcterms:modified>
</cp:coreProperties>
</file>