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03" w:rsidRPr="00520891" w:rsidRDefault="00534003" w:rsidP="002A1596">
      <w:pPr>
        <w:spacing w:line="720" w:lineRule="auto"/>
        <w:jc w:val="center"/>
        <w:rPr>
          <w:rFonts w:ascii="Times New Roman" w:hAnsi="Times New Roman"/>
          <w:bCs/>
          <w:sz w:val="24"/>
          <w:szCs w:val="24"/>
        </w:rPr>
      </w:pPr>
      <w:hyperlink r:id="rId7" w:tgtFrame="_blank" w:history="1">
        <w:r w:rsidRPr="00A44CA6">
          <w:rPr>
            <w:rFonts w:ascii="Times New Roman" w:hAnsi="Times New Roman"/>
            <w:noProof/>
            <w:color w:val="0000FF"/>
            <w:sz w:val="24"/>
            <w:szCs w:val="24"/>
            <w:lang w:eastAsia="pt-PT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5" o:spid="_x0000_i1025" type="#_x0000_t75" alt="ISCTE_IUL_IBS" href="http://www.gestao.iscte.org/downloads/i" style="width:217.5pt;height:52.5pt;visibility:visible" o:button="t">
              <v:fill o:detectmouseclick="t"/>
              <v:imagedata r:id="rId8" r:href="rId9"/>
            </v:shape>
          </w:pict>
        </w:r>
      </w:hyperlink>
    </w:p>
    <w:p w:rsidR="00534003" w:rsidRPr="00BA4B7D" w:rsidRDefault="00534003" w:rsidP="002A1596">
      <w:pPr>
        <w:spacing w:line="720" w:lineRule="auto"/>
        <w:jc w:val="center"/>
        <w:rPr>
          <w:rFonts w:ascii="Times New Roman" w:hAnsi="Times New Roman"/>
          <w:bCs/>
          <w:sz w:val="32"/>
          <w:szCs w:val="32"/>
        </w:rPr>
      </w:pPr>
      <w:r w:rsidRPr="00BA4B7D">
        <w:rPr>
          <w:rFonts w:ascii="Times New Roman" w:hAnsi="Times New Roman"/>
          <w:bCs/>
          <w:sz w:val="32"/>
          <w:szCs w:val="32"/>
        </w:rPr>
        <w:t>Departamento de Contabilidade</w:t>
      </w:r>
    </w:p>
    <w:p w:rsidR="00534003" w:rsidRDefault="00534003" w:rsidP="002A1596">
      <w:pPr>
        <w:spacing w:line="72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B7D">
        <w:rPr>
          <w:rFonts w:ascii="Times New Roman" w:hAnsi="Times New Roman"/>
          <w:b/>
          <w:sz w:val="28"/>
          <w:szCs w:val="28"/>
        </w:rPr>
        <w:t>Contabilidade de Gestão II</w:t>
      </w:r>
    </w:p>
    <w:p w:rsidR="00534003" w:rsidRPr="00BA4B7D" w:rsidRDefault="00534003" w:rsidP="00BA4B7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B7D">
        <w:rPr>
          <w:rFonts w:ascii="Times New Roman" w:hAnsi="Times New Roman"/>
          <w:b/>
          <w:sz w:val="28"/>
          <w:szCs w:val="28"/>
        </w:rPr>
        <w:t>2º Ano de Gestão e de Finanças e Contabilidade</w:t>
      </w:r>
    </w:p>
    <w:p w:rsidR="00534003" w:rsidRPr="00BA4B7D" w:rsidRDefault="00534003" w:rsidP="002A1596">
      <w:pPr>
        <w:spacing w:line="72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003" w:rsidRPr="00520891" w:rsidRDefault="00534003" w:rsidP="002A1596">
      <w:pPr>
        <w:spacing w:line="720" w:lineRule="auto"/>
        <w:jc w:val="center"/>
        <w:rPr>
          <w:rFonts w:ascii="Times New Roman" w:hAnsi="Times New Roman"/>
          <w:b/>
          <w:sz w:val="24"/>
          <w:szCs w:val="24"/>
        </w:rPr>
      </w:pPr>
      <w:r w:rsidRPr="00520891">
        <w:rPr>
          <w:rFonts w:ascii="Times New Roman" w:hAnsi="Times New Roman"/>
          <w:b/>
          <w:sz w:val="24"/>
          <w:szCs w:val="24"/>
        </w:rPr>
        <w:t>CA</w:t>
      </w:r>
      <w:r>
        <w:rPr>
          <w:rFonts w:ascii="Times New Roman" w:hAnsi="Times New Roman"/>
          <w:b/>
          <w:sz w:val="24"/>
          <w:szCs w:val="24"/>
        </w:rPr>
        <w:t>SO 2 PARA AVALIAÇÃO – ENUNCIADO</w:t>
      </w:r>
      <w:r w:rsidRPr="00520891">
        <w:rPr>
          <w:rFonts w:ascii="Times New Roman" w:hAnsi="Times New Roman"/>
          <w:b/>
          <w:sz w:val="24"/>
          <w:szCs w:val="24"/>
        </w:rPr>
        <w:t xml:space="preserve"> E ANEXOS</w:t>
      </w:r>
    </w:p>
    <w:p w:rsidR="00534003" w:rsidRPr="00520891" w:rsidRDefault="00534003" w:rsidP="002A1596">
      <w:pPr>
        <w:spacing w:line="72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34003" w:rsidRPr="00520891" w:rsidRDefault="00534003" w:rsidP="002A1596">
      <w:pPr>
        <w:spacing w:line="72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20891">
        <w:rPr>
          <w:rFonts w:ascii="Times New Roman" w:hAnsi="Times New Roman"/>
          <w:bCs/>
          <w:sz w:val="24"/>
          <w:szCs w:val="24"/>
        </w:rPr>
        <w:t>Ano Lectivo 2011</w:t>
      </w:r>
      <w:r>
        <w:rPr>
          <w:rFonts w:ascii="Times New Roman" w:hAnsi="Times New Roman"/>
          <w:bCs/>
          <w:sz w:val="24"/>
          <w:szCs w:val="24"/>
        </w:rPr>
        <w:t>/2012</w:t>
      </w:r>
    </w:p>
    <w:p w:rsidR="00534003" w:rsidRPr="00520891" w:rsidRDefault="00534003" w:rsidP="002920BF">
      <w:pPr>
        <w:pStyle w:val="Heading1"/>
        <w:spacing w:line="360" w:lineRule="auto"/>
        <w:rPr>
          <w:rFonts w:ascii="Times New Roman" w:hAnsi="Times New Roman"/>
          <w:sz w:val="24"/>
          <w:szCs w:val="24"/>
        </w:rPr>
        <w:sectPr w:rsidR="00534003" w:rsidRPr="00520891" w:rsidSect="008D1F5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34003" w:rsidRPr="00520891" w:rsidRDefault="00534003" w:rsidP="006F1275">
      <w:pPr>
        <w:jc w:val="both"/>
        <w:rPr>
          <w:rFonts w:ascii="Times New Roman" w:hAnsi="Times New Roman"/>
          <w:sz w:val="24"/>
          <w:szCs w:val="24"/>
        </w:rPr>
      </w:pPr>
    </w:p>
    <w:p w:rsidR="00534003" w:rsidRPr="006B5210" w:rsidRDefault="00534003" w:rsidP="006B521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CASO 2 – Empresa FORTE</w:t>
      </w:r>
    </w:p>
    <w:p w:rsidR="00534003" w:rsidRPr="00520891" w:rsidRDefault="00534003" w:rsidP="001167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891">
        <w:rPr>
          <w:rFonts w:ascii="Times New Roman" w:hAnsi="Times New Roman"/>
          <w:sz w:val="24"/>
          <w:szCs w:val="24"/>
        </w:rPr>
        <w:t xml:space="preserve">A empresa </w:t>
      </w:r>
      <w:r w:rsidRPr="00E34929">
        <w:rPr>
          <w:rFonts w:ascii="Times New Roman" w:hAnsi="Times New Roman"/>
          <w:b/>
          <w:sz w:val="24"/>
          <w:szCs w:val="24"/>
        </w:rPr>
        <w:t>FORTE</w:t>
      </w:r>
      <w:r w:rsidRPr="00520891">
        <w:rPr>
          <w:rFonts w:ascii="Times New Roman" w:hAnsi="Times New Roman"/>
          <w:sz w:val="24"/>
          <w:szCs w:val="24"/>
        </w:rPr>
        <w:t xml:space="preserve"> dedica-se à fabricação e comercialização do produto </w:t>
      </w:r>
      <w:r>
        <w:rPr>
          <w:rFonts w:ascii="Times New Roman" w:hAnsi="Times New Roman"/>
          <w:sz w:val="24"/>
          <w:szCs w:val="24"/>
        </w:rPr>
        <w:t>BETA</w:t>
      </w:r>
      <w:r w:rsidRPr="00520891">
        <w:rPr>
          <w:rFonts w:ascii="Times New Roman" w:hAnsi="Times New Roman"/>
          <w:sz w:val="24"/>
          <w:szCs w:val="24"/>
        </w:rPr>
        <w:t xml:space="preserve"> podendo resumir-se da seguinte forma o processo produtivo:</w:t>
      </w:r>
    </w:p>
    <w:p w:rsidR="00534003" w:rsidRPr="00520891" w:rsidRDefault="00534003" w:rsidP="00D0696F">
      <w:pPr>
        <w:numPr>
          <w:ilvl w:val="0"/>
          <w:numId w:val="21"/>
        </w:numPr>
        <w:spacing w:before="120" w:after="0"/>
        <w:ind w:left="71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2089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0891">
        <w:rPr>
          <w:rFonts w:ascii="Times New Roman" w:hAnsi="Times New Roman"/>
          <w:sz w:val="24"/>
          <w:szCs w:val="24"/>
        </w:rPr>
        <w:t xml:space="preserve">secção </w:t>
      </w:r>
      <w:r>
        <w:rPr>
          <w:rFonts w:ascii="Times New Roman" w:hAnsi="Times New Roman"/>
          <w:sz w:val="24"/>
          <w:szCs w:val="24"/>
        </w:rPr>
        <w:t>A</w:t>
      </w:r>
      <w:r w:rsidRPr="00520891">
        <w:rPr>
          <w:rFonts w:ascii="Times New Roman" w:hAnsi="Times New Roman"/>
          <w:sz w:val="24"/>
          <w:szCs w:val="24"/>
        </w:rPr>
        <w:t xml:space="preserve">1 são transformadas as matérias </w:t>
      </w:r>
      <w:r>
        <w:rPr>
          <w:rFonts w:ascii="Times New Roman" w:hAnsi="Times New Roman"/>
          <w:sz w:val="24"/>
          <w:szCs w:val="24"/>
        </w:rPr>
        <w:t>M1 e M2, obtendo-se nesta fase o semi</w:t>
      </w:r>
      <w:r w:rsidRPr="00520891">
        <w:rPr>
          <w:rFonts w:ascii="Times New Roman" w:hAnsi="Times New Roman"/>
          <w:sz w:val="24"/>
          <w:szCs w:val="24"/>
        </w:rPr>
        <w:t xml:space="preserve">produto </w:t>
      </w:r>
      <w:r>
        <w:rPr>
          <w:rFonts w:ascii="Times New Roman" w:hAnsi="Times New Roman"/>
          <w:sz w:val="24"/>
          <w:szCs w:val="24"/>
        </w:rPr>
        <w:t>BETA1</w:t>
      </w:r>
      <w:r w:rsidRPr="00520891">
        <w:rPr>
          <w:rFonts w:ascii="Times New Roman" w:hAnsi="Times New Roman"/>
          <w:sz w:val="24"/>
          <w:szCs w:val="24"/>
        </w:rPr>
        <w:t>;</w:t>
      </w:r>
    </w:p>
    <w:p w:rsidR="00534003" w:rsidRPr="00520891" w:rsidRDefault="00534003" w:rsidP="00D0696F">
      <w:pPr>
        <w:numPr>
          <w:ilvl w:val="0"/>
          <w:numId w:val="21"/>
        </w:numPr>
        <w:spacing w:before="120" w:after="0"/>
        <w:ind w:left="71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Uma parte do semi</w:t>
      </w:r>
      <w:r w:rsidRPr="00520891">
        <w:rPr>
          <w:rFonts w:ascii="Times New Roman" w:hAnsi="Times New Roman"/>
          <w:sz w:val="24"/>
          <w:szCs w:val="24"/>
        </w:rPr>
        <w:t xml:space="preserve">produto é vendida neste estágio para outras indústrias e o restante é transformado internamente na secção </w:t>
      </w:r>
      <w:r>
        <w:rPr>
          <w:rFonts w:ascii="Times New Roman" w:hAnsi="Times New Roman"/>
          <w:sz w:val="24"/>
          <w:szCs w:val="24"/>
        </w:rPr>
        <w:t>A2</w:t>
      </w:r>
      <w:r w:rsidRPr="00520891">
        <w:rPr>
          <w:rFonts w:ascii="Times New Roman" w:hAnsi="Times New Roman"/>
          <w:sz w:val="24"/>
          <w:szCs w:val="24"/>
        </w:rPr>
        <w:t>, dando origem ao produto acabado</w:t>
      </w:r>
      <w:r>
        <w:rPr>
          <w:rFonts w:ascii="Times New Roman" w:hAnsi="Times New Roman"/>
          <w:sz w:val="24"/>
          <w:szCs w:val="24"/>
        </w:rPr>
        <w:t xml:space="preserve"> BETA ao sub</w:t>
      </w:r>
      <w:r w:rsidRPr="00520891">
        <w:rPr>
          <w:rFonts w:ascii="Times New Roman" w:hAnsi="Times New Roman"/>
          <w:sz w:val="24"/>
          <w:szCs w:val="24"/>
        </w:rPr>
        <w:t xml:space="preserve">produto </w:t>
      </w:r>
      <w:r>
        <w:rPr>
          <w:rFonts w:ascii="Times New Roman" w:hAnsi="Times New Roman"/>
          <w:sz w:val="24"/>
          <w:szCs w:val="24"/>
        </w:rPr>
        <w:t>BETA2</w:t>
      </w:r>
      <w:r w:rsidRPr="00520891">
        <w:rPr>
          <w:rFonts w:ascii="Times New Roman" w:hAnsi="Times New Roman"/>
          <w:sz w:val="24"/>
          <w:szCs w:val="24"/>
        </w:rPr>
        <w:t>;</w:t>
      </w:r>
    </w:p>
    <w:p w:rsidR="00534003" w:rsidRPr="00520891" w:rsidRDefault="00534003" w:rsidP="00D0696F">
      <w:pPr>
        <w:numPr>
          <w:ilvl w:val="0"/>
          <w:numId w:val="21"/>
        </w:numPr>
        <w:spacing w:before="120" w:after="0"/>
        <w:ind w:left="71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20891">
        <w:rPr>
          <w:rFonts w:ascii="Times New Roman" w:hAnsi="Times New Roman"/>
          <w:sz w:val="24"/>
          <w:szCs w:val="24"/>
        </w:rPr>
        <w:t>Existe</w:t>
      </w:r>
      <w:r>
        <w:rPr>
          <w:rFonts w:ascii="Times New Roman" w:hAnsi="Times New Roman"/>
          <w:sz w:val="24"/>
          <w:szCs w:val="24"/>
        </w:rPr>
        <w:t xml:space="preserve">m </w:t>
      </w:r>
      <w:r w:rsidRPr="00520891">
        <w:rPr>
          <w:rFonts w:ascii="Times New Roman" w:hAnsi="Times New Roman"/>
          <w:sz w:val="24"/>
          <w:szCs w:val="24"/>
        </w:rPr>
        <w:t xml:space="preserve">ainda </w:t>
      </w:r>
      <w:r>
        <w:rPr>
          <w:rFonts w:ascii="Times New Roman" w:hAnsi="Times New Roman"/>
          <w:sz w:val="24"/>
          <w:szCs w:val="24"/>
        </w:rPr>
        <w:t>duas secções</w:t>
      </w:r>
      <w:r w:rsidRPr="00520891">
        <w:rPr>
          <w:rFonts w:ascii="Times New Roman" w:hAnsi="Times New Roman"/>
          <w:sz w:val="24"/>
          <w:szCs w:val="24"/>
        </w:rPr>
        <w:t xml:space="preserve"> auxiliar</w:t>
      </w:r>
      <w:r>
        <w:rPr>
          <w:rFonts w:ascii="Times New Roman" w:hAnsi="Times New Roman"/>
          <w:sz w:val="24"/>
          <w:szCs w:val="24"/>
        </w:rPr>
        <w:t xml:space="preserve">es S3 e S4. A secção </w:t>
      </w:r>
      <w:r w:rsidRPr="00520891">
        <w:rPr>
          <w:rFonts w:ascii="Times New Roman" w:hAnsi="Times New Roman"/>
          <w:sz w:val="24"/>
          <w:szCs w:val="24"/>
        </w:rPr>
        <w:t xml:space="preserve">S4 </w:t>
      </w:r>
      <w:r>
        <w:rPr>
          <w:rFonts w:ascii="Times New Roman" w:hAnsi="Times New Roman"/>
          <w:sz w:val="24"/>
          <w:szCs w:val="24"/>
        </w:rPr>
        <w:t xml:space="preserve">respeita a custos fixos comuns, </w:t>
      </w:r>
      <w:r w:rsidRPr="00520891">
        <w:rPr>
          <w:rFonts w:ascii="Times New Roman" w:hAnsi="Times New Roman"/>
          <w:sz w:val="24"/>
          <w:szCs w:val="24"/>
        </w:rPr>
        <w:t xml:space="preserve">imputados às secções </w:t>
      </w:r>
      <w:r>
        <w:rPr>
          <w:rFonts w:ascii="Times New Roman" w:hAnsi="Times New Roman"/>
          <w:sz w:val="24"/>
          <w:szCs w:val="24"/>
        </w:rPr>
        <w:t xml:space="preserve">principais </w:t>
      </w:r>
      <w:r w:rsidRPr="00520891">
        <w:rPr>
          <w:rFonts w:ascii="Times New Roman" w:hAnsi="Times New Roman"/>
          <w:sz w:val="24"/>
          <w:szCs w:val="24"/>
        </w:rPr>
        <w:t>em partes iguais.</w:t>
      </w:r>
    </w:p>
    <w:p w:rsidR="00534003" w:rsidRPr="00520891" w:rsidRDefault="00534003" w:rsidP="00116749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520891">
        <w:rPr>
          <w:rFonts w:ascii="Times New Roman" w:hAnsi="Times New Roman"/>
          <w:b/>
          <w:sz w:val="24"/>
          <w:szCs w:val="24"/>
        </w:rPr>
        <w:t>A. Do orçamento anual da empresa para o ano N retirámos as seguintes informações:</w:t>
      </w:r>
    </w:p>
    <w:p w:rsidR="00534003" w:rsidRDefault="00534003" w:rsidP="00116749">
      <w:pPr>
        <w:numPr>
          <w:ilvl w:val="1"/>
          <w:numId w:val="17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20891">
        <w:rPr>
          <w:rFonts w:ascii="Times New Roman" w:hAnsi="Times New Roman"/>
          <w:sz w:val="24"/>
          <w:szCs w:val="24"/>
          <w:u w:val="single"/>
        </w:rPr>
        <w:t>Produção e vendas:</w:t>
      </w:r>
    </w:p>
    <w:p w:rsidR="00534003" w:rsidRDefault="00534003" w:rsidP="00CF7FF2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88"/>
        <w:gridCol w:w="756"/>
        <w:gridCol w:w="1478"/>
        <w:gridCol w:w="1729"/>
        <w:gridCol w:w="1729"/>
      </w:tblGrid>
      <w:tr w:rsidR="00534003" w:rsidTr="00722C2B">
        <w:tc>
          <w:tcPr>
            <w:tcW w:w="2988" w:type="dxa"/>
            <w:shd w:val="clear" w:color="auto" w:fill="E0E0E0"/>
          </w:tcPr>
          <w:p w:rsidR="00534003" w:rsidRPr="00722C2B" w:rsidRDefault="00534003" w:rsidP="00722C2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C2B">
              <w:rPr>
                <w:rFonts w:ascii="Times New Roman" w:hAnsi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720" w:type="dxa"/>
            <w:shd w:val="clear" w:color="auto" w:fill="E0E0E0"/>
          </w:tcPr>
          <w:p w:rsidR="00534003" w:rsidRPr="00722C2B" w:rsidRDefault="00534003" w:rsidP="00722C2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C2B">
              <w:rPr>
                <w:rFonts w:ascii="Times New Roman" w:hAnsi="Times New Roman"/>
                <w:b/>
                <w:sz w:val="24"/>
                <w:szCs w:val="24"/>
              </w:rPr>
              <w:t>UF</w:t>
            </w:r>
          </w:p>
        </w:tc>
        <w:tc>
          <w:tcPr>
            <w:tcW w:w="1478" w:type="dxa"/>
            <w:shd w:val="clear" w:color="auto" w:fill="E0E0E0"/>
          </w:tcPr>
          <w:p w:rsidR="00534003" w:rsidRPr="00722C2B" w:rsidRDefault="00534003" w:rsidP="00722C2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C2B">
              <w:rPr>
                <w:rFonts w:ascii="Times New Roman" w:hAnsi="Times New Roman"/>
                <w:b/>
                <w:sz w:val="24"/>
                <w:szCs w:val="24"/>
              </w:rPr>
              <w:t>Produção</w:t>
            </w:r>
          </w:p>
        </w:tc>
        <w:tc>
          <w:tcPr>
            <w:tcW w:w="1729" w:type="dxa"/>
            <w:shd w:val="clear" w:color="auto" w:fill="E0E0E0"/>
          </w:tcPr>
          <w:p w:rsidR="00534003" w:rsidRPr="00722C2B" w:rsidRDefault="00534003" w:rsidP="00722C2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C2B">
              <w:rPr>
                <w:rFonts w:ascii="Times New Roman" w:hAnsi="Times New Roman"/>
                <w:b/>
                <w:sz w:val="24"/>
                <w:szCs w:val="24"/>
              </w:rPr>
              <w:t>Vendas</w:t>
            </w:r>
          </w:p>
        </w:tc>
        <w:tc>
          <w:tcPr>
            <w:tcW w:w="1729" w:type="dxa"/>
            <w:shd w:val="clear" w:color="auto" w:fill="E0E0E0"/>
          </w:tcPr>
          <w:p w:rsidR="00534003" w:rsidRPr="00722C2B" w:rsidRDefault="00534003" w:rsidP="00722C2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C2B">
              <w:rPr>
                <w:rFonts w:ascii="Times New Roman" w:hAnsi="Times New Roman"/>
                <w:b/>
                <w:sz w:val="24"/>
                <w:szCs w:val="24"/>
              </w:rPr>
              <w:t>Pv (€)</w:t>
            </w:r>
          </w:p>
        </w:tc>
      </w:tr>
      <w:tr w:rsidR="00534003" w:rsidTr="00722C2B">
        <w:tc>
          <w:tcPr>
            <w:tcW w:w="2988" w:type="dxa"/>
          </w:tcPr>
          <w:p w:rsidR="00534003" w:rsidRPr="00722C2B" w:rsidRDefault="00534003" w:rsidP="00722C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C2B">
              <w:rPr>
                <w:rFonts w:ascii="Times New Roman" w:hAnsi="Times New Roman"/>
                <w:sz w:val="24"/>
                <w:szCs w:val="24"/>
              </w:rPr>
              <w:t>Semiproduto BETA1</w:t>
            </w:r>
          </w:p>
        </w:tc>
        <w:tc>
          <w:tcPr>
            <w:tcW w:w="720" w:type="dxa"/>
          </w:tcPr>
          <w:p w:rsidR="00534003" w:rsidRPr="00722C2B" w:rsidRDefault="00534003" w:rsidP="00722C2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C2B">
              <w:rPr>
                <w:rFonts w:ascii="Times New Roman" w:hAnsi="Times New Roman"/>
                <w:sz w:val="24"/>
                <w:szCs w:val="24"/>
              </w:rPr>
              <w:t>Ton</w:t>
            </w:r>
          </w:p>
        </w:tc>
        <w:tc>
          <w:tcPr>
            <w:tcW w:w="1478" w:type="dxa"/>
          </w:tcPr>
          <w:p w:rsidR="00534003" w:rsidRPr="00722C2B" w:rsidRDefault="00534003" w:rsidP="00722C2B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2C2B">
              <w:rPr>
                <w:rFonts w:ascii="Times New Roman" w:hAnsi="Times New Roman"/>
                <w:sz w:val="24"/>
                <w:szCs w:val="24"/>
              </w:rPr>
              <w:t>6.000</w:t>
            </w:r>
          </w:p>
        </w:tc>
        <w:tc>
          <w:tcPr>
            <w:tcW w:w="1729" w:type="dxa"/>
          </w:tcPr>
          <w:p w:rsidR="00534003" w:rsidRPr="00722C2B" w:rsidRDefault="00534003" w:rsidP="00722C2B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2C2B">
              <w:rPr>
                <w:rFonts w:ascii="Times New Roman" w:hAnsi="Times New Roman"/>
                <w:sz w:val="24"/>
                <w:szCs w:val="24"/>
              </w:rPr>
              <w:t>2.400</w:t>
            </w:r>
          </w:p>
        </w:tc>
        <w:tc>
          <w:tcPr>
            <w:tcW w:w="1729" w:type="dxa"/>
          </w:tcPr>
          <w:p w:rsidR="00534003" w:rsidRPr="00722C2B" w:rsidRDefault="00534003" w:rsidP="00722C2B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2C2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534003" w:rsidTr="00722C2B">
        <w:tc>
          <w:tcPr>
            <w:tcW w:w="2988" w:type="dxa"/>
          </w:tcPr>
          <w:p w:rsidR="00534003" w:rsidRPr="00722C2B" w:rsidRDefault="00534003" w:rsidP="00722C2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C2B">
              <w:rPr>
                <w:rFonts w:ascii="Times New Roman" w:hAnsi="Times New Roman"/>
                <w:sz w:val="24"/>
                <w:szCs w:val="24"/>
              </w:rPr>
              <w:t>Produto BETA</w:t>
            </w:r>
          </w:p>
        </w:tc>
        <w:tc>
          <w:tcPr>
            <w:tcW w:w="720" w:type="dxa"/>
          </w:tcPr>
          <w:p w:rsidR="00534003" w:rsidRPr="00722C2B" w:rsidRDefault="00534003" w:rsidP="00722C2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C2B">
              <w:rPr>
                <w:rFonts w:ascii="Times New Roman" w:hAnsi="Times New Roman"/>
                <w:sz w:val="24"/>
                <w:szCs w:val="24"/>
              </w:rPr>
              <w:t>Unid.</w:t>
            </w:r>
          </w:p>
        </w:tc>
        <w:tc>
          <w:tcPr>
            <w:tcW w:w="1478" w:type="dxa"/>
          </w:tcPr>
          <w:p w:rsidR="00534003" w:rsidRPr="00722C2B" w:rsidRDefault="00534003" w:rsidP="00722C2B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2C2B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729" w:type="dxa"/>
          </w:tcPr>
          <w:p w:rsidR="00534003" w:rsidRPr="00722C2B" w:rsidRDefault="00534003" w:rsidP="00722C2B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2C2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29" w:type="dxa"/>
          </w:tcPr>
          <w:p w:rsidR="00534003" w:rsidRPr="00722C2B" w:rsidRDefault="00534003" w:rsidP="00722C2B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2C2B">
              <w:rPr>
                <w:rFonts w:ascii="Times New Roman" w:hAnsi="Times New Roman"/>
                <w:sz w:val="24"/>
                <w:szCs w:val="24"/>
              </w:rPr>
              <w:t>2.500</w:t>
            </w:r>
          </w:p>
        </w:tc>
      </w:tr>
      <w:tr w:rsidR="00534003" w:rsidTr="00722C2B">
        <w:tc>
          <w:tcPr>
            <w:tcW w:w="2988" w:type="dxa"/>
          </w:tcPr>
          <w:p w:rsidR="00534003" w:rsidRPr="00722C2B" w:rsidRDefault="00534003" w:rsidP="00722C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C2B">
              <w:rPr>
                <w:rFonts w:ascii="Times New Roman" w:hAnsi="Times New Roman"/>
                <w:sz w:val="24"/>
                <w:szCs w:val="24"/>
              </w:rPr>
              <w:t>Subproduto BETA2</w:t>
            </w:r>
          </w:p>
        </w:tc>
        <w:tc>
          <w:tcPr>
            <w:tcW w:w="720" w:type="dxa"/>
          </w:tcPr>
          <w:p w:rsidR="00534003" w:rsidRPr="00722C2B" w:rsidRDefault="00534003" w:rsidP="00722C2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C2B">
              <w:rPr>
                <w:rFonts w:ascii="Times New Roman" w:hAnsi="Times New Roman"/>
                <w:sz w:val="24"/>
                <w:szCs w:val="24"/>
              </w:rPr>
              <w:t>Unid.</w:t>
            </w:r>
          </w:p>
        </w:tc>
        <w:tc>
          <w:tcPr>
            <w:tcW w:w="1478" w:type="dxa"/>
          </w:tcPr>
          <w:p w:rsidR="00534003" w:rsidRPr="00722C2B" w:rsidRDefault="00534003" w:rsidP="00722C2B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2C2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29" w:type="dxa"/>
          </w:tcPr>
          <w:p w:rsidR="00534003" w:rsidRPr="00722C2B" w:rsidRDefault="00534003" w:rsidP="00722C2B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2C2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29" w:type="dxa"/>
          </w:tcPr>
          <w:p w:rsidR="00534003" w:rsidRPr="00722C2B" w:rsidRDefault="00534003" w:rsidP="00722C2B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2C2B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</w:tr>
    </w:tbl>
    <w:p w:rsidR="00534003" w:rsidRPr="00520891" w:rsidRDefault="00534003" w:rsidP="00CF7FF2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34003" w:rsidRPr="00520891" w:rsidRDefault="00534003" w:rsidP="00116749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Estima-se que as vendas se distribuam de forma regular</w:t>
      </w:r>
      <w:r w:rsidRPr="00520891">
        <w:rPr>
          <w:rFonts w:ascii="Times New Roman" w:hAnsi="Times New Roman"/>
          <w:sz w:val="24"/>
          <w:szCs w:val="24"/>
        </w:rPr>
        <w:t xml:space="preserve"> ao longo do ano.</w:t>
      </w:r>
    </w:p>
    <w:p w:rsidR="00534003" w:rsidRDefault="00534003" w:rsidP="00116749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Gastos de distribuição previstos:</w:t>
      </w:r>
    </w:p>
    <w:p w:rsidR="00534003" w:rsidRDefault="00534003" w:rsidP="005E5645">
      <w:pPr>
        <w:numPr>
          <w:ilvl w:val="0"/>
          <w:numId w:val="40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Variáveis: 2,5 € por tonelada vendida de BETA1 e 2% sobre o valor de vendas de BETA;</w:t>
      </w:r>
    </w:p>
    <w:p w:rsidR="00534003" w:rsidRDefault="00534003" w:rsidP="005E5645">
      <w:pPr>
        <w:numPr>
          <w:ilvl w:val="0"/>
          <w:numId w:val="40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Fixos: 5.000 € por mês</w:t>
      </w:r>
    </w:p>
    <w:p w:rsidR="00534003" w:rsidRPr="00520891" w:rsidRDefault="00534003" w:rsidP="00116749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34003" w:rsidRPr="00520891" w:rsidRDefault="00534003" w:rsidP="00116749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20891">
        <w:rPr>
          <w:rFonts w:ascii="Times New Roman" w:hAnsi="Times New Roman"/>
          <w:sz w:val="24"/>
          <w:szCs w:val="24"/>
          <w:u w:val="single"/>
        </w:rPr>
        <w:t>Orçamento dos custos de produção por unidade produzida:</w:t>
      </w:r>
    </w:p>
    <w:p w:rsidR="00534003" w:rsidRPr="00520891" w:rsidRDefault="00534003" w:rsidP="00D069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0891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4"/>
        <w:gridCol w:w="720"/>
        <w:gridCol w:w="1260"/>
        <w:gridCol w:w="1006"/>
        <w:gridCol w:w="1271"/>
        <w:gridCol w:w="1244"/>
        <w:gridCol w:w="1307"/>
      </w:tblGrid>
      <w:tr w:rsidR="00534003" w:rsidRPr="00520891" w:rsidTr="00B81895">
        <w:trPr>
          <w:trHeight w:hRule="exact" w:val="340"/>
          <w:jc w:val="center"/>
        </w:trPr>
        <w:tc>
          <w:tcPr>
            <w:tcW w:w="2264" w:type="dxa"/>
            <w:vMerge w:val="restart"/>
            <w:shd w:val="clear" w:color="auto" w:fill="E0E0E0"/>
          </w:tcPr>
          <w:p w:rsidR="00534003" w:rsidRPr="00520891" w:rsidRDefault="00534003" w:rsidP="007947CE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534003" w:rsidRPr="00520891" w:rsidRDefault="00534003" w:rsidP="007947CE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UF</w:t>
            </w:r>
          </w:p>
        </w:tc>
        <w:tc>
          <w:tcPr>
            <w:tcW w:w="1260" w:type="dxa"/>
            <w:vMerge w:val="restart"/>
            <w:shd w:val="clear" w:color="auto" w:fill="E0E0E0"/>
          </w:tcPr>
          <w:p w:rsidR="00534003" w:rsidRPr="00520891" w:rsidRDefault="00534003" w:rsidP="007947CE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C.unit (€)</w:t>
            </w:r>
          </w:p>
        </w:tc>
        <w:tc>
          <w:tcPr>
            <w:tcW w:w="2277" w:type="dxa"/>
            <w:gridSpan w:val="2"/>
            <w:shd w:val="clear" w:color="auto" w:fill="E0E0E0"/>
          </w:tcPr>
          <w:p w:rsidR="00534003" w:rsidRPr="00520891" w:rsidRDefault="00534003" w:rsidP="007947C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BETA1</w:t>
            </w:r>
          </w:p>
        </w:tc>
        <w:tc>
          <w:tcPr>
            <w:tcW w:w="2551" w:type="dxa"/>
            <w:gridSpan w:val="2"/>
            <w:shd w:val="clear" w:color="auto" w:fill="E0E0E0"/>
          </w:tcPr>
          <w:p w:rsidR="00534003" w:rsidRPr="00520891" w:rsidRDefault="00534003" w:rsidP="007947C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 xml:space="preserve">Produto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BETA</w:t>
            </w:r>
          </w:p>
        </w:tc>
      </w:tr>
      <w:tr w:rsidR="00534003" w:rsidRPr="00520891" w:rsidTr="00B81895">
        <w:trPr>
          <w:trHeight w:hRule="exact" w:val="340"/>
          <w:jc w:val="center"/>
        </w:trPr>
        <w:tc>
          <w:tcPr>
            <w:tcW w:w="2264" w:type="dxa"/>
            <w:vMerge/>
            <w:shd w:val="clear" w:color="auto" w:fill="E0E0E0"/>
          </w:tcPr>
          <w:p w:rsidR="00534003" w:rsidRPr="00520891" w:rsidRDefault="00534003" w:rsidP="007947C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534003" w:rsidRPr="00520891" w:rsidRDefault="00534003" w:rsidP="007947C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E0E0E0"/>
          </w:tcPr>
          <w:p w:rsidR="00534003" w:rsidRPr="00520891" w:rsidRDefault="00534003" w:rsidP="007947C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E0E0E0"/>
          </w:tcPr>
          <w:p w:rsidR="00534003" w:rsidRPr="00520891" w:rsidRDefault="00534003" w:rsidP="007947C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Q</w:t>
            </w:r>
          </w:p>
        </w:tc>
        <w:tc>
          <w:tcPr>
            <w:tcW w:w="1271" w:type="dxa"/>
            <w:shd w:val="clear" w:color="auto" w:fill="E0E0E0"/>
          </w:tcPr>
          <w:p w:rsidR="00534003" w:rsidRPr="00520891" w:rsidRDefault="00534003" w:rsidP="007947C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1244" w:type="dxa"/>
            <w:shd w:val="clear" w:color="auto" w:fill="E0E0E0"/>
          </w:tcPr>
          <w:p w:rsidR="00534003" w:rsidRPr="00520891" w:rsidRDefault="00534003" w:rsidP="007947C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Q</w:t>
            </w:r>
          </w:p>
        </w:tc>
        <w:tc>
          <w:tcPr>
            <w:tcW w:w="1307" w:type="dxa"/>
            <w:shd w:val="clear" w:color="auto" w:fill="E0E0E0"/>
          </w:tcPr>
          <w:p w:rsidR="00534003" w:rsidRPr="00520891" w:rsidRDefault="00534003" w:rsidP="007947C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</w:tr>
      <w:tr w:rsidR="00534003" w:rsidRPr="00520891" w:rsidTr="00B81895">
        <w:trPr>
          <w:trHeight w:hRule="exact" w:val="340"/>
          <w:jc w:val="center"/>
        </w:trPr>
        <w:tc>
          <w:tcPr>
            <w:tcW w:w="2264" w:type="dxa"/>
          </w:tcPr>
          <w:p w:rsidR="00534003" w:rsidRPr="00520891" w:rsidRDefault="00534003" w:rsidP="007947C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1 MD</w:t>
            </w:r>
          </w:p>
        </w:tc>
        <w:tc>
          <w:tcPr>
            <w:tcW w:w="720" w:type="dxa"/>
          </w:tcPr>
          <w:p w:rsidR="00534003" w:rsidRPr="00520891" w:rsidRDefault="00534003" w:rsidP="007947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003" w:rsidRPr="00520891" w:rsidTr="00B81895">
        <w:trPr>
          <w:trHeight w:hRule="exact" w:val="340"/>
          <w:jc w:val="center"/>
        </w:trPr>
        <w:tc>
          <w:tcPr>
            <w:tcW w:w="2264" w:type="dxa"/>
          </w:tcPr>
          <w:p w:rsidR="00534003" w:rsidRPr="00520891" w:rsidRDefault="00534003" w:rsidP="007947C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720" w:type="dxa"/>
          </w:tcPr>
          <w:p w:rsidR="00534003" w:rsidRPr="00520891" w:rsidRDefault="00534003" w:rsidP="007947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ton</w:t>
            </w:r>
          </w:p>
        </w:tc>
        <w:tc>
          <w:tcPr>
            <w:tcW w:w="1260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208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1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2089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44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4003" w:rsidRPr="00520891" w:rsidTr="00B81895">
        <w:trPr>
          <w:trHeight w:hRule="exact" w:val="340"/>
          <w:jc w:val="center"/>
        </w:trPr>
        <w:tc>
          <w:tcPr>
            <w:tcW w:w="2264" w:type="dxa"/>
          </w:tcPr>
          <w:p w:rsidR="00534003" w:rsidRPr="00520891" w:rsidRDefault="00534003" w:rsidP="007947C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720" w:type="dxa"/>
          </w:tcPr>
          <w:p w:rsidR="00534003" w:rsidRPr="00520891" w:rsidRDefault="00534003" w:rsidP="007947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ton</w:t>
            </w:r>
          </w:p>
        </w:tc>
        <w:tc>
          <w:tcPr>
            <w:tcW w:w="1260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208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6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1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244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4003" w:rsidRPr="00520891" w:rsidTr="00B81895">
        <w:trPr>
          <w:trHeight w:hRule="exact" w:val="340"/>
          <w:jc w:val="center"/>
        </w:trPr>
        <w:tc>
          <w:tcPr>
            <w:tcW w:w="2264" w:type="dxa"/>
          </w:tcPr>
          <w:p w:rsidR="00534003" w:rsidRPr="00520891" w:rsidRDefault="00534003" w:rsidP="007947C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Semiproduto BETA1</w:t>
            </w:r>
          </w:p>
        </w:tc>
        <w:tc>
          <w:tcPr>
            <w:tcW w:w="720" w:type="dxa"/>
          </w:tcPr>
          <w:p w:rsidR="00534003" w:rsidRPr="00520891" w:rsidRDefault="00534003" w:rsidP="00553F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ton</w:t>
            </w:r>
          </w:p>
        </w:tc>
        <w:tc>
          <w:tcPr>
            <w:tcW w:w="1260" w:type="dxa"/>
          </w:tcPr>
          <w:p w:rsidR="00534003" w:rsidRPr="00520891" w:rsidRDefault="00534003" w:rsidP="00553F45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122,5</w:t>
            </w:r>
          </w:p>
        </w:tc>
        <w:tc>
          <w:tcPr>
            <w:tcW w:w="1006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7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1.225</w:t>
            </w:r>
          </w:p>
        </w:tc>
      </w:tr>
      <w:tr w:rsidR="00534003" w:rsidRPr="00520891" w:rsidTr="00B81895">
        <w:trPr>
          <w:trHeight w:hRule="exact" w:val="340"/>
          <w:jc w:val="center"/>
        </w:trPr>
        <w:tc>
          <w:tcPr>
            <w:tcW w:w="2264" w:type="dxa"/>
          </w:tcPr>
          <w:p w:rsidR="00534003" w:rsidRPr="00520891" w:rsidRDefault="00534003" w:rsidP="007947C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Total 1</w:t>
            </w:r>
          </w:p>
        </w:tc>
        <w:tc>
          <w:tcPr>
            <w:tcW w:w="720" w:type="dxa"/>
          </w:tcPr>
          <w:p w:rsidR="00534003" w:rsidRPr="00520891" w:rsidRDefault="00534003" w:rsidP="007947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520891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44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34003" w:rsidRPr="00520891" w:rsidRDefault="00534003" w:rsidP="00553F45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1.225</w:t>
            </w:r>
          </w:p>
        </w:tc>
      </w:tr>
      <w:tr w:rsidR="00534003" w:rsidRPr="00520891" w:rsidTr="00B81895">
        <w:trPr>
          <w:trHeight w:hRule="exact" w:val="340"/>
          <w:jc w:val="center"/>
        </w:trPr>
        <w:tc>
          <w:tcPr>
            <w:tcW w:w="2264" w:type="dxa"/>
          </w:tcPr>
          <w:p w:rsidR="00534003" w:rsidRPr="00520891" w:rsidRDefault="00534003" w:rsidP="007947C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2 CT</w:t>
            </w:r>
          </w:p>
        </w:tc>
        <w:tc>
          <w:tcPr>
            <w:tcW w:w="720" w:type="dxa"/>
          </w:tcPr>
          <w:p w:rsidR="00534003" w:rsidRPr="00520891" w:rsidRDefault="00534003" w:rsidP="007947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003" w:rsidRPr="00520891" w:rsidTr="00B81895">
        <w:trPr>
          <w:trHeight w:hRule="exact" w:val="340"/>
          <w:jc w:val="center"/>
        </w:trPr>
        <w:tc>
          <w:tcPr>
            <w:tcW w:w="2264" w:type="dxa"/>
          </w:tcPr>
          <w:p w:rsidR="00534003" w:rsidRPr="00520891" w:rsidRDefault="00534003" w:rsidP="007947C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520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534003" w:rsidRPr="00520891" w:rsidRDefault="00534003" w:rsidP="007947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Hh</w:t>
            </w:r>
          </w:p>
        </w:tc>
        <w:tc>
          <w:tcPr>
            <w:tcW w:w="1260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06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52089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44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4003" w:rsidRPr="00520891" w:rsidTr="00B81895">
        <w:trPr>
          <w:trHeight w:hRule="exact" w:val="340"/>
          <w:jc w:val="center"/>
        </w:trPr>
        <w:tc>
          <w:tcPr>
            <w:tcW w:w="2264" w:type="dxa"/>
          </w:tcPr>
          <w:p w:rsidR="00534003" w:rsidRPr="00520891" w:rsidRDefault="00534003" w:rsidP="007947C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5208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534003" w:rsidRPr="00520891" w:rsidRDefault="00534003" w:rsidP="007947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Hm</w:t>
            </w:r>
          </w:p>
        </w:tc>
        <w:tc>
          <w:tcPr>
            <w:tcW w:w="1260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06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534003" w:rsidRPr="00520891" w:rsidRDefault="00534003" w:rsidP="00553F45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534003" w:rsidRPr="00520891" w:rsidRDefault="00534003" w:rsidP="00553F45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</w:tr>
      <w:tr w:rsidR="00534003" w:rsidRPr="00520891" w:rsidTr="00B81895">
        <w:trPr>
          <w:trHeight w:hRule="exact" w:val="340"/>
          <w:jc w:val="center"/>
        </w:trPr>
        <w:tc>
          <w:tcPr>
            <w:tcW w:w="2264" w:type="dxa"/>
          </w:tcPr>
          <w:p w:rsidR="00534003" w:rsidRPr="00520891" w:rsidRDefault="00534003" w:rsidP="007947C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Total 2</w:t>
            </w:r>
          </w:p>
        </w:tc>
        <w:tc>
          <w:tcPr>
            <w:tcW w:w="720" w:type="dxa"/>
          </w:tcPr>
          <w:p w:rsidR="00534003" w:rsidRPr="00520891" w:rsidRDefault="00534003" w:rsidP="007947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52089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44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</w:tr>
      <w:tr w:rsidR="00534003" w:rsidRPr="00520891" w:rsidTr="00B81895">
        <w:trPr>
          <w:trHeight w:hRule="exact" w:val="340"/>
          <w:jc w:val="center"/>
        </w:trPr>
        <w:tc>
          <w:tcPr>
            <w:tcW w:w="2264" w:type="dxa"/>
          </w:tcPr>
          <w:p w:rsidR="00534003" w:rsidRPr="00520891" w:rsidRDefault="00534003" w:rsidP="007947C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3Subproduto BETA2</w:t>
            </w:r>
          </w:p>
        </w:tc>
        <w:tc>
          <w:tcPr>
            <w:tcW w:w="720" w:type="dxa"/>
          </w:tcPr>
          <w:p w:rsidR="00534003" w:rsidRPr="00520891" w:rsidRDefault="00534003" w:rsidP="007947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unid</w:t>
            </w:r>
          </w:p>
        </w:tc>
        <w:tc>
          <w:tcPr>
            <w:tcW w:w="1260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006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307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65,0</w:t>
            </w:r>
            <w:r w:rsidRPr="005208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34003" w:rsidRPr="00520891" w:rsidTr="00B81895">
        <w:trPr>
          <w:trHeight w:hRule="exact" w:val="340"/>
          <w:jc w:val="center"/>
        </w:trPr>
        <w:tc>
          <w:tcPr>
            <w:tcW w:w="2264" w:type="dxa"/>
          </w:tcPr>
          <w:p w:rsidR="00534003" w:rsidRPr="00520891" w:rsidRDefault="00534003" w:rsidP="007947C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4 CIPA unitário</w:t>
            </w:r>
          </w:p>
        </w:tc>
        <w:tc>
          <w:tcPr>
            <w:tcW w:w="720" w:type="dxa"/>
          </w:tcPr>
          <w:p w:rsidR="00534003" w:rsidRPr="00520891" w:rsidRDefault="00534003" w:rsidP="007947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122,5</w:t>
            </w:r>
          </w:p>
        </w:tc>
        <w:tc>
          <w:tcPr>
            <w:tcW w:w="1244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34003" w:rsidRPr="00520891" w:rsidRDefault="00534003" w:rsidP="007947C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2.000</w:t>
            </w:r>
          </w:p>
        </w:tc>
      </w:tr>
    </w:tbl>
    <w:p w:rsidR="00534003" w:rsidRPr="00520891" w:rsidRDefault="00534003" w:rsidP="00D0696F">
      <w:pPr>
        <w:spacing w:before="120" w:after="120" w:line="240" w:lineRule="auto"/>
        <w:ind w:left="3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34003" w:rsidRPr="00520891" w:rsidRDefault="00534003" w:rsidP="00116749">
      <w:pPr>
        <w:numPr>
          <w:ilvl w:val="1"/>
          <w:numId w:val="17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20891">
        <w:rPr>
          <w:rFonts w:ascii="Times New Roman" w:hAnsi="Times New Roman"/>
          <w:sz w:val="24"/>
          <w:szCs w:val="24"/>
          <w:u w:val="single"/>
        </w:rPr>
        <w:t>Orçamento do custo das secções: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6"/>
        <w:gridCol w:w="828"/>
        <w:gridCol w:w="1512"/>
        <w:gridCol w:w="1512"/>
        <w:gridCol w:w="1512"/>
        <w:gridCol w:w="1512"/>
      </w:tblGrid>
      <w:tr w:rsidR="00534003" w:rsidRPr="00520891" w:rsidTr="00CF18B1">
        <w:trPr>
          <w:trHeight w:hRule="exact" w:val="485"/>
          <w:jc w:val="center"/>
        </w:trPr>
        <w:tc>
          <w:tcPr>
            <w:tcW w:w="2196" w:type="dxa"/>
            <w:shd w:val="clear" w:color="auto" w:fill="FFFFFF"/>
          </w:tcPr>
          <w:p w:rsidR="00534003" w:rsidRPr="00520891" w:rsidRDefault="00534003" w:rsidP="002920B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828" w:type="dxa"/>
            <w:shd w:val="clear" w:color="auto" w:fill="FFFFFF"/>
          </w:tcPr>
          <w:p w:rsidR="00534003" w:rsidRPr="00520891" w:rsidRDefault="00534003" w:rsidP="002920B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UF</w:t>
            </w:r>
          </w:p>
        </w:tc>
        <w:tc>
          <w:tcPr>
            <w:tcW w:w="1512" w:type="dxa"/>
            <w:shd w:val="clear" w:color="auto" w:fill="FFFFFF"/>
          </w:tcPr>
          <w:p w:rsidR="00534003" w:rsidRPr="00520891" w:rsidRDefault="00534003" w:rsidP="002920B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12" w:type="dxa"/>
            <w:shd w:val="clear" w:color="auto" w:fill="FFFFFF"/>
          </w:tcPr>
          <w:p w:rsidR="00534003" w:rsidRPr="00520891" w:rsidRDefault="00534003" w:rsidP="002920B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12" w:type="dxa"/>
            <w:shd w:val="clear" w:color="auto" w:fill="FFFFFF"/>
          </w:tcPr>
          <w:p w:rsidR="00534003" w:rsidRPr="00520891" w:rsidRDefault="00534003" w:rsidP="002920B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S3</w:t>
            </w:r>
          </w:p>
        </w:tc>
        <w:tc>
          <w:tcPr>
            <w:tcW w:w="1512" w:type="dxa"/>
            <w:shd w:val="clear" w:color="auto" w:fill="FFFFFF"/>
          </w:tcPr>
          <w:p w:rsidR="00534003" w:rsidRPr="00520891" w:rsidRDefault="00534003" w:rsidP="002920B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S4</w:t>
            </w:r>
          </w:p>
        </w:tc>
      </w:tr>
      <w:tr w:rsidR="00534003" w:rsidRPr="00520891" w:rsidTr="00CF18B1">
        <w:trPr>
          <w:trHeight w:hRule="exact" w:val="340"/>
          <w:jc w:val="center"/>
        </w:trPr>
        <w:tc>
          <w:tcPr>
            <w:tcW w:w="2196" w:type="dxa"/>
          </w:tcPr>
          <w:p w:rsidR="00534003" w:rsidRPr="00520891" w:rsidRDefault="00534003" w:rsidP="0029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1 CD</w:t>
            </w:r>
          </w:p>
        </w:tc>
        <w:tc>
          <w:tcPr>
            <w:tcW w:w="828" w:type="dxa"/>
          </w:tcPr>
          <w:p w:rsidR="00534003" w:rsidRPr="00520891" w:rsidRDefault="00534003" w:rsidP="002920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003" w:rsidRPr="00520891" w:rsidTr="00CF18B1">
        <w:trPr>
          <w:trHeight w:hRule="exact" w:val="340"/>
          <w:jc w:val="center"/>
        </w:trPr>
        <w:tc>
          <w:tcPr>
            <w:tcW w:w="2196" w:type="dxa"/>
          </w:tcPr>
          <w:p w:rsidR="00534003" w:rsidRPr="00520891" w:rsidRDefault="00534003" w:rsidP="0029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Custos variáveis</w:t>
            </w:r>
          </w:p>
        </w:tc>
        <w:tc>
          <w:tcPr>
            <w:tcW w:w="828" w:type="dxa"/>
          </w:tcPr>
          <w:p w:rsidR="00534003" w:rsidRPr="00520891" w:rsidRDefault="00534003" w:rsidP="002920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1512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270.000</w:t>
            </w:r>
          </w:p>
        </w:tc>
        <w:tc>
          <w:tcPr>
            <w:tcW w:w="1512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108.000</w:t>
            </w:r>
          </w:p>
        </w:tc>
        <w:tc>
          <w:tcPr>
            <w:tcW w:w="1512" w:type="dxa"/>
          </w:tcPr>
          <w:p w:rsidR="00534003" w:rsidRPr="00520891" w:rsidRDefault="00534003" w:rsidP="00553F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7.500</w:t>
            </w:r>
          </w:p>
        </w:tc>
        <w:tc>
          <w:tcPr>
            <w:tcW w:w="1512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4003" w:rsidRPr="00520891" w:rsidTr="00CF18B1">
        <w:trPr>
          <w:trHeight w:hRule="exact" w:val="340"/>
          <w:jc w:val="center"/>
        </w:trPr>
        <w:tc>
          <w:tcPr>
            <w:tcW w:w="2196" w:type="dxa"/>
          </w:tcPr>
          <w:p w:rsidR="00534003" w:rsidRPr="00520891" w:rsidRDefault="00534003" w:rsidP="0029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Custos fixos</w:t>
            </w:r>
          </w:p>
        </w:tc>
        <w:tc>
          <w:tcPr>
            <w:tcW w:w="828" w:type="dxa"/>
          </w:tcPr>
          <w:p w:rsidR="00534003" w:rsidRPr="00520891" w:rsidRDefault="00534003" w:rsidP="002920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1512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195.300</w:t>
            </w:r>
          </w:p>
        </w:tc>
        <w:tc>
          <w:tcPr>
            <w:tcW w:w="1512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179.700</w:t>
            </w:r>
          </w:p>
        </w:tc>
        <w:tc>
          <w:tcPr>
            <w:tcW w:w="1512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7.500</w:t>
            </w:r>
          </w:p>
        </w:tc>
        <w:tc>
          <w:tcPr>
            <w:tcW w:w="1512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14.400</w:t>
            </w:r>
          </w:p>
        </w:tc>
      </w:tr>
      <w:tr w:rsidR="00534003" w:rsidRPr="00520891" w:rsidTr="00CF18B1">
        <w:trPr>
          <w:trHeight w:hRule="exact" w:val="340"/>
          <w:jc w:val="center"/>
        </w:trPr>
        <w:tc>
          <w:tcPr>
            <w:tcW w:w="2196" w:type="dxa"/>
          </w:tcPr>
          <w:p w:rsidR="00534003" w:rsidRPr="00520891" w:rsidRDefault="00534003" w:rsidP="0029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Total 1</w:t>
            </w:r>
          </w:p>
        </w:tc>
        <w:tc>
          <w:tcPr>
            <w:tcW w:w="828" w:type="dxa"/>
          </w:tcPr>
          <w:p w:rsidR="00534003" w:rsidRPr="00520891" w:rsidRDefault="00534003" w:rsidP="002920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465.300</w:t>
            </w:r>
          </w:p>
        </w:tc>
        <w:tc>
          <w:tcPr>
            <w:tcW w:w="1512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287.700</w:t>
            </w:r>
          </w:p>
        </w:tc>
        <w:tc>
          <w:tcPr>
            <w:tcW w:w="1512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20.700</w:t>
            </w:r>
          </w:p>
        </w:tc>
        <w:tc>
          <w:tcPr>
            <w:tcW w:w="1512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14.400</w:t>
            </w:r>
          </w:p>
        </w:tc>
      </w:tr>
      <w:tr w:rsidR="00534003" w:rsidRPr="00520891" w:rsidTr="00CF18B1">
        <w:trPr>
          <w:trHeight w:hRule="exact" w:val="340"/>
          <w:jc w:val="center"/>
        </w:trPr>
        <w:tc>
          <w:tcPr>
            <w:tcW w:w="2196" w:type="dxa"/>
          </w:tcPr>
          <w:p w:rsidR="00534003" w:rsidRPr="00520891" w:rsidRDefault="00534003" w:rsidP="0029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2 Reembolsos</w:t>
            </w:r>
          </w:p>
        </w:tc>
        <w:tc>
          <w:tcPr>
            <w:tcW w:w="828" w:type="dxa"/>
          </w:tcPr>
          <w:p w:rsidR="00534003" w:rsidRPr="00520891" w:rsidRDefault="00534003" w:rsidP="002920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003" w:rsidRPr="00520891" w:rsidTr="00CF18B1">
        <w:trPr>
          <w:trHeight w:hRule="exact" w:val="340"/>
          <w:jc w:val="center"/>
        </w:trPr>
        <w:tc>
          <w:tcPr>
            <w:tcW w:w="2196" w:type="dxa"/>
          </w:tcPr>
          <w:p w:rsidR="00534003" w:rsidRPr="00520891" w:rsidRDefault="00534003" w:rsidP="0029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S3</w:t>
            </w:r>
          </w:p>
        </w:tc>
        <w:tc>
          <w:tcPr>
            <w:tcW w:w="828" w:type="dxa"/>
          </w:tcPr>
          <w:p w:rsidR="00534003" w:rsidRPr="00520891" w:rsidRDefault="00534003" w:rsidP="00553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1512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7.500</w:t>
            </w:r>
          </w:p>
        </w:tc>
        <w:tc>
          <w:tcPr>
            <w:tcW w:w="1512" w:type="dxa"/>
          </w:tcPr>
          <w:p w:rsidR="00534003" w:rsidRPr="00520891" w:rsidRDefault="00534003" w:rsidP="00553F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7.500</w:t>
            </w:r>
          </w:p>
        </w:tc>
        <w:tc>
          <w:tcPr>
            <w:tcW w:w="1512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003" w:rsidRPr="00520891" w:rsidTr="00CF18B1">
        <w:trPr>
          <w:trHeight w:hRule="exact" w:val="340"/>
          <w:jc w:val="center"/>
        </w:trPr>
        <w:tc>
          <w:tcPr>
            <w:tcW w:w="2196" w:type="dxa"/>
          </w:tcPr>
          <w:p w:rsidR="00534003" w:rsidRPr="00520891" w:rsidRDefault="00534003" w:rsidP="0029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S4</w:t>
            </w:r>
          </w:p>
        </w:tc>
        <w:tc>
          <w:tcPr>
            <w:tcW w:w="828" w:type="dxa"/>
          </w:tcPr>
          <w:p w:rsidR="00534003" w:rsidRPr="00520891" w:rsidRDefault="00534003" w:rsidP="002920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1512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7.200</w:t>
            </w:r>
          </w:p>
        </w:tc>
        <w:tc>
          <w:tcPr>
            <w:tcW w:w="1512" w:type="dxa"/>
          </w:tcPr>
          <w:p w:rsidR="00534003" w:rsidRPr="00520891" w:rsidRDefault="00534003" w:rsidP="00553F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7.200</w:t>
            </w:r>
          </w:p>
        </w:tc>
        <w:tc>
          <w:tcPr>
            <w:tcW w:w="1512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4003" w:rsidRPr="00520891" w:rsidTr="00CF18B1">
        <w:trPr>
          <w:trHeight w:hRule="exact" w:val="340"/>
          <w:jc w:val="center"/>
        </w:trPr>
        <w:tc>
          <w:tcPr>
            <w:tcW w:w="2196" w:type="dxa"/>
          </w:tcPr>
          <w:p w:rsidR="00534003" w:rsidRPr="00520891" w:rsidRDefault="00534003" w:rsidP="0029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3 CT</w:t>
            </w:r>
          </w:p>
        </w:tc>
        <w:tc>
          <w:tcPr>
            <w:tcW w:w="828" w:type="dxa"/>
          </w:tcPr>
          <w:p w:rsidR="00534003" w:rsidRPr="00520891" w:rsidRDefault="00534003" w:rsidP="002920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480.000</w:t>
            </w:r>
          </w:p>
        </w:tc>
        <w:tc>
          <w:tcPr>
            <w:tcW w:w="1512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302.400</w:t>
            </w:r>
          </w:p>
        </w:tc>
        <w:tc>
          <w:tcPr>
            <w:tcW w:w="1512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15.000</w:t>
            </w:r>
          </w:p>
        </w:tc>
        <w:tc>
          <w:tcPr>
            <w:tcW w:w="1512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14.400</w:t>
            </w:r>
          </w:p>
        </w:tc>
      </w:tr>
      <w:tr w:rsidR="00534003" w:rsidRPr="00520891" w:rsidTr="00CF18B1">
        <w:trPr>
          <w:trHeight w:hRule="exact" w:val="340"/>
          <w:jc w:val="center"/>
        </w:trPr>
        <w:tc>
          <w:tcPr>
            <w:tcW w:w="2196" w:type="dxa"/>
          </w:tcPr>
          <w:p w:rsidR="00534003" w:rsidRPr="00520891" w:rsidRDefault="00534003" w:rsidP="0029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4 UO</w:t>
            </w:r>
          </w:p>
        </w:tc>
        <w:tc>
          <w:tcPr>
            <w:tcW w:w="828" w:type="dxa"/>
          </w:tcPr>
          <w:p w:rsidR="00534003" w:rsidRPr="00520891" w:rsidRDefault="00534003" w:rsidP="002920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2089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12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512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2089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12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34003" w:rsidRPr="00520891" w:rsidRDefault="00534003" w:rsidP="00116749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:rsidR="00534003" w:rsidRPr="00520891" w:rsidRDefault="00534003" w:rsidP="00116749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520891">
        <w:rPr>
          <w:rFonts w:ascii="Times New Roman" w:hAnsi="Times New Roman"/>
          <w:b/>
          <w:sz w:val="24"/>
          <w:szCs w:val="24"/>
        </w:rPr>
        <w:t xml:space="preserve">B. Da contabilidade do mês de </w:t>
      </w:r>
      <w:r>
        <w:rPr>
          <w:rFonts w:ascii="Times New Roman" w:hAnsi="Times New Roman"/>
          <w:b/>
          <w:sz w:val="24"/>
          <w:szCs w:val="24"/>
        </w:rPr>
        <w:t>Outubro</w:t>
      </w:r>
      <w:r w:rsidRPr="00520891">
        <w:rPr>
          <w:rFonts w:ascii="Times New Roman" w:hAnsi="Times New Roman"/>
          <w:b/>
          <w:sz w:val="24"/>
          <w:szCs w:val="24"/>
        </w:rPr>
        <w:t>, retiraram-se os seguintes elementos:</w:t>
      </w:r>
    </w:p>
    <w:p w:rsidR="00534003" w:rsidRDefault="00534003" w:rsidP="00116749">
      <w:pPr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20891">
        <w:rPr>
          <w:rFonts w:ascii="Times New Roman" w:hAnsi="Times New Roman"/>
          <w:sz w:val="24"/>
          <w:szCs w:val="24"/>
          <w:u w:val="single"/>
        </w:rPr>
        <w:t>Produção e vendas: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88"/>
        <w:gridCol w:w="756"/>
        <w:gridCol w:w="1478"/>
        <w:gridCol w:w="1729"/>
        <w:gridCol w:w="1729"/>
      </w:tblGrid>
      <w:tr w:rsidR="00534003" w:rsidTr="00722C2B">
        <w:tc>
          <w:tcPr>
            <w:tcW w:w="2988" w:type="dxa"/>
            <w:shd w:val="clear" w:color="auto" w:fill="E0E0E0"/>
          </w:tcPr>
          <w:p w:rsidR="00534003" w:rsidRPr="00722C2B" w:rsidRDefault="00534003" w:rsidP="00722C2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C2B">
              <w:rPr>
                <w:rFonts w:ascii="Times New Roman" w:hAnsi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720" w:type="dxa"/>
            <w:shd w:val="clear" w:color="auto" w:fill="E0E0E0"/>
          </w:tcPr>
          <w:p w:rsidR="00534003" w:rsidRPr="00722C2B" w:rsidRDefault="00534003" w:rsidP="00722C2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C2B">
              <w:rPr>
                <w:rFonts w:ascii="Times New Roman" w:hAnsi="Times New Roman"/>
                <w:b/>
                <w:sz w:val="24"/>
                <w:szCs w:val="24"/>
              </w:rPr>
              <w:t>UF</w:t>
            </w:r>
          </w:p>
        </w:tc>
        <w:tc>
          <w:tcPr>
            <w:tcW w:w="1478" w:type="dxa"/>
            <w:shd w:val="clear" w:color="auto" w:fill="E0E0E0"/>
          </w:tcPr>
          <w:p w:rsidR="00534003" w:rsidRPr="00722C2B" w:rsidRDefault="00534003" w:rsidP="00722C2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C2B">
              <w:rPr>
                <w:rFonts w:ascii="Times New Roman" w:hAnsi="Times New Roman"/>
                <w:b/>
                <w:sz w:val="24"/>
                <w:szCs w:val="24"/>
              </w:rPr>
              <w:t>Produção</w:t>
            </w:r>
          </w:p>
        </w:tc>
        <w:tc>
          <w:tcPr>
            <w:tcW w:w="1729" w:type="dxa"/>
            <w:shd w:val="clear" w:color="auto" w:fill="E0E0E0"/>
          </w:tcPr>
          <w:p w:rsidR="00534003" w:rsidRPr="00722C2B" w:rsidRDefault="00534003" w:rsidP="00722C2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C2B">
              <w:rPr>
                <w:rFonts w:ascii="Times New Roman" w:hAnsi="Times New Roman"/>
                <w:b/>
                <w:sz w:val="24"/>
                <w:szCs w:val="24"/>
              </w:rPr>
              <w:t>Vendas</w:t>
            </w:r>
          </w:p>
        </w:tc>
        <w:tc>
          <w:tcPr>
            <w:tcW w:w="1729" w:type="dxa"/>
            <w:shd w:val="clear" w:color="auto" w:fill="E0E0E0"/>
          </w:tcPr>
          <w:p w:rsidR="00534003" w:rsidRPr="00722C2B" w:rsidRDefault="00534003" w:rsidP="00722C2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C2B">
              <w:rPr>
                <w:rFonts w:ascii="Times New Roman" w:hAnsi="Times New Roman"/>
                <w:b/>
                <w:sz w:val="24"/>
                <w:szCs w:val="24"/>
              </w:rPr>
              <w:t>Pv (€)</w:t>
            </w:r>
          </w:p>
        </w:tc>
      </w:tr>
      <w:tr w:rsidR="00534003" w:rsidTr="00722C2B">
        <w:tc>
          <w:tcPr>
            <w:tcW w:w="2988" w:type="dxa"/>
          </w:tcPr>
          <w:p w:rsidR="00534003" w:rsidRPr="00722C2B" w:rsidRDefault="00534003" w:rsidP="00722C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C2B">
              <w:rPr>
                <w:rFonts w:ascii="Times New Roman" w:hAnsi="Times New Roman"/>
                <w:sz w:val="24"/>
                <w:szCs w:val="24"/>
              </w:rPr>
              <w:t>Semiproduto BETA1</w:t>
            </w:r>
          </w:p>
        </w:tc>
        <w:tc>
          <w:tcPr>
            <w:tcW w:w="720" w:type="dxa"/>
          </w:tcPr>
          <w:p w:rsidR="00534003" w:rsidRPr="00722C2B" w:rsidRDefault="00534003" w:rsidP="00722C2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C2B">
              <w:rPr>
                <w:rFonts w:ascii="Times New Roman" w:hAnsi="Times New Roman"/>
                <w:sz w:val="24"/>
                <w:szCs w:val="24"/>
              </w:rPr>
              <w:t>Ton</w:t>
            </w:r>
          </w:p>
        </w:tc>
        <w:tc>
          <w:tcPr>
            <w:tcW w:w="1478" w:type="dxa"/>
          </w:tcPr>
          <w:p w:rsidR="00534003" w:rsidRPr="00722C2B" w:rsidRDefault="00534003" w:rsidP="00722C2B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2C2B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729" w:type="dxa"/>
          </w:tcPr>
          <w:p w:rsidR="00534003" w:rsidRPr="00722C2B" w:rsidRDefault="00534003" w:rsidP="00722C2B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2C2B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729" w:type="dxa"/>
          </w:tcPr>
          <w:p w:rsidR="00534003" w:rsidRPr="00722C2B" w:rsidRDefault="00534003" w:rsidP="00722C2B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2C2B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534003" w:rsidTr="00722C2B">
        <w:tc>
          <w:tcPr>
            <w:tcW w:w="2988" w:type="dxa"/>
          </w:tcPr>
          <w:p w:rsidR="00534003" w:rsidRPr="00722C2B" w:rsidRDefault="00534003" w:rsidP="00722C2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C2B">
              <w:rPr>
                <w:rFonts w:ascii="Times New Roman" w:hAnsi="Times New Roman"/>
                <w:sz w:val="24"/>
                <w:szCs w:val="24"/>
              </w:rPr>
              <w:t>Produto BETA</w:t>
            </w:r>
          </w:p>
        </w:tc>
        <w:tc>
          <w:tcPr>
            <w:tcW w:w="720" w:type="dxa"/>
          </w:tcPr>
          <w:p w:rsidR="00534003" w:rsidRPr="00722C2B" w:rsidRDefault="00534003" w:rsidP="00722C2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C2B">
              <w:rPr>
                <w:rFonts w:ascii="Times New Roman" w:hAnsi="Times New Roman"/>
                <w:sz w:val="24"/>
                <w:szCs w:val="24"/>
              </w:rPr>
              <w:t>Unid.</w:t>
            </w:r>
          </w:p>
        </w:tc>
        <w:tc>
          <w:tcPr>
            <w:tcW w:w="1478" w:type="dxa"/>
          </w:tcPr>
          <w:p w:rsidR="00534003" w:rsidRPr="00722C2B" w:rsidRDefault="00534003" w:rsidP="00722C2B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2C2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29" w:type="dxa"/>
          </w:tcPr>
          <w:p w:rsidR="00534003" w:rsidRPr="00722C2B" w:rsidRDefault="00534003" w:rsidP="00722C2B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2C2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29" w:type="dxa"/>
          </w:tcPr>
          <w:p w:rsidR="00534003" w:rsidRPr="00722C2B" w:rsidRDefault="00534003" w:rsidP="00722C2B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2C2B">
              <w:rPr>
                <w:rFonts w:ascii="Times New Roman" w:hAnsi="Times New Roman"/>
                <w:sz w:val="24"/>
                <w:szCs w:val="24"/>
              </w:rPr>
              <w:t>2.750</w:t>
            </w:r>
          </w:p>
        </w:tc>
      </w:tr>
      <w:tr w:rsidR="00534003" w:rsidTr="00722C2B">
        <w:tc>
          <w:tcPr>
            <w:tcW w:w="2988" w:type="dxa"/>
          </w:tcPr>
          <w:p w:rsidR="00534003" w:rsidRPr="00722C2B" w:rsidRDefault="00534003" w:rsidP="00722C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C2B">
              <w:rPr>
                <w:rFonts w:ascii="Times New Roman" w:hAnsi="Times New Roman"/>
                <w:sz w:val="24"/>
                <w:szCs w:val="24"/>
              </w:rPr>
              <w:t>Subproduto BETA2</w:t>
            </w:r>
          </w:p>
        </w:tc>
        <w:tc>
          <w:tcPr>
            <w:tcW w:w="720" w:type="dxa"/>
          </w:tcPr>
          <w:p w:rsidR="00534003" w:rsidRPr="00722C2B" w:rsidRDefault="00534003" w:rsidP="00722C2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C2B">
              <w:rPr>
                <w:rFonts w:ascii="Times New Roman" w:hAnsi="Times New Roman"/>
                <w:sz w:val="24"/>
                <w:szCs w:val="24"/>
              </w:rPr>
              <w:t>Unid.</w:t>
            </w:r>
          </w:p>
        </w:tc>
        <w:tc>
          <w:tcPr>
            <w:tcW w:w="1478" w:type="dxa"/>
          </w:tcPr>
          <w:p w:rsidR="00534003" w:rsidRPr="00722C2B" w:rsidRDefault="00534003" w:rsidP="00722C2B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2C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9" w:type="dxa"/>
          </w:tcPr>
          <w:p w:rsidR="00534003" w:rsidRPr="00722C2B" w:rsidRDefault="00534003" w:rsidP="00722C2B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2C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9" w:type="dxa"/>
          </w:tcPr>
          <w:p w:rsidR="00534003" w:rsidRPr="00722C2B" w:rsidRDefault="00534003" w:rsidP="00722C2B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2C2B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</w:tr>
    </w:tbl>
    <w:p w:rsidR="00534003" w:rsidRDefault="00534003" w:rsidP="0042637A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34003" w:rsidRDefault="00534003" w:rsidP="001D3CA1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Gastos de distribuição verificados no mês:</w:t>
      </w:r>
    </w:p>
    <w:p w:rsidR="00534003" w:rsidRDefault="00534003" w:rsidP="001D3CA1">
      <w:pPr>
        <w:numPr>
          <w:ilvl w:val="0"/>
          <w:numId w:val="40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Variáveis: 2,75 € por tonelada vendida de BETA1 e 2,5% sobre o valor de vendas de BETA;</w:t>
      </w:r>
    </w:p>
    <w:p w:rsidR="00534003" w:rsidRDefault="00534003" w:rsidP="001D3CA1">
      <w:pPr>
        <w:numPr>
          <w:ilvl w:val="0"/>
          <w:numId w:val="40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Fixos: 4.500 €.</w:t>
      </w:r>
    </w:p>
    <w:p w:rsidR="00534003" w:rsidRPr="00520891" w:rsidRDefault="00534003" w:rsidP="00116749">
      <w:pPr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34003" w:rsidRPr="00520891" w:rsidRDefault="00534003" w:rsidP="00116749">
      <w:pPr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20891">
        <w:rPr>
          <w:rFonts w:ascii="Times New Roman" w:hAnsi="Times New Roman"/>
          <w:sz w:val="24"/>
          <w:szCs w:val="24"/>
          <w:u w:val="single"/>
        </w:rPr>
        <w:t>Compras e consumos de matérias:</w:t>
      </w:r>
    </w:p>
    <w:tbl>
      <w:tblPr>
        <w:tblW w:w="8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269"/>
        <w:gridCol w:w="1768"/>
        <w:gridCol w:w="1778"/>
        <w:gridCol w:w="1881"/>
      </w:tblGrid>
      <w:tr w:rsidR="00534003" w:rsidRPr="00520891" w:rsidTr="00DA19D3">
        <w:trPr>
          <w:trHeight w:hRule="exact" w:val="340"/>
          <w:jc w:val="center"/>
        </w:trPr>
        <w:tc>
          <w:tcPr>
            <w:tcW w:w="1980" w:type="dxa"/>
            <w:vMerge w:val="restart"/>
            <w:shd w:val="clear" w:color="auto" w:fill="FFFFFF"/>
          </w:tcPr>
          <w:p w:rsidR="00534003" w:rsidRPr="00520891" w:rsidRDefault="00534003" w:rsidP="002920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269" w:type="dxa"/>
            <w:vMerge w:val="restart"/>
            <w:shd w:val="clear" w:color="auto" w:fill="FFFFFF"/>
          </w:tcPr>
          <w:p w:rsidR="00534003" w:rsidRPr="00520891" w:rsidRDefault="00534003" w:rsidP="002920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UF</w:t>
            </w:r>
          </w:p>
        </w:tc>
        <w:tc>
          <w:tcPr>
            <w:tcW w:w="3546" w:type="dxa"/>
            <w:gridSpan w:val="2"/>
            <w:shd w:val="clear" w:color="auto" w:fill="FFFFFF"/>
          </w:tcPr>
          <w:p w:rsidR="00534003" w:rsidRPr="00520891" w:rsidRDefault="00534003" w:rsidP="002920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Compras</w:t>
            </w:r>
          </w:p>
        </w:tc>
        <w:tc>
          <w:tcPr>
            <w:tcW w:w="1881" w:type="dxa"/>
            <w:vMerge w:val="restart"/>
            <w:shd w:val="clear" w:color="auto" w:fill="FFFFFF"/>
          </w:tcPr>
          <w:p w:rsidR="00534003" w:rsidRPr="00520891" w:rsidRDefault="00534003" w:rsidP="002920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Consumo</w:t>
            </w:r>
          </w:p>
        </w:tc>
      </w:tr>
      <w:tr w:rsidR="00534003" w:rsidRPr="00520891" w:rsidTr="00DA19D3">
        <w:trPr>
          <w:trHeight w:hRule="exact" w:val="340"/>
          <w:jc w:val="center"/>
        </w:trPr>
        <w:tc>
          <w:tcPr>
            <w:tcW w:w="1980" w:type="dxa"/>
            <w:vMerge/>
          </w:tcPr>
          <w:p w:rsidR="00534003" w:rsidRPr="00520891" w:rsidRDefault="00534003" w:rsidP="0029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534003" w:rsidRPr="00520891" w:rsidRDefault="00534003" w:rsidP="0029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FFFFFF"/>
          </w:tcPr>
          <w:p w:rsidR="00534003" w:rsidRPr="00520891" w:rsidRDefault="00534003" w:rsidP="002920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Q</w:t>
            </w:r>
          </w:p>
        </w:tc>
        <w:tc>
          <w:tcPr>
            <w:tcW w:w="1778" w:type="dxa"/>
            <w:shd w:val="clear" w:color="auto" w:fill="FFFFFF"/>
          </w:tcPr>
          <w:p w:rsidR="00534003" w:rsidRPr="00520891" w:rsidRDefault="00534003" w:rsidP="002920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C. unit (€)</w:t>
            </w:r>
          </w:p>
        </w:tc>
        <w:tc>
          <w:tcPr>
            <w:tcW w:w="1881" w:type="dxa"/>
            <w:vMerge/>
          </w:tcPr>
          <w:p w:rsidR="00534003" w:rsidRPr="00520891" w:rsidRDefault="00534003" w:rsidP="0029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003" w:rsidRPr="00520891" w:rsidTr="00DA19D3">
        <w:trPr>
          <w:trHeight w:hRule="exact" w:val="340"/>
          <w:jc w:val="center"/>
        </w:trPr>
        <w:tc>
          <w:tcPr>
            <w:tcW w:w="1980" w:type="dxa"/>
          </w:tcPr>
          <w:p w:rsidR="00534003" w:rsidRPr="00520891" w:rsidRDefault="00534003" w:rsidP="0029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Matéria M1</w:t>
            </w:r>
          </w:p>
        </w:tc>
        <w:tc>
          <w:tcPr>
            <w:tcW w:w="1269" w:type="dxa"/>
          </w:tcPr>
          <w:p w:rsidR="00534003" w:rsidRPr="00520891" w:rsidRDefault="00534003" w:rsidP="002920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ton</w:t>
            </w:r>
          </w:p>
        </w:tc>
        <w:tc>
          <w:tcPr>
            <w:tcW w:w="1768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78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81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</w:tr>
      <w:tr w:rsidR="00534003" w:rsidRPr="00520891" w:rsidTr="00DA19D3">
        <w:trPr>
          <w:trHeight w:hRule="exact" w:val="340"/>
          <w:jc w:val="center"/>
        </w:trPr>
        <w:tc>
          <w:tcPr>
            <w:tcW w:w="1980" w:type="dxa"/>
          </w:tcPr>
          <w:p w:rsidR="00534003" w:rsidRPr="00520891" w:rsidRDefault="00534003" w:rsidP="0029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Matéria M2</w:t>
            </w:r>
          </w:p>
        </w:tc>
        <w:tc>
          <w:tcPr>
            <w:tcW w:w="1269" w:type="dxa"/>
          </w:tcPr>
          <w:p w:rsidR="00534003" w:rsidRPr="00520891" w:rsidRDefault="00534003" w:rsidP="002920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ton</w:t>
            </w:r>
          </w:p>
        </w:tc>
        <w:tc>
          <w:tcPr>
            <w:tcW w:w="1768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778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81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</w:tr>
    </w:tbl>
    <w:p w:rsidR="00534003" w:rsidRPr="00520891" w:rsidRDefault="00534003" w:rsidP="00D0696F">
      <w:pPr>
        <w:spacing w:before="120" w:after="12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534003" w:rsidRPr="00520891" w:rsidRDefault="00534003" w:rsidP="00116749">
      <w:pPr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consumo de semi</w:t>
      </w:r>
      <w:r w:rsidRPr="00520891">
        <w:rPr>
          <w:rFonts w:ascii="Times New Roman" w:hAnsi="Times New Roman"/>
          <w:sz w:val="24"/>
          <w:szCs w:val="24"/>
        </w:rPr>
        <w:t xml:space="preserve">produto </w:t>
      </w:r>
      <w:r>
        <w:rPr>
          <w:rFonts w:ascii="Times New Roman" w:hAnsi="Times New Roman"/>
          <w:sz w:val="24"/>
          <w:szCs w:val="24"/>
        </w:rPr>
        <w:t xml:space="preserve">BETA1 </w:t>
      </w:r>
      <w:r w:rsidRPr="00520891">
        <w:rPr>
          <w:rFonts w:ascii="Times New Roman" w:hAnsi="Times New Roman"/>
          <w:sz w:val="24"/>
          <w:szCs w:val="24"/>
        </w:rPr>
        <w:t xml:space="preserve">foi de </w:t>
      </w:r>
      <w:r>
        <w:rPr>
          <w:rFonts w:ascii="Times New Roman" w:hAnsi="Times New Roman"/>
          <w:sz w:val="24"/>
          <w:szCs w:val="24"/>
        </w:rPr>
        <w:t>360</w:t>
      </w:r>
      <w:r w:rsidRPr="00520891">
        <w:rPr>
          <w:rFonts w:ascii="Times New Roman" w:hAnsi="Times New Roman"/>
          <w:sz w:val="24"/>
          <w:szCs w:val="24"/>
        </w:rPr>
        <w:t xml:space="preserve"> toneladas.</w:t>
      </w:r>
    </w:p>
    <w:p w:rsidR="00534003" w:rsidRPr="00520891" w:rsidRDefault="00534003" w:rsidP="00116749">
      <w:pPr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20891">
        <w:rPr>
          <w:rFonts w:ascii="Times New Roman" w:hAnsi="Times New Roman"/>
          <w:sz w:val="24"/>
          <w:szCs w:val="24"/>
          <w:u w:val="single"/>
        </w:rPr>
        <w:t>Custos e actividade das secções:</w:t>
      </w:r>
    </w:p>
    <w:tbl>
      <w:tblPr>
        <w:tblW w:w="8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58"/>
        <w:gridCol w:w="1080"/>
        <w:gridCol w:w="1608"/>
        <w:gridCol w:w="1815"/>
        <w:gridCol w:w="1815"/>
      </w:tblGrid>
      <w:tr w:rsidR="00534003" w:rsidRPr="00520891" w:rsidTr="00796B96">
        <w:trPr>
          <w:trHeight w:hRule="exact" w:val="340"/>
          <w:jc w:val="center"/>
        </w:trPr>
        <w:tc>
          <w:tcPr>
            <w:tcW w:w="2358" w:type="dxa"/>
            <w:vMerge w:val="restart"/>
            <w:shd w:val="clear" w:color="auto" w:fill="FFFFFF"/>
          </w:tcPr>
          <w:p w:rsidR="00534003" w:rsidRPr="00520891" w:rsidRDefault="00534003" w:rsidP="002920BF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534003" w:rsidRPr="00520891" w:rsidRDefault="00534003" w:rsidP="002920BF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UF</w:t>
            </w:r>
          </w:p>
        </w:tc>
        <w:tc>
          <w:tcPr>
            <w:tcW w:w="1608" w:type="dxa"/>
            <w:vMerge w:val="restart"/>
            <w:shd w:val="clear" w:color="auto" w:fill="FFFFFF"/>
          </w:tcPr>
          <w:p w:rsidR="00534003" w:rsidRPr="00520891" w:rsidRDefault="00534003" w:rsidP="002920BF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Actividade</w:t>
            </w:r>
          </w:p>
        </w:tc>
        <w:tc>
          <w:tcPr>
            <w:tcW w:w="3630" w:type="dxa"/>
            <w:gridSpan w:val="2"/>
            <w:shd w:val="clear" w:color="auto" w:fill="FFFFFF"/>
          </w:tcPr>
          <w:p w:rsidR="00534003" w:rsidRPr="00520891" w:rsidRDefault="00534003" w:rsidP="002920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Custos Directos (€)</w:t>
            </w:r>
          </w:p>
        </w:tc>
      </w:tr>
      <w:tr w:rsidR="00534003" w:rsidRPr="00520891" w:rsidTr="00796B96">
        <w:trPr>
          <w:trHeight w:hRule="exact" w:val="340"/>
          <w:jc w:val="center"/>
        </w:trPr>
        <w:tc>
          <w:tcPr>
            <w:tcW w:w="2358" w:type="dxa"/>
            <w:vMerge/>
            <w:shd w:val="clear" w:color="auto" w:fill="FFFFFF"/>
          </w:tcPr>
          <w:p w:rsidR="00534003" w:rsidRPr="00520891" w:rsidRDefault="00534003" w:rsidP="002920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534003" w:rsidRPr="00520891" w:rsidRDefault="00534003" w:rsidP="002920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  <w:shd w:val="clear" w:color="auto" w:fill="FFFFFF"/>
          </w:tcPr>
          <w:p w:rsidR="00534003" w:rsidRPr="00520891" w:rsidRDefault="00534003" w:rsidP="002920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/>
          </w:tcPr>
          <w:p w:rsidR="00534003" w:rsidRPr="00520891" w:rsidRDefault="00534003" w:rsidP="002920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Variáveis</w:t>
            </w:r>
          </w:p>
        </w:tc>
        <w:tc>
          <w:tcPr>
            <w:tcW w:w="1815" w:type="dxa"/>
            <w:shd w:val="clear" w:color="auto" w:fill="FFFFFF"/>
          </w:tcPr>
          <w:p w:rsidR="00534003" w:rsidRPr="00520891" w:rsidRDefault="00534003" w:rsidP="002920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Fixos</w:t>
            </w:r>
          </w:p>
        </w:tc>
      </w:tr>
      <w:tr w:rsidR="00534003" w:rsidRPr="00520891" w:rsidTr="00796B96">
        <w:trPr>
          <w:trHeight w:hRule="exact" w:val="340"/>
          <w:jc w:val="center"/>
        </w:trPr>
        <w:tc>
          <w:tcPr>
            <w:tcW w:w="2358" w:type="dxa"/>
          </w:tcPr>
          <w:p w:rsidR="00534003" w:rsidRPr="00520891" w:rsidRDefault="00534003" w:rsidP="0029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520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534003" w:rsidRPr="00520891" w:rsidRDefault="00534003" w:rsidP="002920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Hh</w:t>
            </w:r>
          </w:p>
        </w:tc>
        <w:tc>
          <w:tcPr>
            <w:tcW w:w="1608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2.475</w:t>
            </w:r>
          </w:p>
        </w:tc>
        <w:tc>
          <w:tcPr>
            <w:tcW w:w="1815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21.037,5,5</w:t>
            </w:r>
          </w:p>
        </w:tc>
        <w:tc>
          <w:tcPr>
            <w:tcW w:w="1815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16.230</w:t>
            </w:r>
          </w:p>
        </w:tc>
      </w:tr>
      <w:tr w:rsidR="00534003" w:rsidRPr="00520891" w:rsidTr="00796B96">
        <w:trPr>
          <w:trHeight w:hRule="exact" w:val="340"/>
          <w:jc w:val="center"/>
        </w:trPr>
        <w:tc>
          <w:tcPr>
            <w:tcW w:w="2358" w:type="dxa"/>
          </w:tcPr>
          <w:p w:rsidR="00534003" w:rsidRPr="00520891" w:rsidRDefault="00534003" w:rsidP="0029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5208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534003" w:rsidRPr="00520891" w:rsidRDefault="00534003" w:rsidP="002920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Hm</w:t>
            </w:r>
          </w:p>
        </w:tc>
        <w:tc>
          <w:tcPr>
            <w:tcW w:w="1608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1.120</w:t>
            </w:r>
          </w:p>
        </w:tc>
        <w:tc>
          <w:tcPr>
            <w:tcW w:w="1815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11.760</w:t>
            </w:r>
          </w:p>
        </w:tc>
        <w:tc>
          <w:tcPr>
            <w:tcW w:w="1815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18.802,5</w:t>
            </w:r>
          </w:p>
        </w:tc>
      </w:tr>
      <w:tr w:rsidR="00534003" w:rsidRPr="00520891" w:rsidTr="00796B96">
        <w:trPr>
          <w:trHeight w:hRule="exact" w:val="340"/>
          <w:jc w:val="center"/>
        </w:trPr>
        <w:tc>
          <w:tcPr>
            <w:tcW w:w="2358" w:type="dxa"/>
          </w:tcPr>
          <w:p w:rsidR="00534003" w:rsidRPr="00520891" w:rsidRDefault="00534003" w:rsidP="0029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S3</w:t>
            </w:r>
          </w:p>
        </w:tc>
        <w:tc>
          <w:tcPr>
            <w:tcW w:w="1080" w:type="dxa"/>
          </w:tcPr>
          <w:p w:rsidR="00534003" w:rsidRPr="00520891" w:rsidRDefault="00534003" w:rsidP="002920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Hh</w:t>
            </w:r>
          </w:p>
        </w:tc>
        <w:tc>
          <w:tcPr>
            <w:tcW w:w="1608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15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050</w:t>
            </w:r>
          </w:p>
        </w:tc>
        <w:tc>
          <w:tcPr>
            <w:tcW w:w="1815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</w:tr>
      <w:tr w:rsidR="00534003" w:rsidRPr="00520891" w:rsidTr="00796B96">
        <w:trPr>
          <w:trHeight w:hRule="exact" w:val="340"/>
          <w:jc w:val="center"/>
        </w:trPr>
        <w:tc>
          <w:tcPr>
            <w:tcW w:w="2358" w:type="dxa"/>
          </w:tcPr>
          <w:p w:rsidR="00534003" w:rsidRPr="00520891" w:rsidRDefault="00534003" w:rsidP="0029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S4</w:t>
            </w:r>
          </w:p>
        </w:tc>
        <w:tc>
          <w:tcPr>
            <w:tcW w:w="1080" w:type="dxa"/>
          </w:tcPr>
          <w:p w:rsidR="00534003" w:rsidRPr="00520891" w:rsidRDefault="00534003" w:rsidP="002920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5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5" w:type="dxa"/>
          </w:tcPr>
          <w:p w:rsidR="00534003" w:rsidRPr="00520891" w:rsidRDefault="00534003" w:rsidP="002920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1.250</w:t>
            </w:r>
          </w:p>
        </w:tc>
      </w:tr>
    </w:tbl>
    <w:p w:rsidR="00534003" w:rsidRDefault="00534003" w:rsidP="00D0696F">
      <w:pPr>
        <w:spacing w:after="0" w:line="36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534003" w:rsidRDefault="00534003" w:rsidP="00D0696F">
      <w:pPr>
        <w:spacing w:after="0" w:line="36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actividade de S3 foi utilizada por A1 e A2 em 148,5 Hh e 151,5 Hh, respectivamente.</w:t>
      </w:r>
    </w:p>
    <w:p w:rsidR="00534003" w:rsidRPr="00520891" w:rsidRDefault="00534003" w:rsidP="00116749">
      <w:pPr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20891">
        <w:rPr>
          <w:rFonts w:ascii="Times New Roman" w:hAnsi="Times New Roman"/>
          <w:sz w:val="24"/>
          <w:szCs w:val="24"/>
        </w:rPr>
        <w:t>A empresa adopta o sistema de custeio total orçamentado.</w:t>
      </w:r>
    </w:p>
    <w:p w:rsidR="00534003" w:rsidRDefault="00534003">
      <w:pPr>
        <w:rPr>
          <w:rFonts w:ascii="Times New Roman" w:hAnsi="Times New Roman"/>
          <w:sz w:val="24"/>
          <w:szCs w:val="24"/>
        </w:rPr>
      </w:pPr>
    </w:p>
    <w:p w:rsidR="00534003" w:rsidRDefault="005340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 base na informação disponível, PRETENDE-SE que:</w:t>
      </w:r>
    </w:p>
    <w:p w:rsidR="00534003" w:rsidRDefault="00534003" w:rsidP="0000549F">
      <w:pPr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Elabore a Demonstração dos Resultados dos mês;</w:t>
      </w:r>
    </w:p>
    <w:p w:rsidR="00534003" w:rsidRDefault="00534003" w:rsidP="0000549F">
      <w:pPr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Analise e comente o desvio de fabricação inerente a semiproduto BETA;</w:t>
      </w:r>
    </w:p>
    <w:p w:rsidR="00534003" w:rsidRDefault="00534003" w:rsidP="0000549F">
      <w:pPr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Analise e comente o desvio da secção A1;</w:t>
      </w:r>
    </w:p>
    <w:p w:rsidR="00534003" w:rsidRDefault="00534003" w:rsidP="0000549F">
      <w:pPr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Analise e comente os desvios extra contabilísticos associados ao produto BETA, utilizando a respectiva DR Ajustada.</w:t>
      </w:r>
    </w:p>
    <w:p w:rsidR="00534003" w:rsidRDefault="00534003">
      <w:pPr>
        <w:rPr>
          <w:rFonts w:ascii="Times New Roman" w:hAnsi="Times New Roman"/>
          <w:sz w:val="24"/>
          <w:szCs w:val="24"/>
        </w:rPr>
      </w:pPr>
    </w:p>
    <w:p w:rsidR="00534003" w:rsidRDefault="00534003">
      <w:pPr>
        <w:rPr>
          <w:rFonts w:ascii="Times New Roman" w:hAnsi="Times New Roman"/>
          <w:sz w:val="24"/>
          <w:szCs w:val="24"/>
        </w:rPr>
      </w:pPr>
    </w:p>
    <w:p w:rsidR="00534003" w:rsidRDefault="00534003">
      <w:pPr>
        <w:rPr>
          <w:rFonts w:ascii="Times New Roman" w:hAnsi="Times New Roman"/>
          <w:sz w:val="24"/>
          <w:szCs w:val="24"/>
        </w:rPr>
      </w:pPr>
    </w:p>
    <w:p w:rsidR="00534003" w:rsidRDefault="00534003">
      <w:pPr>
        <w:rPr>
          <w:rFonts w:ascii="Times New Roman" w:hAnsi="Times New Roman"/>
          <w:sz w:val="24"/>
          <w:szCs w:val="24"/>
        </w:rPr>
      </w:pPr>
    </w:p>
    <w:p w:rsidR="00534003" w:rsidRDefault="00534003">
      <w:pPr>
        <w:rPr>
          <w:rFonts w:ascii="Times New Roman" w:hAnsi="Times New Roman"/>
          <w:sz w:val="24"/>
          <w:szCs w:val="24"/>
        </w:rPr>
      </w:pPr>
    </w:p>
    <w:p w:rsidR="00534003" w:rsidRDefault="00534003" w:rsidP="00832A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CASO 2 – ANEXOS</w:t>
      </w:r>
    </w:p>
    <w:p w:rsidR="00534003" w:rsidRPr="006B5210" w:rsidRDefault="00534003" w:rsidP="00832A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Empresa FORTE</w:t>
      </w:r>
    </w:p>
    <w:p w:rsidR="00534003" w:rsidRDefault="00534003">
      <w:pPr>
        <w:rPr>
          <w:rFonts w:ascii="Times New Roman" w:hAnsi="Times New Roman"/>
          <w:sz w:val="24"/>
          <w:szCs w:val="24"/>
        </w:rPr>
      </w:pPr>
    </w:p>
    <w:p w:rsidR="00534003" w:rsidRDefault="00534003" w:rsidP="002A59A0">
      <w:pPr>
        <w:rPr>
          <w:rFonts w:ascii="Times New Roman" w:hAnsi="Times New Roman"/>
          <w:b/>
          <w:sz w:val="24"/>
          <w:szCs w:val="24"/>
        </w:rPr>
      </w:pPr>
      <w:r w:rsidRPr="005B4C9C">
        <w:rPr>
          <w:rFonts w:ascii="Times New Roman" w:hAnsi="Times New Roman"/>
          <w:b/>
          <w:sz w:val="24"/>
          <w:szCs w:val="24"/>
        </w:rPr>
        <w:t>Mapas auxiliares</w:t>
      </w:r>
    </w:p>
    <w:p w:rsidR="00534003" w:rsidRPr="005B4C9C" w:rsidRDefault="00534003" w:rsidP="002A59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Mapa dos custos de produção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4"/>
        <w:gridCol w:w="720"/>
        <w:gridCol w:w="1260"/>
        <w:gridCol w:w="1006"/>
        <w:gridCol w:w="1271"/>
        <w:gridCol w:w="1244"/>
        <w:gridCol w:w="1307"/>
      </w:tblGrid>
      <w:tr w:rsidR="00534003" w:rsidRPr="00520891" w:rsidTr="00D80C20">
        <w:trPr>
          <w:trHeight w:hRule="exact" w:val="340"/>
          <w:jc w:val="center"/>
        </w:trPr>
        <w:tc>
          <w:tcPr>
            <w:tcW w:w="2264" w:type="dxa"/>
            <w:vMerge w:val="restart"/>
            <w:shd w:val="clear" w:color="auto" w:fill="E0E0E0"/>
          </w:tcPr>
          <w:p w:rsidR="00534003" w:rsidRPr="00520891" w:rsidRDefault="00534003" w:rsidP="00D80C20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534003" w:rsidRPr="00520891" w:rsidRDefault="00534003" w:rsidP="00D80C20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UF</w:t>
            </w:r>
          </w:p>
        </w:tc>
        <w:tc>
          <w:tcPr>
            <w:tcW w:w="1260" w:type="dxa"/>
            <w:vMerge w:val="restart"/>
            <w:shd w:val="clear" w:color="auto" w:fill="E0E0E0"/>
          </w:tcPr>
          <w:p w:rsidR="00534003" w:rsidRPr="00520891" w:rsidRDefault="00534003" w:rsidP="00D80C20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C.unit (€)</w:t>
            </w:r>
          </w:p>
        </w:tc>
        <w:tc>
          <w:tcPr>
            <w:tcW w:w="2277" w:type="dxa"/>
            <w:gridSpan w:val="2"/>
            <w:shd w:val="clear" w:color="auto" w:fill="E0E0E0"/>
          </w:tcPr>
          <w:p w:rsidR="00534003" w:rsidRPr="00520891" w:rsidRDefault="00534003" w:rsidP="00D80C2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BETA1 </w:t>
            </w:r>
          </w:p>
        </w:tc>
        <w:tc>
          <w:tcPr>
            <w:tcW w:w="2551" w:type="dxa"/>
            <w:gridSpan w:val="2"/>
            <w:shd w:val="clear" w:color="auto" w:fill="E0E0E0"/>
          </w:tcPr>
          <w:p w:rsidR="00534003" w:rsidRPr="00520891" w:rsidRDefault="00534003" w:rsidP="00D80C2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 xml:space="preserve">Produto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BETA </w:t>
            </w:r>
          </w:p>
        </w:tc>
      </w:tr>
      <w:tr w:rsidR="00534003" w:rsidRPr="00520891" w:rsidTr="00D80C20">
        <w:trPr>
          <w:trHeight w:hRule="exact" w:val="340"/>
          <w:jc w:val="center"/>
        </w:trPr>
        <w:tc>
          <w:tcPr>
            <w:tcW w:w="2264" w:type="dxa"/>
            <w:vMerge/>
            <w:shd w:val="clear" w:color="auto" w:fill="E0E0E0"/>
          </w:tcPr>
          <w:p w:rsidR="00534003" w:rsidRPr="00520891" w:rsidRDefault="00534003" w:rsidP="00D80C2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534003" w:rsidRPr="00520891" w:rsidRDefault="00534003" w:rsidP="00D80C2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E0E0E0"/>
          </w:tcPr>
          <w:p w:rsidR="00534003" w:rsidRPr="00520891" w:rsidRDefault="00534003" w:rsidP="00D80C2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E0E0E0"/>
          </w:tcPr>
          <w:p w:rsidR="00534003" w:rsidRPr="00520891" w:rsidRDefault="00534003" w:rsidP="00D80C2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Q</w:t>
            </w:r>
          </w:p>
        </w:tc>
        <w:tc>
          <w:tcPr>
            <w:tcW w:w="1271" w:type="dxa"/>
            <w:shd w:val="clear" w:color="auto" w:fill="E0E0E0"/>
          </w:tcPr>
          <w:p w:rsidR="00534003" w:rsidRPr="00520891" w:rsidRDefault="00534003" w:rsidP="00D80C2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1244" w:type="dxa"/>
            <w:shd w:val="clear" w:color="auto" w:fill="E0E0E0"/>
          </w:tcPr>
          <w:p w:rsidR="00534003" w:rsidRPr="00520891" w:rsidRDefault="00534003" w:rsidP="00D80C2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Q</w:t>
            </w:r>
          </w:p>
        </w:tc>
        <w:tc>
          <w:tcPr>
            <w:tcW w:w="1307" w:type="dxa"/>
            <w:shd w:val="clear" w:color="auto" w:fill="E0E0E0"/>
          </w:tcPr>
          <w:p w:rsidR="00534003" w:rsidRPr="00520891" w:rsidRDefault="00534003" w:rsidP="00D80C2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</w:tr>
      <w:tr w:rsidR="00534003" w:rsidRPr="00520891" w:rsidTr="00D80C20">
        <w:trPr>
          <w:trHeight w:hRule="exact" w:val="340"/>
          <w:jc w:val="center"/>
        </w:trPr>
        <w:tc>
          <w:tcPr>
            <w:tcW w:w="2264" w:type="dxa"/>
          </w:tcPr>
          <w:p w:rsidR="00534003" w:rsidRPr="00520891" w:rsidRDefault="00534003" w:rsidP="00D80C2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1 MD</w:t>
            </w:r>
          </w:p>
        </w:tc>
        <w:tc>
          <w:tcPr>
            <w:tcW w:w="720" w:type="dxa"/>
          </w:tcPr>
          <w:p w:rsidR="00534003" w:rsidRPr="00520891" w:rsidRDefault="00534003" w:rsidP="00D80C2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003" w:rsidRPr="00520891" w:rsidTr="00D80C20">
        <w:trPr>
          <w:trHeight w:hRule="exact" w:val="340"/>
          <w:jc w:val="center"/>
        </w:trPr>
        <w:tc>
          <w:tcPr>
            <w:tcW w:w="2264" w:type="dxa"/>
          </w:tcPr>
          <w:p w:rsidR="00534003" w:rsidRPr="00520891" w:rsidRDefault="00534003" w:rsidP="00D80C2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720" w:type="dxa"/>
          </w:tcPr>
          <w:p w:rsidR="00534003" w:rsidRPr="00520891" w:rsidRDefault="00534003" w:rsidP="00D80C2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ton</w:t>
            </w:r>
          </w:p>
        </w:tc>
        <w:tc>
          <w:tcPr>
            <w:tcW w:w="1260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003" w:rsidRPr="00520891" w:rsidTr="00D80C20">
        <w:trPr>
          <w:trHeight w:hRule="exact" w:val="340"/>
          <w:jc w:val="center"/>
        </w:trPr>
        <w:tc>
          <w:tcPr>
            <w:tcW w:w="2264" w:type="dxa"/>
          </w:tcPr>
          <w:p w:rsidR="00534003" w:rsidRPr="00520891" w:rsidRDefault="00534003" w:rsidP="00D80C2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720" w:type="dxa"/>
          </w:tcPr>
          <w:p w:rsidR="00534003" w:rsidRPr="00520891" w:rsidRDefault="00534003" w:rsidP="00D80C2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ton</w:t>
            </w:r>
          </w:p>
        </w:tc>
        <w:tc>
          <w:tcPr>
            <w:tcW w:w="1260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003" w:rsidRPr="00520891" w:rsidTr="00D80C20">
        <w:trPr>
          <w:trHeight w:hRule="exact" w:val="340"/>
          <w:jc w:val="center"/>
        </w:trPr>
        <w:tc>
          <w:tcPr>
            <w:tcW w:w="2264" w:type="dxa"/>
          </w:tcPr>
          <w:p w:rsidR="00534003" w:rsidRPr="00520891" w:rsidRDefault="00534003" w:rsidP="00D80C2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Semiproduto BETA1</w:t>
            </w:r>
          </w:p>
        </w:tc>
        <w:tc>
          <w:tcPr>
            <w:tcW w:w="720" w:type="dxa"/>
          </w:tcPr>
          <w:p w:rsidR="00534003" w:rsidRPr="00520891" w:rsidRDefault="00534003" w:rsidP="00D80C2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ton</w:t>
            </w:r>
          </w:p>
        </w:tc>
        <w:tc>
          <w:tcPr>
            <w:tcW w:w="1260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003" w:rsidRPr="00520891" w:rsidTr="00D80C20">
        <w:trPr>
          <w:trHeight w:hRule="exact" w:val="340"/>
          <w:jc w:val="center"/>
        </w:trPr>
        <w:tc>
          <w:tcPr>
            <w:tcW w:w="2264" w:type="dxa"/>
          </w:tcPr>
          <w:p w:rsidR="00534003" w:rsidRPr="00520891" w:rsidRDefault="00534003" w:rsidP="00D80C2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Total 1</w:t>
            </w:r>
          </w:p>
        </w:tc>
        <w:tc>
          <w:tcPr>
            <w:tcW w:w="720" w:type="dxa"/>
          </w:tcPr>
          <w:p w:rsidR="00534003" w:rsidRPr="00520891" w:rsidRDefault="00534003" w:rsidP="00D80C2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003" w:rsidRPr="00520891" w:rsidTr="00D80C20">
        <w:trPr>
          <w:trHeight w:hRule="exact" w:val="340"/>
          <w:jc w:val="center"/>
        </w:trPr>
        <w:tc>
          <w:tcPr>
            <w:tcW w:w="2264" w:type="dxa"/>
          </w:tcPr>
          <w:p w:rsidR="00534003" w:rsidRPr="00520891" w:rsidRDefault="00534003" w:rsidP="00D80C2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2 CT</w:t>
            </w:r>
          </w:p>
        </w:tc>
        <w:tc>
          <w:tcPr>
            <w:tcW w:w="720" w:type="dxa"/>
          </w:tcPr>
          <w:p w:rsidR="00534003" w:rsidRPr="00520891" w:rsidRDefault="00534003" w:rsidP="00D80C2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003" w:rsidRPr="00520891" w:rsidTr="00D80C20">
        <w:trPr>
          <w:trHeight w:hRule="exact" w:val="340"/>
          <w:jc w:val="center"/>
        </w:trPr>
        <w:tc>
          <w:tcPr>
            <w:tcW w:w="2264" w:type="dxa"/>
          </w:tcPr>
          <w:p w:rsidR="00534003" w:rsidRPr="00520891" w:rsidRDefault="00534003" w:rsidP="00D80C2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520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534003" w:rsidRPr="00520891" w:rsidRDefault="00534003" w:rsidP="00D80C2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Hh</w:t>
            </w:r>
          </w:p>
        </w:tc>
        <w:tc>
          <w:tcPr>
            <w:tcW w:w="1260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003" w:rsidRPr="00520891" w:rsidTr="00D80C20">
        <w:trPr>
          <w:trHeight w:hRule="exact" w:val="340"/>
          <w:jc w:val="center"/>
        </w:trPr>
        <w:tc>
          <w:tcPr>
            <w:tcW w:w="2264" w:type="dxa"/>
          </w:tcPr>
          <w:p w:rsidR="00534003" w:rsidRPr="00520891" w:rsidRDefault="00534003" w:rsidP="00D80C2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5208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534003" w:rsidRPr="00520891" w:rsidRDefault="00534003" w:rsidP="00D80C2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Hm</w:t>
            </w:r>
          </w:p>
        </w:tc>
        <w:tc>
          <w:tcPr>
            <w:tcW w:w="1260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003" w:rsidRPr="00520891" w:rsidTr="00D80C20">
        <w:trPr>
          <w:trHeight w:hRule="exact" w:val="340"/>
          <w:jc w:val="center"/>
        </w:trPr>
        <w:tc>
          <w:tcPr>
            <w:tcW w:w="2264" w:type="dxa"/>
          </w:tcPr>
          <w:p w:rsidR="00534003" w:rsidRPr="00520891" w:rsidRDefault="00534003" w:rsidP="00D80C2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Total 2</w:t>
            </w:r>
          </w:p>
        </w:tc>
        <w:tc>
          <w:tcPr>
            <w:tcW w:w="720" w:type="dxa"/>
          </w:tcPr>
          <w:p w:rsidR="00534003" w:rsidRPr="00520891" w:rsidRDefault="00534003" w:rsidP="00D80C2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003" w:rsidRPr="00520891" w:rsidTr="00D80C20">
        <w:trPr>
          <w:trHeight w:hRule="exact" w:val="340"/>
          <w:jc w:val="center"/>
        </w:trPr>
        <w:tc>
          <w:tcPr>
            <w:tcW w:w="2264" w:type="dxa"/>
          </w:tcPr>
          <w:p w:rsidR="00534003" w:rsidRPr="00520891" w:rsidRDefault="00534003" w:rsidP="00D80C2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3Subproduto BETA2</w:t>
            </w:r>
          </w:p>
        </w:tc>
        <w:tc>
          <w:tcPr>
            <w:tcW w:w="720" w:type="dxa"/>
          </w:tcPr>
          <w:p w:rsidR="00534003" w:rsidRPr="00520891" w:rsidRDefault="00534003" w:rsidP="00D80C2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unid</w:t>
            </w:r>
          </w:p>
        </w:tc>
        <w:tc>
          <w:tcPr>
            <w:tcW w:w="1260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003" w:rsidRPr="00520891" w:rsidTr="00D80C20">
        <w:trPr>
          <w:trHeight w:hRule="exact" w:val="340"/>
          <w:jc w:val="center"/>
        </w:trPr>
        <w:tc>
          <w:tcPr>
            <w:tcW w:w="2264" w:type="dxa"/>
          </w:tcPr>
          <w:p w:rsidR="00534003" w:rsidRDefault="00534003" w:rsidP="00D80C2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CIPA</w:t>
            </w:r>
          </w:p>
        </w:tc>
        <w:tc>
          <w:tcPr>
            <w:tcW w:w="720" w:type="dxa"/>
          </w:tcPr>
          <w:p w:rsidR="00534003" w:rsidRDefault="00534003" w:rsidP="00D80C2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34003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003" w:rsidRPr="00520891" w:rsidTr="00D80C20">
        <w:trPr>
          <w:trHeight w:hRule="exact" w:val="340"/>
          <w:jc w:val="center"/>
        </w:trPr>
        <w:tc>
          <w:tcPr>
            <w:tcW w:w="2264" w:type="dxa"/>
          </w:tcPr>
          <w:p w:rsidR="00534003" w:rsidRPr="00520891" w:rsidRDefault="00534003" w:rsidP="00D80C2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20891">
              <w:rPr>
                <w:rFonts w:ascii="Times New Roman" w:hAnsi="Times New Roman"/>
                <w:sz w:val="24"/>
                <w:szCs w:val="24"/>
              </w:rPr>
              <w:t xml:space="preserve"> CIPA unitário</w:t>
            </w:r>
          </w:p>
        </w:tc>
        <w:tc>
          <w:tcPr>
            <w:tcW w:w="720" w:type="dxa"/>
          </w:tcPr>
          <w:p w:rsidR="00534003" w:rsidRPr="00520891" w:rsidRDefault="00534003" w:rsidP="00D80C2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34003" w:rsidRPr="00520891" w:rsidRDefault="00534003" w:rsidP="00D80C20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4003" w:rsidRDefault="00534003" w:rsidP="002A59A0">
      <w:pPr>
        <w:rPr>
          <w:rFonts w:ascii="Times New Roman" w:hAnsi="Times New Roman"/>
          <w:sz w:val="24"/>
          <w:szCs w:val="24"/>
        </w:rPr>
      </w:pPr>
    </w:p>
    <w:p w:rsidR="00534003" w:rsidRDefault="00534003" w:rsidP="002A59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34003" w:rsidRDefault="00534003" w:rsidP="002A59A0">
      <w:pPr>
        <w:rPr>
          <w:rFonts w:ascii="Times New Roman" w:hAnsi="Times New Roman"/>
          <w:sz w:val="24"/>
          <w:szCs w:val="24"/>
        </w:rPr>
      </w:pPr>
    </w:p>
    <w:p w:rsidR="00534003" w:rsidRPr="00831551" w:rsidRDefault="00534003" w:rsidP="002A59A0">
      <w:pPr>
        <w:rPr>
          <w:rFonts w:ascii="Times New Roman" w:hAnsi="Times New Roman"/>
          <w:b/>
          <w:sz w:val="24"/>
          <w:szCs w:val="24"/>
        </w:rPr>
      </w:pPr>
      <w:r w:rsidRPr="00831551">
        <w:rPr>
          <w:rFonts w:ascii="Times New Roman" w:hAnsi="Times New Roman"/>
          <w:b/>
          <w:sz w:val="24"/>
          <w:szCs w:val="24"/>
        </w:rPr>
        <w:t>Mapa dos custos das secções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6"/>
        <w:gridCol w:w="828"/>
        <w:gridCol w:w="1512"/>
        <w:gridCol w:w="1512"/>
        <w:gridCol w:w="1512"/>
        <w:gridCol w:w="1512"/>
      </w:tblGrid>
      <w:tr w:rsidR="00534003" w:rsidRPr="00520891" w:rsidTr="00D80C20">
        <w:trPr>
          <w:trHeight w:hRule="exact" w:val="485"/>
          <w:jc w:val="center"/>
        </w:trPr>
        <w:tc>
          <w:tcPr>
            <w:tcW w:w="2196" w:type="dxa"/>
            <w:shd w:val="clear" w:color="auto" w:fill="FFFFFF"/>
          </w:tcPr>
          <w:p w:rsidR="00534003" w:rsidRPr="00520891" w:rsidRDefault="00534003" w:rsidP="00D80C2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828" w:type="dxa"/>
            <w:shd w:val="clear" w:color="auto" w:fill="FFFFFF"/>
          </w:tcPr>
          <w:p w:rsidR="00534003" w:rsidRPr="00520891" w:rsidRDefault="00534003" w:rsidP="00D80C2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UF</w:t>
            </w:r>
          </w:p>
        </w:tc>
        <w:tc>
          <w:tcPr>
            <w:tcW w:w="1512" w:type="dxa"/>
            <w:shd w:val="clear" w:color="auto" w:fill="FFFFFF"/>
          </w:tcPr>
          <w:p w:rsidR="00534003" w:rsidRPr="00520891" w:rsidRDefault="00534003" w:rsidP="00D80C2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12" w:type="dxa"/>
            <w:shd w:val="clear" w:color="auto" w:fill="FFFFFF"/>
          </w:tcPr>
          <w:p w:rsidR="00534003" w:rsidRPr="00520891" w:rsidRDefault="00534003" w:rsidP="00D80C2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shd w:val="clear" w:color="auto" w:fill="FFFFFF"/>
          </w:tcPr>
          <w:p w:rsidR="00534003" w:rsidRPr="00520891" w:rsidRDefault="00534003" w:rsidP="00D80C2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S3</w:t>
            </w:r>
          </w:p>
        </w:tc>
        <w:tc>
          <w:tcPr>
            <w:tcW w:w="1512" w:type="dxa"/>
            <w:shd w:val="clear" w:color="auto" w:fill="FFFFFF"/>
          </w:tcPr>
          <w:p w:rsidR="00534003" w:rsidRPr="00520891" w:rsidRDefault="00534003" w:rsidP="00D80C2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S4</w:t>
            </w:r>
          </w:p>
        </w:tc>
      </w:tr>
      <w:tr w:rsidR="00534003" w:rsidRPr="00520891" w:rsidTr="00D80C20">
        <w:trPr>
          <w:trHeight w:hRule="exact" w:val="340"/>
          <w:jc w:val="center"/>
        </w:trPr>
        <w:tc>
          <w:tcPr>
            <w:tcW w:w="2196" w:type="dxa"/>
          </w:tcPr>
          <w:p w:rsidR="00534003" w:rsidRPr="00520891" w:rsidRDefault="00534003" w:rsidP="00D80C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1 CD</w:t>
            </w:r>
          </w:p>
        </w:tc>
        <w:tc>
          <w:tcPr>
            <w:tcW w:w="828" w:type="dxa"/>
          </w:tcPr>
          <w:p w:rsidR="00534003" w:rsidRPr="00520891" w:rsidRDefault="00534003" w:rsidP="00D8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003" w:rsidRPr="00520891" w:rsidTr="00D80C20">
        <w:trPr>
          <w:trHeight w:hRule="exact" w:val="340"/>
          <w:jc w:val="center"/>
        </w:trPr>
        <w:tc>
          <w:tcPr>
            <w:tcW w:w="2196" w:type="dxa"/>
          </w:tcPr>
          <w:p w:rsidR="00534003" w:rsidRPr="00520891" w:rsidRDefault="00534003" w:rsidP="00D80C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Custos variáveis</w:t>
            </w:r>
          </w:p>
        </w:tc>
        <w:tc>
          <w:tcPr>
            <w:tcW w:w="828" w:type="dxa"/>
          </w:tcPr>
          <w:p w:rsidR="00534003" w:rsidRPr="00520891" w:rsidRDefault="00534003" w:rsidP="00D8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003" w:rsidRPr="00520891" w:rsidTr="00D80C20">
        <w:trPr>
          <w:trHeight w:hRule="exact" w:val="340"/>
          <w:jc w:val="center"/>
        </w:trPr>
        <w:tc>
          <w:tcPr>
            <w:tcW w:w="2196" w:type="dxa"/>
          </w:tcPr>
          <w:p w:rsidR="00534003" w:rsidRPr="00520891" w:rsidRDefault="00534003" w:rsidP="00D80C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Custos fixos</w:t>
            </w:r>
          </w:p>
        </w:tc>
        <w:tc>
          <w:tcPr>
            <w:tcW w:w="828" w:type="dxa"/>
          </w:tcPr>
          <w:p w:rsidR="00534003" w:rsidRPr="00520891" w:rsidRDefault="00534003" w:rsidP="00D8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003" w:rsidRPr="00520891" w:rsidTr="00D80C20">
        <w:trPr>
          <w:trHeight w:hRule="exact" w:val="340"/>
          <w:jc w:val="center"/>
        </w:trPr>
        <w:tc>
          <w:tcPr>
            <w:tcW w:w="2196" w:type="dxa"/>
          </w:tcPr>
          <w:p w:rsidR="00534003" w:rsidRPr="00520891" w:rsidRDefault="00534003" w:rsidP="00D80C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Total 1</w:t>
            </w:r>
          </w:p>
        </w:tc>
        <w:tc>
          <w:tcPr>
            <w:tcW w:w="828" w:type="dxa"/>
          </w:tcPr>
          <w:p w:rsidR="00534003" w:rsidRPr="00520891" w:rsidRDefault="00534003" w:rsidP="00D8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003" w:rsidRPr="00520891" w:rsidTr="00D80C20">
        <w:trPr>
          <w:trHeight w:hRule="exact" w:val="340"/>
          <w:jc w:val="center"/>
        </w:trPr>
        <w:tc>
          <w:tcPr>
            <w:tcW w:w="2196" w:type="dxa"/>
          </w:tcPr>
          <w:p w:rsidR="00534003" w:rsidRPr="00520891" w:rsidRDefault="00534003" w:rsidP="00D80C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2 Reembolsos</w:t>
            </w:r>
          </w:p>
        </w:tc>
        <w:tc>
          <w:tcPr>
            <w:tcW w:w="828" w:type="dxa"/>
          </w:tcPr>
          <w:p w:rsidR="00534003" w:rsidRPr="00520891" w:rsidRDefault="00534003" w:rsidP="00D8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003" w:rsidRPr="00520891" w:rsidTr="00D80C20">
        <w:trPr>
          <w:trHeight w:hRule="exact" w:val="340"/>
          <w:jc w:val="center"/>
        </w:trPr>
        <w:tc>
          <w:tcPr>
            <w:tcW w:w="2196" w:type="dxa"/>
          </w:tcPr>
          <w:p w:rsidR="00534003" w:rsidRPr="00520891" w:rsidRDefault="00534003" w:rsidP="00D80C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S3</w:t>
            </w:r>
          </w:p>
        </w:tc>
        <w:tc>
          <w:tcPr>
            <w:tcW w:w="828" w:type="dxa"/>
          </w:tcPr>
          <w:p w:rsidR="00534003" w:rsidRPr="00520891" w:rsidRDefault="00534003" w:rsidP="00D8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003" w:rsidRPr="00520891" w:rsidTr="00D80C20">
        <w:trPr>
          <w:trHeight w:hRule="exact" w:val="340"/>
          <w:jc w:val="center"/>
        </w:trPr>
        <w:tc>
          <w:tcPr>
            <w:tcW w:w="2196" w:type="dxa"/>
          </w:tcPr>
          <w:p w:rsidR="00534003" w:rsidRPr="00520891" w:rsidRDefault="00534003" w:rsidP="00D80C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S4</w:t>
            </w:r>
          </w:p>
        </w:tc>
        <w:tc>
          <w:tcPr>
            <w:tcW w:w="828" w:type="dxa"/>
          </w:tcPr>
          <w:p w:rsidR="00534003" w:rsidRPr="00520891" w:rsidRDefault="00534003" w:rsidP="00D8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003" w:rsidRPr="00520891" w:rsidTr="00D80C20">
        <w:trPr>
          <w:trHeight w:hRule="exact" w:val="340"/>
          <w:jc w:val="center"/>
        </w:trPr>
        <w:tc>
          <w:tcPr>
            <w:tcW w:w="2196" w:type="dxa"/>
          </w:tcPr>
          <w:p w:rsidR="00534003" w:rsidRPr="00520891" w:rsidRDefault="00534003" w:rsidP="00D80C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3 CT</w:t>
            </w:r>
          </w:p>
        </w:tc>
        <w:tc>
          <w:tcPr>
            <w:tcW w:w="828" w:type="dxa"/>
          </w:tcPr>
          <w:p w:rsidR="00534003" w:rsidRPr="00520891" w:rsidRDefault="00534003" w:rsidP="00D8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003" w:rsidRPr="00520891" w:rsidTr="00D80C20">
        <w:trPr>
          <w:trHeight w:hRule="exact" w:val="340"/>
          <w:jc w:val="center"/>
        </w:trPr>
        <w:tc>
          <w:tcPr>
            <w:tcW w:w="2196" w:type="dxa"/>
          </w:tcPr>
          <w:p w:rsidR="00534003" w:rsidRPr="00520891" w:rsidRDefault="00534003" w:rsidP="00D80C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4 UO</w:t>
            </w:r>
          </w:p>
        </w:tc>
        <w:tc>
          <w:tcPr>
            <w:tcW w:w="828" w:type="dxa"/>
          </w:tcPr>
          <w:p w:rsidR="00534003" w:rsidRPr="00520891" w:rsidRDefault="00534003" w:rsidP="00D8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003" w:rsidRPr="00520891" w:rsidTr="00D80C20">
        <w:trPr>
          <w:trHeight w:hRule="exact" w:val="340"/>
          <w:jc w:val="center"/>
        </w:trPr>
        <w:tc>
          <w:tcPr>
            <w:tcW w:w="2196" w:type="dxa"/>
          </w:tcPr>
          <w:p w:rsidR="00534003" w:rsidRPr="00520891" w:rsidRDefault="00534003" w:rsidP="00D80C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Desvios</w:t>
            </w:r>
          </w:p>
        </w:tc>
        <w:tc>
          <w:tcPr>
            <w:tcW w:w="828" w:type="dxa"/>
          </w:tcPr>
          <w:p w:rsidR="00534003" w:rsidRPr="00520891" w:rsidRDefault="00534003" w:rsidP="00D8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4003" w:rsidRDefault="00534003" w:rsidP="002A59A0">
      <w:pPr>
        <w:rPr>
          <w:rFonts w:ascii="Times New Roman" w:hAnsi="Times New Roman"/>
          <w:sz w:val="24"/>
          <w:szCs w:val="24"/>
        </w:rPr>
      </w:pPr>
    </w:p>
    <w:p w:rsidR="00534003" w:rsidRPr="00832ADC" w:rsidRDefault="00534003" w:rsidP="002A59A0">
      <w:pPr>
        <w:rPr>
          <w:rFonts w:ascii="Times New Roman" w:hAnsi="Times New Roman"/>
          <w:b/>
          <w:sz w:val="24"/>
          <w:szCs w:val="24"/>
        </w:rPr>
      </w:pPr>
      <w:r w:rsidRPr="00756ED2">
        <w:rPr>
          <w:rFonts w:ascii="Times New Roman" w:hAnsi="Times New Roman"/>
          <w:sz w:val="24"/>
          <w:szCs w:val="24"/>
        </w:rPr>
        <w:br w:type="page"/>
      </w:r>
      <w:r w:rsidRPr="00832ADC">
        <w:rPr>
          <w:rFonts w:ascii="Times New Roman" w:hAnsi="Times New Roman"/>
          <w:b/>
          <w:sz w:val="24"/>
          <w:szCs w:val="24"/>
        </w:rPr>
        <w:t>Questão 1</w:t>
      </w:r>
    </w:p>
    <w:p w:rsidR="00534003" w:rsidRPr="006765F8" w:rsidRDefault="00534003" w:rsidP="002A59A0">
      <w:pPr>
        <w:rPr>
          <w:rFonts w:ascii="Times New Roman" w:hAnsi="Times New Roman"/>
          <w:b/>
          <w:sz w:val="24"/>
          <w:szCs w:val="24"/>
        </w:rPr>
      </w:pPr>
      <w:r w:rsidRPr="006765F8">
        <w:rPr>
          <w:rFonts w:ascii="Times New Roman" w:hAnsi="Times New Roman"/>
          <w:b/>
          <w:sz w:val="24"/>
          <w:szCs w:val="24"/>
        </w:rPr>
        <w:t>Demonstração dos resultados do mês</w:t>
      </w:r>
    </w:p>
    <w:tbl>
      <w:tblPr>
        <w:tblW w:w="8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6"/>
        <w:gridCol w:w="1512"/>
        <w:gridCol w:w="1512"/>
        <w:gridCol w:w="1512"/>
        <w:gridCol w:w="1512"/>
      </w:tblGrid>
      <w:tr w:rsidR="00534003" w:rsidRPr="00520891" w:rsidTr="00D80C20">
        <w:trPr>
          <w:trHeight w:hRule="exact" w:val="485"/>
          <w:jc w:val="center"/>
        </w:trPr>
        <w:tc>
          <w:tcPr>
            <w:tcW w:w="2196" w:type="dxa"/>
            <w:shd w:val="clear" w:color="auto" w:fill="FFFFFF"/>
          </w:tcPr>
          <w:p w:rsidR="00534003" w:rsidRPr="00520891" w:rsidRDefault="00534003" w:rsidP="00D80C2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512" w:type="dxa"/>
            <w:shd w:val="clear" w:color="auto" w:fill="FFFFFF"/>
          </w:tcPr>
          <w:p w:rsidR="00534003" w:rsidRPr="00520891" w:rsidRDefault="00534003" w:rsidP="00D80C2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BETA</w:t>
            </w:r>
          </w:p>
        </w:tc>
        <w:tc>
          <w:tcPr>
            <w:tcW w:w="1512" w:type="dxa"/>
            <w:shd w:val="clear" w:color="auto" w:fill="FFFFFF"/>
          </w:tcPr>
          <w:p w:rsidR="00534003" w:rsidRPr="00520891" w:rsidRDefault="00534003" w:rsidP="00D80C2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BETA1</w:t>
            </w:r>
          </w:p>
        </w:tc>
        <w:tc>
          <w:tcPr>
            <w:tcW w:w="1512" w:type="dxa"/>
            <w:shd w:val="clear" w:color="auto" w:fill="FFFFFF"/>
          </w:tcPr>
          <w:p w:rsidR="00534003" w:rsidRPr="00520891" w:rsidRDefault="00534003" w:rsidP="00D80C2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BETA2</w:t>
            </w:r>
          </w:p>
        </w:tc>
        <w:tc>
          <w:tcPr>
            <w:tcW w:w="1512" w:type="dxa"/>
            <w:shd w:val="clear" w:color="auto" w:fill="FFFFFF"/>
          </w:tcPr>
          <w:p w:rsidR="00534003" w:rsidRPr="00520891" w:rsidRDefault="00534003" w:rsidP="00D80C2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534003" w:rsidRPr="00520891" w:rsidTr="00D80C20">
        <w:trPr>
          <w:trHeight w:hRule="exact" w:val="340"/>
          <w:jc w:val="center"/>
        </w:trPr>
        <w:tc>
          <w:tcPr>
            <w:tcW w:w="2196" w:type="dxa"/>
          </w:tcPr>
          <w:p w:rsidR="00534003" w:rsidRPr="00520891" w:rsidRDefault="00534003" w:rsidP="00D80C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Vendas</w:t>
            </w: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003" w:rsidRPr="00520891" w:rsidTr="00D80C20">
        <w:trPr>
          <w:trHeight w:hRule="exact" w:val="340"/>
          <w:jc w:val="center"/>
        </w:trPr>
        <w:tc>
          <w:tcPr>
            <w:tcW w:w="2196" w:type="dxa"/>
          </w:tcPr>
          <w:p w:rsidR="00534003" w:rsidRPr="00520891" w:rsidRDefault="00534003" w:rsidP="00D80C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Custo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das vendas</w:t>
            </w: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003" w:rsidRPr="00520891" w:rsidTr="00D80C20">
        <w:trPr>
          <w:trHeight w:hRule="exact" w:val="340"/>
          <w:jc w:val="center"/>
        </w:trPr>
        <w:tc>
          <w:tcPr>
            <w:tcW w:w="2196" w:type="dxa"/>
          </w:tcPr>
          <w:p w:rsidR="00534003" w:rsidRPr="00520891" w:rsidRDefault="00534003" w:rsidP="00D80C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 total</w:t>
            </w: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003" w:rsidRPr="00520891" w:rsidTr="00D80C20">
        <w:trPr>
          <w:trHeight w:hRule="exact" w:val="340"/>
          <w:jc w:val="center"/>
        </w:trPr>
        <w:tc>
          <w:tcPr>
            <w:tcW w:w="2196" w:type="dxa"/>
          </w:tcPr>
          <w:p w:rsidR="00534003" w:rsidRPr="00520891" w:rsidRDefault="00534003" w:rsidP="00D80C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CINI</w:t>
            </w: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003" w:rsidRPr="00520891" w:rsidTr="00D80C20">
        <w:trPr>
          <w:trHeight w:hRule="exact" w:val="340"/>
          <w:jc w:val="center"/>
        </w:trPr>
        <w:tc>
          <w:tcPr>
            <w:tcW w:w="2196" w:type="dxa"/>
          </w:tcPr>
          <w:p w:rsidR="00534003" w:rsidRPr="00520891" w:rsidRDefault="00534003" w:rsidP="00D80C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/>
                <w:sz w:val="24"/>
                <w:szCs w:val="24"/>
              </w:rPr>
              <w:t>. Bruto</w:t>
            </w: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003" w:rsidRPr="00520891" w:rsidTr="00D80C20">
        <w:trPr>
          <w:trHeight w:hRule="exact" w:val="340"/>
          <w:jc w:val="center"/>
        </w:trPr>
        <w:tc>
          <w:tcPr>
            <w:tcW w:w="2196" w:type="dxa"/>
          </w:tcPr>
          <w:p w:rsidR="00534003" w:rsidRPr="00520891" w:rsidRDefault="00534003" w:rsidP="00D80C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 Distribuição</w:t>
            </w: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003" w:rsidRPr="00520891" w:rsidTr="00D80C20">
        <w:trPr>
          <w:trHeight w:hRule="exact" w:val="340"/>
          <w:jc w:val="center"/>
        </w:trPr>
        <w:tc>
          <w:tcPr>
            <w:tcW w:w="2196" w:type="dxa"/>
          </w:tcPr>
          <w:p w:rsidR="00534003" w:rsidRPr="00520891" w:rsidRDefault="00534003" w:rsidP="00D80C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Variáveis</w:t>
            </w: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003" w:rsidRPr="00520891" w:rsidTr="00D80C20">
        <w:trPr>
          <w:trHeight w:hRule="exact" w:val="340"/>
          <w:jc w:val="center"/>
        </w:trPr>
        <w:tc>
          <w:tcPr>
            <w:tcW w:w="2196" w:type="dxa"/>
          </w:tcPr>
          <w:p w:rsidR="00534003" w:rsidRPr="00520891" w:rsidRDefault="00534003" w:rsidP="00D80C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Fixos</w:t>
            </w: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003" w:rsidRPr="00520891" w:rsidTr="00D80C20">
        <w:trPr>
          <w:trHeight w:hRule="exact" w:val="340"/>
          <w:jc w:val="center"/>
        </w:trPr>
        <w:tc>
          <w:tcPr>
            <w:tcW w:w="2196" w:type="dxa"/>
          </w:tcPr>
          <w:p w:rsidR="00534003" w:rsidRPr="00520891" w:rsidRDefault="00534003" w:rsidP="00D80C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Operacional</w:t>
            </w: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4003" w:rsidRPr="006765F8" w:rsidRDefault="00534003" w:rsidP="002A59A0">
      <w:pPr>
        <w:rPr>
          <w:rFonts w:ascii="Times New Roman" w:hAnsi="Times New Roman"/>
          <w:sz w:val="24"/>
          <w:szCs w:val="24"/>
        </w:rPr>
      </w:pPr>
    </w:p>
    <w:p w:rsidR="00534003" w:rsidRDefault="00534003" w:rsidP="002A59A0">
      <w:pPr>
        <w:rPr>
          <w:rFonts w:ascii="Times New Roman" w:hAnsi="Times New Roman"/>
          <w:sz w:val="24"/>
          <w:szCs w:val="24"/>
        </w:rPr>
      </w:pPr>
    </w:p>
    <w:p w:rsidR="00534003" w:rsidRDefault="00534003" w:rsidP="002A59A0">
      <w:pPr>
        <w:rPr>
          <w:rFonts w:ascii="Times New Roman" w:hAnsi="Times New Roman"/>
          <w:sz w:val="24"/>
          <w:szCs w:val="24"/>
        </w:rPr>
      </w:pPr>
    </w:p>
    <w:p w:rsidR="00534003" w:rsidRDefault="00534003" w:rsidP="002A59A0">
      <w:pPr>
        <w:rPr>
          <w:rFonts w:ascii="Times New Roman" w:hAnsi="Times New Roman"/>
          <w:sz w:val="24"/>
          <w:szCs w:val="24"/>
        </w:rPr>
      </w:pPr>
    </w:p>
    <w:p w:rsidR="00534003" w:rsidRDefault="00534003" w:rsidP="002A59A0">
      <w:pPr>
        <w:rPr>
          <w:rFonts w:ascii="Times New Roman" w:hAnsi="Times New Roman"/>
          <w:sz w:val="24"/>
          <w:szCs w:val="24"/>
        </w:rPr>
      </w:pPr>
    </w:p>
    <w:p w:rsidR="00534003" w:rsidRPr="00520891" w:rsidRDefault="00534003" w:rsidP="002A59A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34003" w:rsidRPr="00520891" w:rsidRDefault="00534003" w:rsidP="002A59A0">
      <w:pPr>
        <w:rPr>
          <w:rFonts w:ascii="Times New Roman" w:hAnsi="Times New Roman"/>
          <w:sz w:val="24"/>
          <w:szCs w:val="24"/>
        </w:rPr>
      </w:pPr>
    </w:p>
    <w:p w:rsidR="00534003" w:rsidRPr="00520891" w:rsidRDefault="00534003" w:rsidP="002A59A0">
      <w:pPr>
        <w:rPr>
          <w:rFonts w:ascii="Times New Roman" w:hAnsi="Times New Roman"/>
          <w:sz w:val="24"/>
          <w:szCs w:val="24"/>
        </w:rPr>
      </w:pPr>
    </w:p>
    <w:p w:rsidR="00534003" w:rsidRPr="00520891" w:rsidRDefault="00534003" w:rsidP="002A59A0">
      <w:pPr>
        <w:rPr>
          <w:rFonts w:ascii="Times New Roman" w:hAnsi="Times New Roman"/>
          <w:sz w:val="24"/>
          <w:szCs w:val="24"/>
        </w:rPr>
      </w:pPr>
    </w:p>
    <w:p w:rsidR="00534003" w:rsidRPr="00520891" w:rsidRDefault="00534003" w:rsidP="002A59A0">
      <w:pPr>
        <w:rPr>
          <w:rFonts w:ascii="Times New Roman" w:hAnsi="Times New Roman"/>
          <w:sz w:val="24"/>
          <w:szCs w:val="24"/>
        </w:rPr>
      </w:pPr>
    </w:p>
    <w:p w:rsidR="00534003" w:rsidRPr="00520891" w:rsidRDefault="00534003" w:rsidP="002A59A0">
      <w:pPr>
        <w:rPr>
          <w:rFonts w:ascii="Times New Roman" w:hAnsi="Times New Roman"/>
          <w:sz w:val="24"/>
          <w:szCs w:val="24"/>
        </w:rPr>
      </w:pPr>
    </w:p>
    <w:p w:rsidR="00534003" w:rsidRPr="00520891" w:rsidRDefault="00534003" w:rsidP="002A59A0">
      <w:pPr>
        <w:rPr>
          <w:rFonts w:ascii="Times New Roman" w:hAnsi="Times New Roman"/>
          <w:sz w:val="24"/>
          <w:szCs w:val="24"/>
        </w:rPr>
      </w:pPr>
    </w:p>
    <w:p w:rsidR="00534003" w:rsidRPr="00520891" w:rsidRDefault="00534003" w:rsidP="002A59A0">
      <w:pPr>
        <w:rPr>
          <w:rFonts w:ascii="Times New Roman" w:hAnsi="Times New Roman"/>
          <w:sz w:val="24"/>
          <w:szCs w:val="24"/>
        </w:rPr>
      </w:pPr>
    </w:p>
    <w:p w:rsidR="00534003" w:rsidRPr="00520891" w:rsidRDefault="00534003" w:rsidP="002A59A0">
      <w:pPr>
        <w:rPr>
          <w:rFonts w:ascii="Times New Roman" w:hAnsi="Times New Roman"/>
          <w:sz w:val="24"/>
          <w:szCs w:val="24"/>
        </w:rPr>
      </w:pPr>
    </w:p>
    <w:p w:rsidR="00534003" w:rsidRPr="00520891" w:rsidRDefault="00534003" w:rsidP="002A59A0">
      <w:pPr>
        <w:rPr>
          <w:rFonts w:ascii="Times New Roman" w:hAnsi="Times New Roman"/>
          <w:sz w:val="24"/>
          <w:szCs w:val="24"/>
        </w:rPr>
      </w:pPr>
    </w:p>
    <w:p w:rsidR="00534003" w:rsidRPr="00520891" w:rsidRDefault="00534003" w:rsidP="002A59A0">
      <w:pPr>
        <w:rPr>
          <w:rFonts w:ascii="Times New Roman" w:hAnsi="Times New Roman"/>
          <w:sz w:val="24"/>
          <w:szCs w:val="24"/>
        </w:rPr>
      </w:pPr>
    </w:p>
    <w:p w:rsidR="00534003" w:rsidRPr="00520891" w:rsidRDefault="00534003" w:rsidP="002A59A0">
      <w:pPr>
        <w:rPr>
          <w:rFonts w:ascii="Times New Roman" w:hAnsi="Times New Roman"/>
          <w:sz w:val="24"/>
          <w:szCs w:val="24"/>
        </w:rPr>
      </w:pPr>
    </w:p>
    <w:p w:rsidR="00534003" w:rsidRPr="00520891" w:rsidRDefault="00534003" w:rsidP="002A59A0">
      <w:pPr>
        <w:rPr>
          <w:rFonts w:ascii="Times New Roman" w:hAnsi="Times New Roman"/>
          <w:sz w:val="24"/>
          <w:szCs w:val="24"/>
        </w:rPr>
      </w:pPr>
    </w:p>
    <w:p w:rsidR="00534003" w:rsidRDefault="00534003" w:rsidP="002A59A0">
      <w:pPr>
        <w:rPr>
          <w:rFonts w:ascii="Times New Roman" w:hAnsi="Times New Roman"/>
          <w:sz w:val="24"/>
          <w:szCs w:val="24"/>
        </w:rPr>
      </w:pPr>
    </w:p>
    <w:p w:rsidR="00534003" w:rsidRPr="00832ADC" w:rsidRDefault="00534003" w:rsidP="002A59A0">
      <w:pPr>
        <w:rPr>
          <w:rFonts w:ascii="Times New Roman" w:hAnsi="Times New Roman"/>
          <w:b/>
          <w:sz w:val="24"/>
          <w:szCs w:val="24"/>
        </w:rPr>
      </w:pPr>
      <w:r w:rsidRPr="00832ADC">
        <w:rPr>
          <w:rFonts w:ascii="Times New Roman" w:hAnsi="Times New Roman"/>
          <w:b/>
          <w:sz w:val="24"/>
          <w:szCs w:val="24"/>
        </w:rPr>
        <w:t xml:space="preserve">Questão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534003" w:rsidRDefault="00534003" w:rsidP="002A59A0">
      <w:pPr>
        <w:rPr>
          <w:rFonts w:ascii="Times New Roman" w:hAnsi="Times New Roman"/>
          <w:b/>
          <w:sz w:val="24"/>
          <w:szCs w:val="24"/>
        </w:rPr>
      </w:pPr>
    </w:p>
    <w:p w:rsidR="00534003" w:rsidRDefault="00534003" w:rsidP="002A59A0">
      <w:pPr>
        <w:rPr>
          <w:rFonts w:ascii="Times New Roman" w:hAnsi="Times New Roman"/>
          <w:b/>
          <w:sz w:val="24"/>
          <w:szCs w:val="24"/>
        </w:rPr>
      </w:pPr>
    </w:p>
    <w:p w:rsidR="00534003" w:rsidRDefault="00534003" w:rsidP="002A59A0">
      <w:pPr>
        <w:rPr>
          <w:rFonts w:ascii="Times New Roman" w:hAnsi="Times New Roman"/>
          <w:b/>
          <w:sz w:val="24"/>
          <w:szCs w:val="24"/>
        </w:rPr>
      </w:pPr>
    </w:p>
    <w:p w:rsidR="00534003" w:rsidRDefault="00534003" w:rsidP="002A59A0">
      <w:pPr>
        <w:rPr>
          <w:rFonts w:ascii="Times New Roman" w:hAnsi="Times New Roman"/>
          <w:b/>
          <w:sz w:val="24"/>
          <w:szCs w:val="24"/>
        </w:rPr>
      </w:pPr>
    </w:p>
    <w:p w:rsidR="00534003" w:rsidRDefault="00534003" w:rsidP="002A59A0">
      <w:pPr>
        <w:rPr>
          <w:rFonts w:ascii="Times New Roman" w:hAnsi="Times New Roman"/>
          <w:b/>
          <w:sz w:val="24"/>
          <w:szCs w:val="24"/>
        </w:rPr>
      </w:pPr>
    </w:p>
    <w:p w:rsidR="00534003" w:rsidRDefault="00534003" w:rsidP="002A59A0">
      <w:pPr>
        <w:rPr>
          <w:rFonts w:ascii="Times New Roman" w:hAnsi="Times New Roman"/>
          <w:b/>
          <w:sz w:val="24"/>
          <w:szCs w:val="24"/>
        </w:rPr>
      </w:pPr>
    </w:p>
    <w:p w:rsidR="00534003" w:rsidRDefault="00534003" w:rsidP="002A59A0">
      <w:pPr>
        <w:rPr>
          <w:rFonts w:ascii="Times New Roman" w:hAnsi="Times New Roman"/>
          <w:b/>
          <w:sz w:val="24"/>
          <w:szCs w:val="24"/>
        </w:rPr>
      </w:pPr>
    </w:p>
    <w:p w:rsidR="00534003" w:rsidRDefault="00534003" w:rsidP="002A59A0">
      <w:pPr>
        <w:rPr>
          <w:rFonts w:ascii="Times New Roman" w:hAnsi="Times New Roman"/>
          <w:b/>
          <w:sz w:val="24"/>
          <w:szCs w:val="24"/>
        </w:rPr>
      </w:pPr>
    </w:p>
    <w:p w:rsidR="00534003" w:rsidRDefault="00534003" w:rsidP="002A59A0">
      <w:pPr>
        <w:rPr>
          <w:rFonts w:ascii="Times New Roman" w:hAnsi="Times New Roman"/>
          <w:b/>
          <w:sz w:val="24"/>
          <w:szCs w:val="24"/>
        </w:rPr>
      </w:pPr>
      <w:r w:rsidRPr="00832ADC">
        <w:rPr>
          <w:rFonts w:ascii="Times New Roman" w:hAnsi="Times New Roman"/>
          <w:b/>
          <w:sz w:val="24"/>
          <w:szCs w:val="24"/>
        </w:rPr>
        <w:t xml:space="preserve">Questão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534003" w:rsidRPr="00646EB2" w:rsidRDefault="00534003" w:rsidP="002A59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34003" w:rsidRDefault="00534003" w:rsidP="002A59A0">
      <w:pPr>
        <w:rPr>
          <w:rFonts w:ascii="Times New Roman" w:hAnsi="Times New Roman"/>
          <w:b/>
          <w:sz w:val="24"/>
          <w:szCs w:val="24"/>
        </w:rPr>
      </w:pPr>
      <w:r w:rsidRPr="00832ADC">
        <w:rPr>
          <w:rFonts w:ascii="Times New Roman" w:hAnsi="Times New Roman"/>
          <w:b/>
          <w:sz w:val="24"/>
          <w:szCs w:val="24"/>
        </w:rPr>
        <w:t xml:space="preserve">Questão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534003" w:rsidRPr="00646EB2" w:rsidRDefault="00534003" w:rsidP="002A59A0">
      <w:pPr>
        <w:rPr>
          <w:rFonts w:ascii="Times New Roman" w:hAnsi="Times New Roman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5"/>
        <w:gridCol w:w="1505"/>
        <w:gridCol w:w="1316"/>
        <w:gridCol w:w="1420"/>
        <w:gridCol w:w="1420"/>
        <w:gridCol w:w="1420"/>
        <w:gridCol w:w="1420"/>
      </w:tblGrid>
      <w:tr w:rsidR="00534003" w:rsidRPr="00520891" w:rsidTr="00D80C20">
        <w:trPr>
          <w:trHeight w:hRule="exact" w:val="485"/>
          <w:jc w:val="center"/>
        </w:trPr>
        <w:tc>
          <w:tcPr>
            <w:tcW w:w="1705" w:type="dxa"/>
            <w:shd w:val="clear" w:color="auto" w:fill="FFFFFF"/>
          </w:tcPr>
          <w:p w:rsidR="00534003" w:rsidRPr="00520891" w:rsidRDefault="00534003" w:rsidP="00D80C2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505" w:type="dxa"/>
            <w:shd w:val="clear" w:color="auto" w:fill="FFFFFF"/>
          </w:tcPr>
          <w:p w:rsidR="00534003" w:rsidRPr="00520891" w:rsidRDefault="00534003" w:rsidP="00D80C2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 do mês</w:t>
            </w:r>
          </w:p>
        </w:tc>
        <w:tc>
          <w:tcPr>
            <w:tcW w:w="1316" w:type="dxa"/>
            <w:shd w:val="clear" w:color="auto" w:fill="FFFFFF"/>
          </w:tcPr>
          <w:p w:rsidR="00534003" w:rsidRPr="00520891" w:rsidRDefault="00534003" w:rsidP="00D80C2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 Ajust</w:t>
            </w:r>
          </w:p>
        </w:tc>
        <w:tc>
          <w:tcPr>
            <w:tcW w:w="1420" w:type="dxa"/>
            <w:shd w:val="clear" w:color="auto" w:fill="FFFFFF"/>
          </w:tcPr>
          <w:p w:rsidR="00534003" w:rsidRPr="00520891" w:rsidRDefault="00534003" w:rsidP="00D80C2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 Orç</w:t>
            </w:r>
          </w:p>
        </w:tc>
        <w:tc>
          <w:tcPr>
            <w:tcW w:w="1420" w:type="dxa"/>
            <w:shd w:val="clear" w:color="auto" w:fill="FFFFFF"/>
          </w:tcPr>
          <w:p w:rsidR="00534003" w:rsidRDefault="00534003" w:rsidP="00D80C2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 total</w:t>
            </w:r>
          </w:p>
        </w:tc>
        <w:tc>
          <w:tcPr>
            <w:tcW w:w="1420" w:type="dxa"/>
            <w:shd w:val="clear" w:color="auto" w:fill="FFFFFF"/>
          </w:tcPr>
          <w:p w:rsidR="00534003" w:rsidRDefault="00534003" w:rsidP="00D80C2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 preços</w:t>
            </w:r>
          </w:p>
        </w:tc>
        <w:tc>
          <w:tcPr>
            <w:tcW w:w="1420" w:type="dxa"/>
            <w:shd w:val="clear" w:color="auto" w:fill="FFFFFF"/>
          </w:tcPr>
          <w:p w:rsidR="00534003" w:rsidRDefault="00534003" w:rsidP="00D80C2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 quant</w:t>
            </w:r>
          </w:p>
        </w:tc>
      </w:tr>
      <w:tr w:rsidR="00534003" w:rsidRPr="00520891" w:rsidTr="00D80C20">
        <w:trPr>
          <w:trHeight w:hRule="exact" w:val="340"/>
          <w:jc w:val="center"/>
        </w:trPr>
        <w:tc>
          <w:tcPr>
            <w:tcW w:w="1705" w:type="dxa"/>
          </w:tcPr>
          <w:p w:rsidR="00534003" w:rsidRPr="00520891" w:rsidRDefault="00534003" w:rsidP="00D80C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Vendas</w:t>
            </w:r>
          </w:p>
        </w:tc>
        <w:tc>
          <w:tcPr>
            <w:tcW w:w="1505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34003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34003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34003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003" w:rsidRPr="00520891" w:rsidTr="00D80C20">
        <w:trPr>
          <w:trHeight w:hRule="exact" w:val="340"/>
          <w:jc w:val="center"/>
        </w:trPr>
        <w:tc>
          <w:tcPr>
            <w:tcW w:w="1705" w:type="dxa"/>
          </w:tcPr>
          <w:p w:rsidR="00534003" w:rsidRPr="00520891" w:rsidRDefault="00534003" w:rsidP="00D80C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IPV</w:t>
            </w:r>
          </w:p>
        </w:tc>
        <w:tc>
          <w:tcPr>
            <w:tcW w:w="1505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34003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34003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34003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003" w:rsidRPr="00520891" w:rsidTr="00D80C20">
        <w:trPr>
          <w:trHeight w:hRule="exact" w:val="340"/>
          <w:jc w:val="center"/>
        </w:trPr>
        <w:tc>
          <w:tcPr>
            <w:tcW w:w="1705" w:type="dxa"/>
          </w:tcPr>
          <w:p w:rsidR="00534003" w:rsidRPr="00520891" w:rsidRDefault="00534003" w:rsidP="00D80C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 total</w:t>
            </w:r>
          </w:p>
        </w:tc>
        <w:tc>
          <w:tcPr>
            <w:tcW w:w="1505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34003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34003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34003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003" w:rsidRPr="00520891" w:rsidTr="00D80C20">
        <w:trPr>
          <w:trHeight w:hRule="exact" w:val="340"/>
          <w:jc w:val="center"/>
        </w:trPr>
        <w:tc>
          <w:tcPr>
            <w:tcW w:w="1705" w:type="dxa"/>
          </w:tcPr>
          <w:p w:rsidR="00534003" w:rsidRPr="00520891" w:rsidRDefault="00534003" w:rsidP="00D80C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/>
                <w:sz w:val="24"/>
                <w:szCs w:val="24"/>
              </w:rPr>
              <w:t>. Bruto</w:t>
            </w:r>
          </w:p>
        </w:tc>
        <w:tc>
          <w:tcPr>
            <w:tcW w:w="1505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003" w:rsidRPr="00520891" w:rsidTr="00D80C20">
        <w:trPr>
          <w:trHeight w:hRule="exact" w:val="340"/>
          <w:jc w:val="center"/>
        </w:trPr>
        <w:tc>
          <w:tcPr>
            <w:tcW w:w="1705" w:type="dxa"/>
          </w:tcPr>
          <w:p w:rsidR="00534003" w:rsidRPr="00520891" w:rsidRDefault="00534003" w:rsidP="00D80C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 Distribuição</w:t>
            </w:r>
          </w:p>
        </w:tc>
        <w:tc>
          <w:tcPr>
            <w:tcW w:w="1505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003" w:rsidRPr="00520891" w:rsidTr="00D80C20">
        <w:trPr>
          <w:trHeight w:hRule="exact" w:val="340"/>
          <w:jc w:val="center"/>
        </w:trPr>
        <w:tc>
          <w:tcPr>
            <w:tcW w:w="1705" w:type="dxa"/>
          </w:tcPr>
          <w:p w:rsidR="00534003" w:rsidRPr="00520891" w:rsidRDefault="00534003" w:rsidP="00D80C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Variáveis</w:t>
            </w:r>
          </w:p>
        </w:tc>
        <w:tc>
          <w:tcPr>
            <w:tcW w:w="1505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003" w:rsidRPr="00520891" w:rsidTr="00D80C20">
        <w:trPr>
          <w:trHeight w:hRule="exact" w:val="340"/>
          <w:jc w:val="center"/>
        </w:trPr>
        <w:tc>
          <w:tcPr>
            <w:tcW w:w="1705" w:type="dxa"/>
          </w:tcPr>
          <w:p w:rsidR="00534003" w:rsidRPr="00520891" w:rsidRDefault="00534003" w:rsidP="00D80C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Fixos</w:t>
            </w:r>
          </w:p>
        </w:tc>
        <w:tc>
          <w:tcPr>
            <w:tcW w:w="1505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003" w:rsidRPr="00520891" w:rsidTr="00D80C20">
        <w:trPr>
          <w:trHeight w:hRule="exact" w:val="340"/>
          <w:jc w:val="center"/>
        </w:trPr>
        <w:tc>
          <w:tcPr>
            <w:tcW w:w="1705" w:type="dxa"/>
          </w:tcPr>
          <w:p w:rsidR="00534003" w:rsidRPr="00520891" w:rsidRDefault="00534003" w:rsidP="00D80C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Operacional</w:t>
            </w:r>
          </w:p>
        </w:tc>
        <w:tc>
          <w:tcPr>
            <w:tcW w:w="1505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34003" w:rsidRPr="00520891" w:rsidRDefault="00534003" w:rsidP="00D80C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4003" w:rsidRPr="00646EB2" w:rsidRDefault="00534003" w:rsidP="002A59A0">
      <w:pPr>
        <w:rPr>
          <w:rFonts w:ascii="Times New Roman" w:hAnsi="Times New Roman"/>
          <w:sz w:val="24"/>
          <w:szCs w:val="24"/>
        </w:rPr>
      </w:pPr>
    </w:p>
    <w:p w:rsidR="00534003" w:rsidRPr="00520891" w:rsidRDefault="00534003" w:rsidP="006F1275">
      <w:pPr>
        <w:rPr>
          <w:rFonts w:ascii="Times New Roman" w:hAnsi="Times New Roman"/>
          <w:sz w:val="24"/>
          <w:szCs w:val="24"/>
        </w:rPr>
      </w:pPr>
    </w:p>
    <w:p w:rsidR="00534003" w:rsidRPr="00520891" w:rsidRDefault="00534003" w:rsidP="006F1275">
      <w:pPr>
        <w:rPr>
          <w:rFonts w:ascii="Times New Roman" w:hAnsi="Times New Roman"/>
          <w:sz w:val="24"/>
          <w:szCs w:val="24"/>
        </w:rPr>
      </w:pPr>
    </w:p>
    <w:p w:rsidR="00534003" w:rsidRPr="00520891" w:rsidRDefault="00534003" w:rsidP="004F4971">
      <w:pPr>
        <w:tabs>
          <w:tab w:val="left" w:pos="31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34003" w:rsidRPr="00520891" w:rsidRDefault="00534003" w:rsidP="006F1275">
      <w:pPr>
        <w:rPr>
          <w:rFonts w:ascii="Times New Roman" w:hAnsi="Times New Roman"/>
          <w:sz w:val="24"/>
          <w:szCs w:val="24"/>
        </w:rPr>
      </w:pPr>
    </w:p>
    <w:p w:rsidR="00534003" w:rsidRPr="00520891" w:rsidRDefault="00534003" w:rsidP="006F1275">
      <w:pPr>
        <w:rPr>
          <w:rFonts w:ascii="Times New Roman" w:hAnsi="Times New Roman"/>
          <w:sz w:val="24"/>
          <w:szCs w:val="24"/>
        </w:rPr>
      </w:pPr>
    </w:p>
    <w:p w:rsidR="00534003" w:rsidRPr="00520891" w:rsidRDefault="00534003" w:rsidP="006F1275">
      <w:pPr>
        <w:rPr>
          <w:rFonts w:ascii="Times New Roman" w:hAnsi="Times New Roman"/>
          <w:sz w:val="24"/>
          <w:szCs w:val="24"/>
        </w:rPr>
      </w:pPr>
    </w:p>
    <w:p w:rsidR="00534003" w:rsidRPr="00520891" w:rsidRDefault="00534003" w:rsidP="006F1275">
      <w:pPr>
        <w:rPr>
          <w:rFonts w:ascii="Times New Roman" w:hAnsi="Times New Roman"/>
          <w:sz w:val="24"/>
          <w:szCs w:val="24"/>
        </w:rPr>
      </w:pPr>
    </w:p>
    <w:p w:rsidR="00534003" w:rsidRPr="00520891" w:rsidRDefault="00534003">
      <w:pPr>
        <w:rPr>
          <w:rFonts w:ascii="Times New Roman" w:hAnsi="Times New Roman"/>
          <w:sz w:val="24"/>
          <w:szCs w:val="24"/>
        </w:rPr>
      </w:pPr>
    </w:p>
    <w:p w:rsidR="00534003" w:rsidRPr="00520891" w:rsidRDefault="00534003">
      <w:pPr>
        <w:rPr>
          <w:rFonts w:ascii="Times New Roman" w:hAnsi="Times New Roman"/>
          <w:sz w:val="24"/>
          <w:szCs w:val="24"/>
        </w:rPr>
      </w:pPr>
    </w:p>
    <w:p w:rsidR="00534003" w:rsidRPr="00520891" w:rsidRDefault="00534003">
      <w:pPr>
        <w:rPr>
          <w:rFonts w:ascii="Times New Roman" w:hAnsi="Times New Roman"/>
          <w:sz w:val="24"/>
          <w:szCs w:val="24"/>
        </w:rPr>
      </w:pPr>
    </w:p>
    <w:p w:rsidR="00534003" w:rsidRPr="00520891" w:rsidRDefault="00534003">
      <w:pPr>
        <w:rPr>
          <w:rFonts w:ascii="Times New Roman" w:hAnsi="Times New Roman"/>
          <w:sz w:val="24"/>
          <w:szCs w:val="24"/>
        </w:rPr>
      </w:pPr>
    </w:p>
    <w:p w:rsidR="00534003" w:rsidRPr="00520891" w:rsidRDefault="00534003">
      <w:pPr>
        <w:rPr>
          <w:rFonts w:ascii="Times New Roman" w:hAnsi="Times New Roman"/>
          <w:sz w:val="24"/>
          <w:szCs w:val="24"/>
        </w:rPr>
      </w:pPr>
    </w:p>
    <w:p w:rsidR="00534003" w:rsidRPr="00520891" w:rsidRDefault="00534003">
      <w:pPr>
        <w:rPr>
          <w:rFonts w:ascii="Times New Roman" w:hAnsi="Times New Roman"/>
          <w:sz w:val="24"/>
          <w:szCs w:val="24"/>
        </w:rPr>
      </w:pPr>
    </w:p>
    <w:p w:rsidR="00534003" w:rsidRPr="00520891" w:rsidRDefault="00534003">
      <w:pPr>
        <w:rPr>
          <w:rFonts w:ascii="Times New Roman" w:hAnsi="Times New Roman"/>
          <w:sz w:val="24"/>
          <w:szCs w:val="24"/>
        </w:rPr>
      </w:pPr>
    </w:p>
    <w:p w:rsidR="00534003" w:rsidRPr="00520891" w:rsidRDefault="00534003">
      <w:pPr>
        <w:rPr>
          <w:rFonts w:ascii="Times New Roman" w:hAnsi="Times New Roman"/>
          <w:sz w:val="24"/>
          <w:szCs w:val="24"/>
        </w:rPr>
      </w:pPr>
    </w:p>
    <w:sectPr w:rsidR="00534003" w:rsidRPr="00520891" w:rsidSect="002A159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003" w:rsidRDefault="00534003" w:rsidP="000B21C6">
      <w:pPr>
        <w:spacing w:after="0" w:line="240" w:lineRule="auto"/>
      </w:pPr>
      <w:r>
        <w:separator/>
      </w:r>
    </w:p>
  </w:endnote>
  <w:endnote w:type="continuationSeparator" w:id="0">
    <w:p w:rsidR="00534003" w:rsidRDefault="00534003" w:rsidP="000B2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003" w:rsidRDefault="00534003" w:rsidP="002A1596">
    <w:pPr>
      <w:pStyle w:val="Footer"/>
      <w:jc w:val="right"/>
    </w:pPr>
    <w:fldSimple w:instr=" PAGE   \* MERGEFORMAT ">
      <w:r>
        <w:rPr>
          <w:noProof/>
        </w:rPr>
        <w:t>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003" w:rsidRDefault="00534003" w:rsidP="000B21C6">
      <w:pPr>
        <w:spacing w:after="0" w:line="240" w:lineRule="auto"/>
      </w:pPr>
      <w:r>
        <w:separator/>
      </w:r>
    </w:p>
  </w:footnote>
  <w:footnote w:type="continuationSeparator" w:id="0">
    <w:p w:rsidR="00534003" w:rsidRDefault="00534003" w:rsidP="000B2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003" w:rsidRDefault="00534003">
    <w:pPr>
      <w:pStyle w:val="Header"/>
    </w:pPr>
    <w:r>
      <w:tab/>
    </w:r>
    <w:r>
      <w:tab/>
    </w:r>
  </w:p>
  <w:p w:rsidR="00534003" w:rsidRDefault="005340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E48"/>
    <w:multiLevelType w:val="hybridMultilevel"/>
    <w:tmpl w:val="76180884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(W1)" w:hAnsi="Times New (W1)" w:cs="Times New Roman" w:hint="default"/>
        <w:b w:val="0"/>
        <w:i w:val="0"/>
        <w:sz w:val="24"/>
        <w:szCs w:val="24"/>
      </w:rPr>
    </w:lvl>
    <w:lvl w:ilvl="1" w:tplc="FFFFFFFF">
      <w:start w:val="5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4"/>
        <w:szCs w:val="24"/>
      </w:rPr>
    </w:lvl>
    <w:lvl w:ilvl="2" w:tplc="49B89E5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z w:val="24"/>
        <w:szCs w:val="24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9A35BC"/>
    <w:multiLevelType w:val="hybridMultilevel"/>
    <w:tmpl w:val="71EE23EC"/>
    <w:lvl w:ilvl="0" w:tplc="FE6E44EA">
      <w:start w:val="1"/>
      <w:numFmt w:val="bullet"/>
      <w:lvlText w:val="▪"/>
      <w:lvlJc w:val="left"/>
      <w:pPr>
        <w:tabs>
          <w:tab w:val="num" w:pos="340"/>
        </w:tabs>
        <w:ind w:left="340" w:hanging="340"/>
      </w:pPr>
      <w:rPr>
        <w:rFonts w:ascii="Courier (W1)" w:hAnsi="Courier (W1)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640F61"/>
    <w:multiLevelType w:val="hybridMultilevel"/>
    <w:tmpl w:val="08309D08"/>
    <w:lvl w:ilvl="0" w:tplc="08160017">
      <w:start w:val="1"/>
      <w:numFmt w:val="lowerLetter"/>
      <w:lvlText w:val="%1)"/>
      <w:lvlJc w:val="left"/>
      <w:pPr>
        <w:ind w:left="16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3">
    <w:nsid w:val="04FD12B8"/>
    <w:multiLevelType w:val="hybridMultilevel"/>
    <w:tmpl w:val="8F10E116"/>
    <w:lvl w:ilvl="0" w:tplc="733EB21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D017CC"/>
    <w:multiLevelType w:val="hybridMultilevel"/>
    <w:tmpl w:val="44C2411E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(W1)" w:hAnsi="Times New (W1)" w:cs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16547C"/>
    <w:multiLevelType w:val="multilevel"/>
    <w:tmpl w:val="76180884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(W1)" w:hAnsi="Times New (W1)" w:cs="Times New Roman" w:hint="default"/>
        <w:b w:val="0"/>
        <w:i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94710E"/>
    <w:multiLevelType w:val="hybridMultilevel"/>
    <w:tmpl w:val="EB7CB610"/>
    <w:lvl w:ilvl="0" w:tplc="8A38F00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16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F50194"/>
    <w:multiLevelType w:val="hybridMultilevel"/>
    <w:tmpl w:val="53B6DE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4400C"/>
    <w:multiLevelType w:val="hybridMultilevel"/>
    <w:tmpl w:val="5DD8960E"/>
    <w:lvl w:ilvl="0" w:tplc="75605956">
      <w:start w:val="1"/>
      <w:numFmt w:val="bullet"/>
      <w:lvlText w:val="▪"/>
      <w:lvlJc w:val="left"/>
      <w:pPr>
        <w:tabs>
          <w:tab w:val="num" w:pos="170"/>
        </w:tabs>
        <w:ind w:left="170" w:hanging="170"/>
      </w:pPr>
      <w:rPr>
        <w:rFonts w:ascii="Courier (W1)" w:hAnsi="Courier (W1)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2E3C9F"/>
    <w:multiLevelType w:val="hybridMultilevel"/>
    <w:tmpl w:val="A13041E4"/>
    <w:lvl w:ilvl="0" w:tplc="8A38F00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160B80"/>
    <w:multiLevelType w:val="hybridMultilevel"/>
    <w:tmpl w:val="D7988A4C"/>
    <w:lvl w:ilvl="0" w:tplc="8A38F00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1A728F"/>
    <w:multiLevelType w:val="hybridMultilevel"/>
    <w:tmpl w:val="5FB2C43C"/>
    <w:lvl w:ilvl="0" w:tplc="7430C692">
      <w:start w:val="1"/>
      <w:numFmt w:val="bullet"/>
      <w:lvlText w:val="▪"/>
      <w:lvlJc w:val="left"/>
      <w:pPr>
        <w:tabs>
          <w:tab w:val="num" w:pos="482"/>
        </w:tabs>
        <w:ind w:left="482" w:hanging="340"/>
      </w:pPr>
      <w:rPr>
        <w:rFonts w:ascii="Courier (W1)" w:hAnsi="Courier (W1)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>
    <w:nsid w:val="13986B05"/>
    <w:multiLevelType w:val="hybridMultilevel"/>
    <w:tmpl w:val="5DE47006"/>
    <w:lvl w:ilvl="0" w:tplc="022E0FE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12B0F"/>
    <w:multiLevelType w:val="hybridMultilevel"/>
    <w:tmpl w:val="345AB7CC"/>
    <w:lvl w:ilvl="0" w:tplc="46602A5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F52CEB"/>
    <w:multiLevelType w:val="hybridMultilevel"/>
    <w:tmpl w:val="D752EA04"/>
    <w:lvl w:ilvl="0" w:tplc="F8C40DA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B20E06"/>
    <w:multiLevelType w:val="hybridMultilevel"/>
    <w:tmpl w:val="41748000"/>
    <w:lvl w:ilvl="0" w:tplc="FE6E44EA">
      <w:start w:val="1"/>
      <w:numFmt w:val="bullet"/>
      <w:lvlText w:val="▪"/>
      <w:lvlJc w:val="left"/>
      <w:pPr>
        <w:tabs>
          <w:tab w:val="num" w:pos="340"/>
        </w:tabs>
        <w:ind w:left="340" w:hanging="340"/>
      </w:pPr>
      <w:rPr>
        <w:rFonts w:ascii="Courier (W1)" w:hAnsi="Courier (W1)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696C1B"/>
    <w:multiLevelType w:val="hybridMultilevel"/>
    <w:tmpl w:val="AA1CA0AC"/>
    <w:lvl w:ilvl="0" w:tplc="7430C692">
      <w:start w:val="1"/>
      <w:numFmt w:val="bullet"/>
      <w:lvlText w:val="▪"/>
      <w:lvlJc w:val="left"/>
      <w:pPr>
        <w:tabs>
          <w:tab w:val="num" w:pos="340"/>
        </w:tabs>
        <w:ind w:left="340" w:hanging="340"/>
      </w:pPr>
      <w:rPr>
        <w:rFonts w:ascii="Courier (W1)" w:hAnsi="Courier (W1)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8A321A"/>
    <w:multiLevelType w:val="hybridMultilevel"/>
    <w:tmpl w:val="874A8A40"/>
    <w:lvl w:ilvl="0" w:tplc="BFD0406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891457"/>
    <w:multiLevelType w:val="hybridMultilevel"/>
    <w:tmpl w:val="011CD30C"/>
    <w:lvl w:ilvl="0" w:tplc="6E9CB20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07407B8"/>
    <w:multiLevelType w:val="hybridMultilevel"/>
    <w:tmpl w:val="3258B064"/>
    <w:lvl w:ilvl="0" w:tplc="675EF05A">
      <w:start w:val="6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D2D2EC3"/>
    <w:multiLevelType w:val="hybridMultilevel"/>
    <w:tmpl w:val="E6BAED80"/>
    <w:lvl w:ilvl="0" w:tplc="1144D978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D940E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19F32CE"/>
    <w:multiLevelType w:val="hybridMultilevel"/>
    <w:tmpl w:val="41D4DF4A"/>
    <w:lvl w:ilvl="0" w:tplc="7430C692">
      <w:start w:val="1"/>
      <w:numFmt w:val="bullet"/>
      <w:lvlText w:val="▪"/>
      <w:lvlJc w:val="left"/>
      <w:pPr>
        <w:tabs>
          <w:tab w:val="num" w:pos="340"/>
        </w:tabs>
        <w:ind w:left="340" w:hanging="340"/>
      </w:pPr>
      <w:rPr>
        <w:rFonts w:ascii="Courier (W1)" w:hAnsi="Courier (W1)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E45571"/>
    <w:multiLevelType w:val="hybridMultilevel"/>
    <w:tmpl w:val="4FAA8080"/>
    <w:lvl w:ilvl="0" w:tplc="5FB4F9D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3E14563"/>
    <w:multiLevelType w:val="hybridMultilevel"/>
    <w:tmpl w:val="0CA22870"/>
    <w:lvl w:ilvl="0" w:tplc="7430C692">
      <w:start w:val="1"/>
      <w:numFmt w:val="bullet"/>
      <w:lvlText w:val="▪"/>
      <w:lvlJc w:val="left"/>
      <w:pPr>
        <w:tabs>
          <w:tab w:val="num" w:pos="482"/>
        </w:tabs>
        <w:ind w:left="482" w:hanging="340"/>
      </w:pPr>
      <w:rPr>
        <w:rFonts w:ascii="Courier (W1)" w:hAnsi="Courier (W1)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4">
    <w:nsid w:val="4B4E2C53"/>
    <w:multiLevelType w:val="hybridMultilevel"/>
    <w:tmpl w:val="2E608DFC"/>
    <w:lvl w:ilvl="0" w:tplc="022E0FE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C6125D"/>
    <w:multiLevelType w:val="hybridMultilevel"/>
    <w:tmpl w:val="434C0A12"/>
    <w:lvl w:ilvl="0" w:tplc="C2B05128">
      <w:start w:val="1"/>
      <w:numFmt w:val="bullet"/>
      <w:lvlText w:val=""/>
      <w:lvlJc w:val="left"/>
      <w:pPr>
        <w:tabs>
          <w:tab w:val="num" w:pos="717"/>
        </w:tabs>
        <w:ind w:left="717" w:hanging="357"/>
      </w:pPr>
      <w:rPr>
        <w:rFonts w:ascii="Wingdings" w:hAnsi="Wingdings" w:hint="default"/>
        <w:color w:val="auto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(W1)" w:hAnsi="Times New (W1)" w:cs="Times New Roman" w:hint="default"/>
        <w:b w:val="0"/>
        <w:i w:val="0"/>
        <w:sz w:val="24"/>
        <w:szCs w:val="24"/>
      </w:rPr>
    </w:lvl>
    <w:lvl w:ilvl="2" w:tplc="08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F34549"/>
    <w:multiLevelType w:val="hybridMultilevel"/>
    <w:tmpl w:val="89AE7696"/>
    <w:lvl w:ilvl="0" w:tplc="C0E81A02">
      <w:start w:val="1"/>
      <w:numFmt w:val="lowerLetter"/>
      <w:lvlText w:val="%1)"/>
      <w:lvlJc w:val="left"/>
      <w:pPr>
        <w:tabs>
          <w:tab w:val="num" w:pos="520"/>
        </w:tabs>
        <w:ind w:left="520" w:hanging="34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>
    <w:nsid w:val="56FC4C91"/>
    <w:multiLevelType w:val="hybridMultilevel"/>
    <w:tmpl w:val="F89AC94C"/>
    <w:lvl w:ilvl="0" w:tplc="FFFFFFFF">
      <w:start w:val="1"/>
      <w:numFmt w:val="bullet"/>
      <w:lvlText w:val="▪"/>
      <w:lvlJc w:val="left"/>
      <w:pPr>
        <w:tabs>
          <w:tab w:val="num" w:pos="170"/>
        </w:tabs>
        <w:ind w:left="170" w:hanging="170"/>
      </w:pPr>
      <w:rPr>
        <w:rFonts w:ascii="Courier (W1)" w:hAnsi="Courier (W1)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(W1)" w:hAnsi="Times New (W1)" w:cs="Times New Roman" w:hint="default"/>
        <w:b w:val="0"/>
        <w:i w:val="0"/>
        <w:sz w:val="24"/>
        <w:szCs w:val="24"/>
      </w:rPr>
    </w:lvl>
    <w:lvl w:ilvl="2" w:tplc="08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6A4055"/>
    <w:multiLevelType w:val="hybridMultilevel"/>
    <w:tmpl w:val="383CB2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C85F6F"/>
    <w:multiLevelType w:val="hybridMultilevel"/>
    <w:tmpl w:val="AC5CE978"/>
    <w:lvl w:ilvl="0" w:tplc="7430C692">
      <w:start w:val="1"/>
      <w:numFmt w:val="bullet"/>
      <w:lvlText w:val="▪"/>
      <w:lvlJc w:val="left"/>
      <w:pPr>
        <w:tabs>
          <w:tab w:val="num" w:pos="340"/>
        </w:tabs>
        <w:ind w:left="340" w:hanging="340"/>
      </w:pPr>
      <w:rPr>
        <w:rFonts w:ascii="Courier (W1)" w:hAnsi="Courier (W1)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8B7DC2"/>
    <w:multiLevelType w:val="hybridMultilevel"/>
    <w:tmpl w:val="AB7427C8"/>
    <w:lvl w:ilvl="0" w:tplc="FFFFFFFF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DC94024"/>
    <w:multiLevelType w:val="hybridMultilevel"/>
    <w:tmpl w:val="52A0222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0670C20"/>
    <w:multiLevelType w:val="hybridMultilevel"/>
    <w:tmpl w:val="CA26C7AE"/>
    <w:lvl w:ilvl="0" w:tplc="7430C692">
      <w:start w:val="1"/>
      <w:numFmt w:val="bullet"/>
      <w:lvlText w:val="▪"/>
      <w:lvlJc w:val="left"/>
      <w:pPr>
        <w:tabs>
          <w:tab w:val="num" w:pos="482"/>
        </w:tabs>
        <w:ind w:left="482" w:hanging="340"/>
      </w:pPr>
      <w:rPr>
        <w:rFonts w:ascii="Courier (W1)" w:hAnsi="Courier (W1)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3">
    <w:nsid w:val="61746106"/>
    <w:multiLevelType w:val="hybridMultilevel"/>
    <w:tmpl w:val="001EB76E"/>
    <w:lvl w:ilvl="0" w:tplc="8A38F00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16"/>
      </w:rPr>
    </w:lvl>
    <w:lvl w:ilvl="1" w:tplc="A97C7E16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9B05FF"/>
    <w:multiLevelType w:val="hybridMultilevel"/>
    <w:tmpl w:val="A17C883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8612779"/>
    <w:multiLevelType w:val="hybridMultilevel"/>
    <w:tmpl w:val="FCC814F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53650E"/>
    <w:multiLevelType w:val="multilevel"/>
    <w:tmpl w:val="AB7427C8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A3F5065"/>
    <w:multiLevelType w:val="hybridMultilevel"/>
    <w:tmpl w:val="DBA84D1C"/>
    <w:lvl w:ilvl="0" w:tplc="25BC0FCC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  <w:sz w:val="2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247FDE"/>
    <w:multiLevelType w:val="hybridMultilevel"/>
    <w:tmpl w:val="591C1CCC"/>
    <w:lvl w:ilvl="0" w:tplc="76A06A5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EF86624"/>
    <w:multiLevelType w:val="hybridMultilevel"/>
    <w:tmpl w:val="33D290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F96DD1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9AC5F20">
      <w:start w:val="1"/>
      <w:numFmt w:val="decimal"/>
      <w:lvlText w:val="(%3)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2307087"/>
    <w:multiLevelType w:val="hybridMultilevel"/>
    <w:tmpl w:val="629C83AC"/>
    <w:lvl w:ilvl="0" w:tplc="7430C692">
      <w:start w:val="1"/>
      <w:numFmt w:val="bullet"/>
      <w:lvlText w:val="▪"/>
      <w:lvlJc w:val="left"/>
      <w:pPr>
        <w:tabs>
          <w:tab w:val="num" w:pos="482"/>
        </w:tabs>
        <w:ind w:left="482" w:hanging="340"/>
      </w:pPr>
      <w:rPr>
        <w:rFonts w:ascii="Courier (W1)" w:hAnsi="Courier (W1)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1">
    <w:nsid w:val="79370AB2"/>
    <w:multiLevelType w:val="hybridMultilevel"/>
    <w:tmpl w:val="D734A6DE"/>
    <w:lvl w:ilvl="0" w:tplc="FE6E44EA">
      <w:start w:val="1"/>
      <w:numFmt w:val="bullet"/>
      <w:lvlText w:val="▪"/>
      <w:lvlJc w:val="left"/>
      <w:pPr>
        <w:tabs>
          <w:tab w:val="num" w:pos="340"/>
        </w:tabs>
        <w:ind w:left="340" w:hanging="340"/>
      </w:pPr>
      <w:rPr>
        <w:rFonts w:ascii="Courier (W1)" w:hAnsi="Courier (W1)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CD39A4"/>
    <w:multiLevelType w:val="hybridMultilevel"/>
    <w:tmpl w:val="DF708500"/>
    <w:lvl w:ilvl="0" w:tplc="F8C40DA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D6182E"/>
    <w:multiLevelType w:val="hybridMultilevel"/>
    <w:tmpl w:val="7C821F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34"/>
  </w:num>
  <w:num w:numId="3">
    <w:abstractNumId w:val="39"/>
  </w:num>
  <w:num w:numId="4">
    <w:abstractNumId w:val="14"/>
  </w:num>
  <w:num w:numId="5">
    <w:abstractNumId w:val="42"/>
  </w:num>
  <w:num w:numId="6">
    <w:abstractNumId w:val="8"/>
  </w:num>
  <w:num w:numId="7">
    <w:abstractNumId w:val="16"/>
  </w:num>
  <w:num w:numId="8">
    <w:abstractNumId w:val="17"/>
  </w:num>
  <w:num w:numId="9">
    <w:abstractNumId w:val="23"/>
  </w:num>
  <w:num w:numId="10">
    <w:abstractNumId w:val="11"/>
  </w:num>
  <w:num w:numId="11">
    <w:abstractNumId w:val="32"/>
  </w:num>
  <w:num w:numId="12">
    <w:abstractNumId w:val="40"/>
  </w:num>
  <w:num w:numId="13">
    <w:abstractNumId w:val="22"/>
  </w:num>
  <w:num w:numId="14">
    <w:abstractNumId w:val="15"/>
  </w:num>
  <w:num w:numId="15">
    <w:abstractNumId w:val="41"/>
  </w:num>
  <w:num w:numId="16">
    <w:abstractNumId w:val="1"/>
  </w:num>
  <w:num w:numId="17">
    <w:abstractNumId w:val="27"/>
  </w:num>
  <w:num w:numId="18">
    <w:abstractNumId w:val="4"/>
  </w:num>
  <w:num w:numId="19">
    <w:abstractNumId w:val="0"/>
  </w:num>
  <w:num w:numId="20">
    <w:abstractNumId w:val="18"/>
  </w:num>
  <w:num w:numId="21">
    <w:abstractNumId w:val="25"/>
  </w:num>
  <w:num w:numId="22">
    <w:abstractNumId w:val="26"/>
  </w:num>
  <w:num w:numId="23">
    <w:abstractNumId w:val="19"/>
  </w:num>
  <w:num w:numId="24">
    <w:abstractNumId w:val="2"/>
  </w:num>
  <w:num w:numId="25">
    <w:abstractNumId w:val="31"/>
  </w:num>
  <w:num w:numId="26">
    <w:abstractNumId w:val="38"/>
  </w:num>
  <w:num w:numId="27">
    <w:abstractNumId w:val="21"/>
  </w:num>
  <w:num w:numId="28">
    <w:abstractNumId w:val="29"/>
  </w:num>
  <w:num w:numId="29">
    <w:abstractNumId w:val="43"/>
  </w:num>
  <w:num w:numId="30">
    <w:abstractNumId w:val="6"/>
  </w:num>
  <w:num w:numId="31">
    <w:abstractNumId w:val="9"/>
  </w:num>
  <w:num w:numId="32">
    <w:abstractNumId w:val="33"/>
  </w:num>
  <w:num w:numId="33">
    <w:abstractNumId w:val="10"/>
  </w:num>
  <w:num w:numId="34">
    <w:abstractNumId w:val="3"/>
  </w:num>
  <w:num w:numId="35">
    <w:abstractNumId w:val="7"/>
  </w:num>
  <w:num w:numId="36">
    <w:abstractNumId w:val="28"/>
  </w:num>
  <w:num w:numId="37">
    <w:abstractNumId w:val="35"/>
  </w:num>
  <w:num w:numId="38">
    <w:abstractNumId w:val="12"/>
  </w:num>
  <w:num w:numId="39">
    <w:abstractNumId w:val="24"/>
  </w:num>
  <w:num w:numId="40">
    <w:abstractNumId w:val="37"/>
  </w:num>
  <w:num w:numId="41">
    <w:abstractNumId w:val="5"/>
  </w:num>
  <w:num w:numId="42">
    <w:abstractNumId w:val="30"/>
  </w:num>
  <w:num w:numId="43">
    <w:abstractNumId w:val="36"/>
  </w:num>
  <w:num w:numId="4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A9F"/>
    <w:rsid w:val="0000042D"/>
    <w:rsid w:val="0000549F"/>
    <w:rsid w:val="00015956"/>
    <w:rsid w:val="00030055"/>
    <w:rsid w:val="00035246"/>
    <w:rsid w:val="00042F96"/>
    <w:rsid w:val="00052535"/>
    <w:rsid w:val="00065FA2"/>
    <w:rsid w:val="00066447"/>
    <w:rsid w:val="00076AED"/>
    <w:rsid w:val="000B21C6"/>
    <w:rsid w:val="000F76C1"/>
    <w:rsid w:val="00100FD6"/>
    <w:rsid w:val="00116749"/>
    <w:rsid w:val="001266CA"/>
    <w:rsid w:val="0019656F"/>
    <w:rsid w:val="001A5FDF"/>
    <w:rsid w:val="001B15A0"/>
    <w:rsid w:val="001D3CA1"/>
    <w:rsid w:val="001D4D00"/>
    <w:rsid w:val="001F23A3"/>
    <w:rsid w:val="00246836"/>
    <w:rsid w:val="002536DD"/>
    <w:rsid w:val="002555A8"/>
    <w:rsid w:val="00281BEF"/>
    <w:rsid w:val="00290D6F"/>
    <w:rsid w:val="00291068"/>
    <w:rsid w:val="002920BF"/>
    <w:rsid w:val="002A0F5E"/>
    <w:rsid w:val="002A1596"/>
    <w:rsid w:val="002A59A0"/>
    <w:rsid w:val="002C582F"/>
    <w:rsid w:val="002F1EB4"/>
    <w:rsid w:val="003374C1"/>
    <w:rsid w:val="00341A69"/>
    <w:rsid w:val="00350FBA"/>
    <w:rsid w:val="0037213C"/>
    <w:rsid w:val="00374B1A"/>
    <w:rsid w:val="00390AC7"/>
    <w:rsid w:val="00390DFF"/>
    <w:rsid w:val="00396A9F"/>
    <w:rsid w:val="003E22F4"/>
    <w:rsid w:val="0042009B"/>
    <w:rsid w:val="00422FAE"/>
    <w:rsid w:val="0042637A"/>
    <w:rsid w:val="00435D9A"/>
    <w:rsid w:val="004458A2"/>
    <w:rsid w:val="00456756"/>
    <w:rsid w:val="004A7B9E"/>
    <w:rsid w:val="004B1957"/>
    <w:rsid w:val="004C23B5"/>
    <w:rsid w:val="004D69F9"/>
    <w:rsid w:val="004F0B2A"/>
    <w:rsid w:val="004F4971"/>
    <w:rsid w:val="00520891"/>
    <w:rsid w:val="00534003"/>
    <w:rsid w:val="005477DA"/>
    <w:rsid w:val="00553F45"/>
    <w:rsid w:val="00566951"/>
    <w:rsid w:val="005A0A53"/>
    <w:rsid w:val="005B4C9C"/>
    <w:rsid w:val="005E090D"/>
    <w:rsid w:val="005E5645"/>
    <w:rsid w:val="005E7DD4"/>
    <w:rsid w:val="005F23F2"/>
    <w:rsid w:val="005F6D72"/>
    <w:rsid w:val="00602136"/>
    <w:rsid w:val="00643087"/>
    <w:rsid w:val="00646EB2"/>
    <w:rsid w:val="0065295E"/>
    <w:rsid w:val="00673B57"/>
    <w:rsid w:val="006765F8"/>
    <w:rsid w:val="00680C3C"/>
    <w:rsid w:val="00682413"/>
    <w:rsid w:val="006A7D92"/>
    <w:rsid w:val="006B1AA3"/>
    <w:rsid w:val="006B5210"/>
    <w:rsid w:val="006C5E16"/>
    <w:rsid w:val="006C7788"/>
    <w:rsid w:val="006E0059"/>
    <w:rsid w:val="006F1275"/>
    <w:rsid w:val="007056E8"/>
    <w:rsid w:val="00722C2B"/>
    <w:rsid w:val="00735756"/>
    <w:rsid w:val="00747500"/>
    <w:rsid w:val="00756ED2"/>
    <w:rsid w:val="007852C0"/>
    <w:rsid w:val="00785D12"/>
    <w:rsid w:val="00786A5B"/>
    <w:rsid w:val="007947CE"/>
    <w:rsid w:val="00796011"/>
    <w:rsid w:val="00796B96"/>
    <w:rsid w:val="007A641B"/>
    <w:rsid w:val="007A6708"/>
    <w:rsid w:val="007D16FE"/>
    <w:rsid w:val="007E18D1"/>
    <w:rsid w:val="008023F2"/>
    <w:rsid w:val="00805DB8"/>
    <w:rsid w:val="0081667D"/>
    <w:rsid w:val="008304DB"/>
    <w:rsid w:val="00831551"/>
    <w:rsid w:val="00832ADC"/>
    <w:rsid w:val="008408FF"/>
    <w:rsid w:val="0085235C"/>
    <w:rsid w:val="00883932"/>
    <w:rsid w:val="00884C59"/>
    <w:rsid w:val="008859EE"/>
    <w:rsid w:val="00891F62"/>
    <w:rsid w:val="008C0054"/>
    <w:rsid w:val="008D1F57"/>
    <w:rsid w:val="008D5ADE"/>
    <w:rsid w:val="008E1C1E"/>
    <w:rsid w:val="008E6D28"/>
    <w:rsid w:val="009047CD"/>
    <w:rsid w:val="00915833"/>
    <w:rsid w:val="009162EE"/>
    <w:rsid w:val="00931932"/>
    <w:rsid w:val="00931C02"/>
    <w:rsid w:val="009357D2"/>
    <w:rsid w:val="009438F6"/>
    <w:rsid w:val="00961176"/>
    <w:rsid w:val="009945A0"/>
    <w:rsid w:val="0099632D"/>
    <w:rsid w:val="009A3208"/>
    <w:rsid w:val="00A10559"/>
    <w:rsid w:val="00A26697"/>
    <w:rsid w:val="00A35E17"/>
    <w:rsid w:val="00A44CA6"/>
    <w:rsid w:val="00A612A5"/>
    <w:rsid w:val="00A92A49"/>
    <w:rsid w:val="00AA45F3"/>
    <w:rsid w:val="00AB35BE"/>
    <w:rsid w:val="00AC30C8"/>
    <w:rsid w:val="00AD7C56"/>
    <w:rsid w:val="00B453E5"/>
    <w:rsid w:val="00B463D1"/>
    <w:rsid w:val="00B65E2C"/>
    <w:rsid w:val="00B73F6F"/>
    <w:rsid w:val="00B81895"/>
    <w:rsid w:val="00BA4465"/>
    <w:rsid w:val="00BA4B7D"/>
    <w:rsid w:val="00BA58C3"/>
    <w:rsid w:val="00BB599A"/>
    <w:rsid w:val="00BC2996"/>
    <w:rsid w:val="00BD0779"/>
    <w:rsid w:val="00BD6B38"/>
    <w:rsid w:val="00C158EB"/>
    <w:rsid w:val="00C43062"/>
    <w:rsid w:val="00C45733"/>
    <w:rsid w:val="00C90FCD"/>
    <w:rsid w:val="00C97601"/>
    <w:rsid w:val="00CB1567"/>
    <w:rsid w:val="00CD5509"/>
    <w:rsid w:val="00CE0EDD"/>
    <w:rsid w:val="00CE0FCD"/>
    <w:rsid w:val="00CF18B1"/>
    <w:rsid w:val="00CF7FF2"/>
    <w:rsid w:val="00D06411"/>
    <w:rsid w:val="00D0696F"/>
    <w:rsid w:val="00D117A4"/>
    <w:rsid w:val="00D157C6"/>
    <w:rsid w:val="00D346C1"/>
    <w:rsid w:val="00D56415"/>
    <w:rsid w:val="00D60B95"/>
    <w:rsid w:val="00D705CA"/>
    <w:rsid w:val="00D80C20"/>
    <w:rsid w:val="00D827B5"/>
    <w:rsid w:val="00D91D5D"/>
    <w:rsid w:val="00DA0359"/>
    <w:rsid w:val="00DA19D3"/>
    <w:rsid w:val="00DA6C4F"/>
    <w:rsid w:val="00DD79DD"/>
    <w:rsid w:val="00DF4185"/>
    <w:rsid w:val="00E06392"/>
    <w:rsid w:val="00E338ED"/>
    <w:rsid w:val="00E34929"/>
    <w:rsid w:val="00E34FC1"/>
    <w:rsid w:val="00E55F2F"/>
    <w:rsid w:val="00E57012"/>
    <w:rsid w:val="00EE2250"/>
    <w:rsid w:val="00EE2BEF"/>
    <w:rsid w:val="00F131F4"/>
    <w:rsid w:val="00F15BEB"/>
    <w:rsid w:val="00F46203"/>
    <w:rsid w:val="00F642BC"/>
    <w:rsid w:val="00F73202"/>
    <w:rsid w:val="00F8174D"/>
    <w:rsid w:val="00F84C00"/>
    <w:rsid w:val="00F93C82"/>
    <w:rsid w:val="00FE4FEF"/>
    <w:rsid w:val="00FF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F57"/>
    <w:pPr>
      <w:spacing w:after="200" w:line="276" w:lineRule="auto"/>
    </w:pPr>
    <w:rPr>
      <w:lang w:val="pt-P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20BF"/>
    <w:pPr>
      <w:keepNext/>
      <w:spacing w:after="0" w:line="360" w:lineRule="atLeast"/>
      <w:jc w:val="center"/>
      <w:outlineLvl w:val="0"/>
    </w:pPr>
    <w:rPr>
      <w:rFonts w:ascii="New York" w:eastAsia="Times New Roman" w:hAnsi="New York"/>
      <w:b/>
      <w:sz w:val="1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20BF"/>
    <w:rPr>
      <w:rFonts w:ascii="New York" w:hAnsi="New York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6F1275"/>
    <w:pPr>
      <w:widowControl w:val="0"/>
      <w:spacing w:after="0" w:line="360" w:lineRule="atLeast"/>
      <w:jc w:val="both"/>
    </w:pPr>
    <w:rPr>
      <w:rFonts w:ascii="Antique Olive" w:eastAsia="Times New Roman" w:hAnsi="Antique Olive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F1275"/>
    <w:rPr>
      <w:rFonts w:ascii="Antique Olive" w:hAnsi="Antique Olive" w:cs="Times New Roman"/>
      <w:sz w:val="20"/>
      <w:szCs w:val="20"/>
    </w:rPr>
  </w:style>
  <w:style w:type="table" w:styleId="TableGrid">
    <w:name w:val="Table Grid"/>
    <w:basedOn w:val="TableNormal"/>
    <w:uiPriority w:val="99"/>
    <w:rsid w:val="006F127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6F127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F1275"/>
    <w:rPr>
      <w:rFonts w:cs="Times New Roman"/>
    </w:rPr>
  </w:style>
  <w:style w:type="paragraph" w:styleId="ListParagraph">
    <w:name w:val="List Paragraph"/>
    <w:basedOn w:val="Normal"/>
    <w:uiPriority w:val="99"/>
    <w:qFormat/>
    <w:rsid w:val="006C77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0B21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21C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B21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21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estao.iscte.org/downloads/iscte_iul_ibs_port_gr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www.gestao.iscte.org/downloads/iscte_iul_ibs_port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9</Pages>
  <Words>685</Words>
  <Characters>3701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Nome de utilizador</dc:creator>
  <cp:keywords/>
  <dc:description/>
  <cp:lastModifiedBy>Maria</cp:lastModifiedBy>
  <cp:revision>3</cp:revision>
  <cp:lastPrinted>2011-08-19T12:22:00Z</cp:lastPrinted>
  <dcterms:created xsi:type="dcterms:W3CDTF">2011-09-03T10:19:00Z</dcterms:created>
  <dcterms:modified xsi:type="dcterms:W3CDTF">2011-09-09T19:29:00Z</dcterms:modified>
</cp:coreProperties>
</file>