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7D" w:rsidRPr="00181D73" w:rsidRDefault="00A35E7D" w:rsidP="00A141C3">
      <w:pPr>
        <w:spacing w:after="0" w:line="360" w:lineRule="auto"/>
        <w:jc w:val="both"/>
        <w:rPr>
          <w:rFonts w:ascii="Arial" w:hAnsi="Arial" w:cs="Arial"/>
          <w:i/>
        </w:rPr>
      </w:pPr>
      <w:r w:rsidRPr="00181D73">
        <w:rPr>
          <w:rFonts w:ascii="Arial" w:hAnsi="Arial" w:cs="Arial"/>
          <w:i/>
        </w:rPr>
        <w:t>Mas como são os átomos?</w:t>
      </w:r>
    </w:p>
    <w:p w:rsidR="00A35E7D" w:rsidRPr="00181D73" w:rsidRDefault="00A35E7D" w:rsidP="00A141C3">
      <w:pPr>
        <w:spacing w:line="360" w:lineRule="auto"/>
        <w:jc w:val="both"/>
        <w:rPr>
          <w:rFonts w:ascii="Arial" w:hAnsi="Arial" w:cs="Arial"/>
        </w:rPr>
      </w:pPr>
      <w:r w:rsidRPr="00181D73">
        <w:rPr>
          <w:rFonts w:ascii="Arial" w:hAnsi="Arial" w:cs="Arial"/>
        </w:rPr>
        <w:t>Os átomos não são partículas elementares porque são constituídos por partículas pequenas a que chamamos partículas subatómicas</w:t>
      </w:r>
      <w:r>
        <w:rPr>
          <w:rFonts w:ascii="Arial" w:hAnsi="Arial" w:cs="Arial"/>
        </w:rPr>
        <w:t>.</w:t>
      </w:r>
    </w:p>
    <w:p w:rsidR="00A35E7D" w:rsidRDefault="00A35E7D" w:rsidP="00A141C3">
      <w:pPr>
        <w:spacing w:line="360" w:lineRule="auto"/>
        <w:jc w:val="both"/>
        <w:rPr>
          <w:rFonts w:ascii="Arial" w:hAnsi="Arial" w:cs="Arial"/>
        </w:rPr>
      </w:pPr>
      <w:r>
        <w:rPr>
          <w:noProof/>
          <w:lang w:eastAsia="pt-PT"/>
        </w:rPr>
        <w:pict>
          <v:shape id="Imagem 1" o:spid="_x0000_s1028" type="#_x0000_t75" style="position:absolute;left:0;text-align:left;margin-left:-29pt;margin-top:53.35pt;width:472.55pt;height:163.5pt;z-index:-251658240;visibility:visible">
            <v:imagedata r:id="rId7" o:title=""/>
            <w10:wrap type="square"/>
          </v:shape>
        </w:pict>
      </w:r>
      <w:r>
        <w:rPr>
          <w:rFonts w:ascii="Arial" w:hAnsi="Arial" w:cs="Arial"/>
        </w:rPr>
        <w:t>Os átomos são divisíveis!</w:t>
      </w:r>
    </w:p>
    <w:p w:rsidR="00A35E7D" w:rsidRPr="008F4D7D" w:rsidRDefault="00A35E7D" w:rsidP="00A141C3">
      <w:pPr>
        <w:spacing w:line="360" w:lineRule="auto"/>
        <w:jc w:val="both"/>
        <w:rPr>
          <w:rFonts w:ascii="Arial" w:hAnsi="Arial" w:cs="Arial"/>
        </w:rPr>
      </w:pPr>
      <w:r w:rsidRPr="00181D73">
        <w:rPr>
          <w:rFonts w:ascii="Arial" w:hAnsi="Arial" w:cs="Arial"/>
        </w:rPr>
        <w:t xml:space="preserve">Vejamos o que acontece </w:t>
      </w:r>
      <w:r w:rsidRPr="008F4D7D">
        <w:rPr>
          <w:rFonts w:ascii="Arial" w:hAnsi="Arial" w:cs="Arial"/>
        </w:rPr>
        <w:t>nestas experiências:</w:t>
      </w:r>
    </w:p>
    <w:p w:rsidR="00A35E7D" w:rsidRPr="008F4D7D" w:rsidRDefault="00A35E7D" w:rsidP="00A141C3">
      <w:pPr>
        <w:spacing w:line="360" w:lineRule="auto"/>
        <w:jc w:val="both"/>
        <w:rPr>
          <w:rFonts w:ascii="Arial" w:hAnsi="Arial" w:cs="Arial"/>
        </w:rPr>
      </w:pPr>
      <w:r w:rsidRPr="008F4D7D">
        <w:rPr>
          <w:rFonts w:ascii="Arial" w:hAnsi="Arial" w:cs="Arial"/>
        </w:rPr>
        <w:t>Durante as observações descritas, ocorrem fenómenos eléctricos.</w:t>
      </w:r>
    </w:p>
    <w:p w:rsidR="00A35E7D" w:rsidRPr="008F4D7D" w:rsidRDefault="00A35E7D" w:rsidP="00A141C3">
      <w:pPr>
        <w:spacing w:line="360" w:lineRule="auto"/>
        <w:jc w:val="both"/>
        <w:rPr>
          <w:rFonts w:ascii="Arial" w:hAnsi="Arial" w:cs="Arial"/>
        </w:rPr>
      </w:pPr>
      <w:r w:rsidRPr="008F4D7D">
        <w:rPr>
          <w:rFonts w:ascii="Arial" w:hAnsi="Arial" w:cs="Arial"/>
        </w:rPr>
        <w:t>Para explicar estes fenómenos, diz-se que os materiais, quando friccionados, adquirem carga eléctrica.</w:t>
      </w:r>
    </w:p>
    <w:p w:rsidR="00A35E7D" w:rsidRPr="008F4D7D" w:rsidRDefault="00A35E7D" w:rsidP="00A141C3">
      <w:pPr>
        <w:spacing w:line="360" w:lineRule="auto"/>
        <w:rPr>
          <w:rFonts w:ascii="Arial" w:hAnsi="Arial" w:cs="Arial"/>
        </w:rPr>
      </w:pPr>
      <w:r w:rsidRPr="008F4D7D">
        <w:rPr>
          <w:rFonts w:ascii="Arial" w:hAnsi="Arial" w:cs="Arial"/>
        </w:rPr>
        <w:t>Os materiais estão electrizados.</w:t>
      </w:r>
    </w:p>
    <w:p w:rsidR="00A35E7D" w:rsidRPr="008F4D7D" w:rsidRDefault="00A35E7D" w:rsidP="00A141C3">
      <w:pPr>
        <w:spacing w:line="360" w:lineRule="auto"/>
        <w:rPr>
          <w:rFonts w:ascii="Arial" w:hAnsi="Arial" w:cs="Arial"/>
        </w:rPr>
      </w:pPr>
      <w:r w:rsidRPr="008F4D7D">
        <w:rPr>
          <w:rFonts w:ascii="Arial" w:hAnsi="Arial" w:cs="Arial"/>
        </w:rPr>
        <w:t>Todos os materiais atraem ou repelem outros também electrizados.</w:t>
      </w:r>
    </w:p>
    <w:p w:rsidR="00A35E7D" w:rsidRPr="008F4D7D" w:rsidRDefault="00A35E7D" w:rsidP="00A141C3">
      <w:pPr>
        <w:spacing w:line="360" w:lineRule="auto"/>
        <w:rPr>
          <w:rFonts w:ascii="Arial" w:hAnsi="Arial" w:cs="Arial"/>
        </w:rPr>
      </w:pPr>
      <w:r w:rsidRPr="008F4D7D">
        <w:rPr>
          <w:rFonts w:ascii="Arial" w:hAnsi="Arial" w:cs="Arial"/>
        </w:rPr>
        <w:t>Por isso, existem dois tipos e só dois tipos de cargas eléctrica:</w:t>
      </w:r>
    </w:p>
    <w:p w:rsidR="00A35E7D" w:rsidRPr="008F4D7D" w:rsidRDefault="00A35E7D" w:rsidP="00A141C3">
      <w:pPr>
        <w:numPr>
          <w:ilvl w:val="0"/>
          <w:numId w:val="1"/>
        </w:numPr>
        <w:spacing w:after="0" w:line="360" w:lineRule="auto"/>
        <w:ind w:firstLine="709"/>
        <w:rPr>
          <w:rFonts w:ascii="Arial" w:hAnsi="Arial" w:cs="Arial"/>
        </w:rPr>
      </w:pPr>
      <w:r w:rsidRPr="008F4D7D">
        <w:rPr>
          <w:rFonts w:ascii="Arial" w:hAnsi="Arial" w:cs="Arial"/>
        </w:rPr>
        <w:t>Carga eléctrica positiva;</w:t>
      </w:r>
    </w:p>
    <w:p w:rsidR="00A35E7D" w:rsidRDefault="00A35E7D" w:rsidP="00A141C3">
      <w:pPr>
        <w:numPr>
          <w:ilvl w:val="0"/>
          <w:numId w:val="1"/>
        </w:numPr>
        <w:spacing w:after="0" w:line="360" w:lineRule="auto"/>
        <w:ind w:firstLine="709"/>
        <w:rPr>
          <w:rFonts w:ascii="Arial" w:hAnsi="Arial" w:cs="Arial"/>
        </w:rPr>
      </w:pPr>
      <w:r w:rsidRPr="008F4D7D">
        <w:rPr>
          <w:rFonts w:ascii="Arial" w:hAnsi="Arial" w:cs="Arial"/>
        </w:rPr>
        <w:t>Carga eléctrica negativa.</w:t>
      </w:r>
    </w:p>
    <w:p w:rsidR="00A35E7D" w:rsidRDefault="00A35E7D" w:rsidP="00A141C3">
      <w:pPr>
        <w:spacing w:after="0" w:line="360" w:lineRule="auto"/>
        <w:rPr>
          <w:rFonts w:ascii="Arial" w:hAnsi="Arial" w:cs="Arial"/>
        </w:rPr>
      </w:pPr>
    </w:p>
    <w:p w:rsidR="00A35E7D" w:rsidRDefault="00A35E7D" w:rsidP="00A141C3">
      <w:pPr>
        <w:spacing w:after="0" w:line="360" w:lineRule="auto"/>
        <w:rPr>
          <w:rFonts w:ascii="Arial" w:hAnsi="Arial" w:cs="Arial"/>
        </w:rPr>
      </w:pPr>
    </w:p>
    <w:p w:rsidR="00A35E7D" w:rsidRDefault="00A35E7D" w:rsidP="00A141C3">
      <w:pPr>
        <w:spacing w:after="0" w:line="360" w:lineRule="auto"/>
        <w:rPr>
          <w:rFonts w:ascii="Arial" w:hAnsi="Arial" w:cs="Arial"/>
        </w:rPr>
      </w:pPr>
    </w:p>
    <w:p w:rsidR="00A35E7D" w:rsidRPr="008F4D7D" w:rsidRDefault="00A35E7D" w:rsidP="003E1A33">
      <w:pPr>
        <w:spacing w:after="0" w:line="360" w:lineRule="auto"/>
        <w:rPr>
          <w:rFonts w:ascii="Arial" w:hAnsi="Arial" w:cs="Arial"/>
        </w:rPr>
      </w:pPr>
    </w:p>
    <w:p w:rsidR="00A35E7D" w:rsidRPr="008F4D7D" w:rsidRDefault="00A35E7D" w:rsidP="00A141C3">
      <w:pPr>
        <w:spacing w:line="360" w:lineRule="auto"/>
        <w:ind w:left="708"/>
        <w:rPr>
          <w:rFonts w:ascii="Arial" w:hAnsi="Arial" w:cs="Arial"/>
        </w:rPr>
      </w:pPr>
      <w:r w:rsidRPr="008F4D7D">
        <w:rPr>
          <w:rFonts w:ascii="Arial" w:hAnsi="Arial" w:cs="Arial"/>
        </w:rPr>
        <w:t>Pelos resultados podemos afirmar que:</w:t>
      </w:r>
    </w:p>
    <w:p w:rsidR="00A35E7D" w:rsidRPr="008F4D7D" w:rsidRDefault="00A35E7D" w:rsidP="00A141C3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8F4D7D">
        <w:rPr>
          <w:rFonts w:ascii="Arial" w:hAnsi="Arial" w:cs="Arial"/>
        </w:rPr>
        <w:t>Cargas eléctricas de sinais diferentes atraem-se;</w:t>
      </w:r>
    </w:p>
    <w:p w:rsidR="00A35E7D" w:rsidRDefault="00A35E7D" w:rsidP="00A141C3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8F4D7D">
        <w:rPr>
          <w:rFonts w:ascii="Arial" w:hAnsi="Arial" w:cs="Arial"/>
        </w:rPr>
        <w:t>Cargas eléctricas de sinais iguais repelem-se.</w:t>
      </w:r>
    </w:p>
    <w:p w:rsidR="00A35E7D" w:rsidRPr="008F4D7D" w:rsidRDefault="00A35E7D" w:rsidP="003E1A33">
      <w:pPr>
        <w:spacing w:after="0" w:line="360" w:lineRule="auto"/>
        <w:ind w:left="2484"/>
        <w:rPr>
          <w:rFonts w:ascii="Arial" w:hAnsi="Arial" w:cs="Arial"/>
        </w:rPr>
      </w:pPr>
    </w:p>
    <w:p w:rsidR="00A35E7D" w:rsidRPr="008F4D7D" w:rsidRDefault="00A35E7D" w:rsidP="00A141C3">
      <w:pPr>
        <w:spacing w:line="360" w:lineRule="auto"/>
        <w:ind w:left="708"/>
        <w:rPr>
          <w:rFonts w:ascii="Arial" w:hAnsi="Arial" w:cs="Arial"/>
        </w:rPr>
      </w:pPr>
      <w:r w:rsidRPr="008F4D7D">
        <w:rPr>
          <w:rFonts w:ascii="Arial" w:hAnsi="Arial" w:cs="Arial"/>
        </w:rPr>
        <w:t>As  cargas eléctricas provêm de partículas extremamente pequenas que existem no interior do átomo.</w:t>
      </w:r>
    </w:p>
    <w:p w:rsidR="00A35E7D" w:rsidRPr="008F4D7D" w:rsidRDefault="00A35E7D" w:rsidP="00A141C3">
      <w:pPr>
        <w:spacing w:line="360" w:lineRule="auto"/>
        <w:ind w:left="708"/>
        <w:rPr>
          <w:rFonts w:ascii="Arial" w:hAnsi="Arial" w:cs="Arial"/>
        </w:rPr>
      </w:pPr>
      <w:r w:rsidRPr="008F4D7D">
        <w:rPr>
          <w:rFonts w:ascii="Arial" w:hAnsi="Arial" w:cs="Arial"/>
        </w:rPr>
        <w:t>Essas partículas têm as designações seguintes:</w:t>
      </w:r>
    </w:p>
    <w:p w:rsidR="00A35E7D" w:rsidRPr="008F4D7D" w:rsidRDefault="00A35E7D" w:rsidP="00A141C3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8F4D7D">
        <w:rPr>
          <w:rFonts w:ascii="Arial" w:hAnsi="Arial" w:cs="Arial"/>
        </w:rPr>
        <w:t>Os electrões são partículas que têm carga negativa;</w:t>
      </w:r>
    </w:p>
    <w:p w:rsidR="00A35E7D" w:rsidRDefault="00A35E7D" w:rsidP="00A141C3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8F4D7D">
        <w:rPr>
          <w:rFonts w:ascii="Arial" w:hAnsi="Arial" w:cs="Arial"/>
        </w:rPr>
        <w:t>Os protões são partículas que possuem carga eléctrica positiva.</w:t>
      </w:r>
    </w:p>
    <w:p w:rsidR="00A35E7D" w:rsidRPr="003E1A33" w:rsidRDefault="00A35E7D" w:rsidP="003E1A33">
      <w:pPr>
        <w:spacing w:after="0" w:line="360" w:lineRule="auto"/>
        <w:ind w:left="1776"/>
        <w:rPr>
          <w:rFonts w:ascii="Arial" w:hAnsi="Arial" w:cs="Arial"/>
        </w:rPr>
      </w:pPr>
    </w:p>
    <w:p w:rsidR="00A35E7D" w:rsidRPr="008F4D7D" w:rsidRDefault="00A35E7D" w:rsidP="00A141C3">
      <w:pPr>
        <w:spacing w:line="360" w:lineRule="auto"/>
        <w:jc w:val="center"/>
        <w:rPr>
          <w:rFonts w:ascii="Arial" w:hAnsi="Arial" w:cs="Arial"/>
        </w:rPr>
      </w:pPr>
      <w:r>
        <w:rPr>
          <w:noProof/>
          <w:lang w:eastAsia="pt-PT"/>
        </w:rPr>
        <w:pict>
          <v:shape id="_x0000_s1035" type="#_x0000_t75" style="position:absolute;left:0;text-align:left;margin-left:-37.25pt;margin-top:13.85pt;width:508.65pt;height:377.5pt;z-index:-251657216;visibility:visible">
            <v:imagedata r:id="rId8" o:title=""/>
          </v:shape>
        </w:pict>
      </w:r>
      <w:r>
        <w:rPr>
          <w:rFonts w:ascii="Arial" w:hAnsi="Arial" w:cs="Arial"/>
        </w:rPr>
        <w:t>Os átomos</w:t>
      </w:r>
      <w:r w:rsidRPr="008F4D7D">
        <w:rPr>
          <w:rFonts w:ascii="Arial" w:hAnsi="Arial" w:cs="Arial"/>
        </w:rPr>
        <w:t xml:space="preserve"> são divisíveis, têm no seu interior electrões e protões.</w:t>
      </w:r>
    </w:p>
    <w:p w:rsidR="00A35E7D" w:rsidRDefault="00A35E7D" w:rsidP="00A141C3"/>
    <w:p w:rsidR="00A35E7D" w:rsidRDefault="00A35E7D" w:rsidP="00A141C3"/>
    <w:p w:rsidR="00A35E7D" w:rsidRDefault="00A35E7D" w:rsidP="00A141C3"/>
    <w:p w:rsidR="00A35E7D" w:rsidRDefault="00A35E7D" w:rsidP="00A141C3"/>
    <w:p w:rsidR="00A35E7D" w:rsidRDefault="00A35E7D" w:rsidP="00A141C3"/>
    <w:p w:rsidR="00A35E7D" w:rsidRDefault="00A35E7D" w:rsidP="00A141C3"/>
    <w:p w:rsidR="00A35E7D" w:rsidRDefault="00A35E7D" w:rsidP="00A141C3"/>
    <w:p w:rsidR="00A35E7D" w:rsidRDefault="00A35E7D" w:rsidP="00A141C3"/>
    <w:p w:rsidR="00A35E7D" w:rsidRDefault="00A35E7D" w:rsidP="00A141C3"/>
    <w:p w:rsidR="00A35E7D" w:rsidRDefault="00A35E7D" w:rsidP="00A141C3"/>
    <w:p w:rsidR="00A35E7D" w:rsidRDefault="00A35E7D" w:rsidP="00A141C3"/>
    <w:p w:rsidR="00A35E7D" w:rsidRDefault="00A35E7D" w:rsidP="00A141C3"/>
    <w:p w:rsidR="00A35E7D" w:rsidRDefault="00A35E7D" w:rsidP="003E1A33"/>
    <w:p w:rsidR="00A35E7D" w:rsidRPr="003E1A33" w:rsidRDefault="00A35E7D" w:rsidP="003E1A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Exercícios:</w:t>
      </w:r>
    </w:p>
    <w:p w:rsidR="00A35E7D" w:rsidRPr="003E1A33" w:rsidRDefault="00A35E7D" w:rsidP="003E1A33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noProof/>
          <w:lang w:eastAsia="pt-PT"/>
        </w:rPr>
        <w:pict>
          <v:shape id="Imagem 2" o:spid="_x0000_s1036" type="#_x0000_t75" style="position:absolute;left:0;text-align:left;margin-left:310.35pt;margin-top:17.6pt;width:152pt;height:137.8pt;z-index:-251656192;visibility:visible">
            <v:imagedata r:id="rId9" o:title=""/>
          </v:shape>
        </w:pict>
      </w:r>
      <w:r w:rsidRPr="003E1A33">
        <w:rPr>
          <w:rFonts w:ascii="Arial" w:hAnsi="Arial" w:cs="Arial"/>
        </w:rPr>
        <w:t>Na representação do átomo de lítio apresentada ao lado, as letras X, Y e Z indicam respectivamente:</w:t>
      </w:r>
    </w:p>
    <w:p w:rsidR="00A35E7D" w:rsidRPr="003E1A33" w:rsidRDefault="00A35E7D" w:rsidP="003E1A33">
      <w:pPr>
        <w:tabs>
          <w:tab w:val="left" w:pos="7632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3E1A33">
        <w:rPr>
          <w:rFonts w:ascii="Arial" w:hAnsi="Arial" w:cs="Arial"/>
          <w:b/>
          <w:bCs/>
        </w:rPr>
        <w:t xml:space="preserve">A. </w:t>
      </w:r>
      <w:r w:rsidRPr="003E1A33">
        <w:rPr>
          <w:rFonts w:ascii="Arial" w:hAnsi="Arial" w:cs="Arial"/>
        </w:rPr>
        <w:t>protão / neutrão / electrão.</w:t>
      </w:r>
      <w:r w:rsidRPr="003E1A33">
        <w:rPr>
          <w:rFonts w:ascii="Arial" w:hAnsi="Arial" w:cs="Arial"/>
        </w:rPr>
        <w:tab/>
      </w:r>
    </w:p>
    <w:p w:rsidR="00A35E7D" w:rsidRPr="003E1A33" w:rsidRDefault="00A35E7D" w:rsidP="003E1A3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3E1A33">
        <w:rPr>
          <w:rFonts w:ascii="Arial" w:hAnsi="Arial" w:cs="Arial"/>
          <w:b/>
          <w:bCs/>
        </w:rPr>
        <w:t xml:space="preserve">B. </w:t>
      </w:r>
      <w:r w:rsidRPr="003E1A33">
        <w:rPr>
          <w:rFonts w:ascii="Arial" w:hAnsi="Arial" w:cs="Arial"/>
        </w:rPr>
        <w:t>nuvem electrónica / neutrão / protão.</w:t>
      </w:r>
    </w:p>
    <w:p w:rsidR="00A35E7D" w:rsidRPr="003E1A33" w:rsidRDefault="00A35E7D" w:rsidP="003E1A3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3E1A33">
        <w:rPr>
          <w:rFonts w:ascii="Arial" w:hAnsi="Arial" w:cs="Arial"/>
          <w:b/>
          <w:bCs/>
        </w:rPr>
        <w:t xml:space="preserve">C. </w:t>
      </w:r>
      <w:r w:rsidRPr="003E1A33">
        <w:rPr>
          <w:rFonts w:ascii="Arial" w:hAnsi="Arial" w:cs="Arial"/>
        </w:rPr>
        <w:t>nuvem electrónica / protão / neutrão.</w:t>
      </w:r>
    </w:p>
    <w:p w:rsidR="00A35E7D" w:rsidRPr="003E1A33" w:rsidRDefault="00A35E7D" w:rsidP="003E1A33">
      <w:pPr>
        <w:autoSpaceDE w:val="0"/>
        <w:autoSpaceDN w:val="0"/>
        <w:adjustRightInd w:val="0"/>
        <w:rPr>
          <w:rFonts w:ascii="Arial" w:hAnsi="Arial" w:cs="Arial"/>
        </w:rPr>
      </w:pPr>
    </w:p>
    <w:p w:rsidR="00A35E7D" w:rsidRPr="003E1A33" w:rsidRDefault="00A35E7D" w:rsidP="003E1A33">
      <w:pPr>
        <w:spacing w:after="0" w:line="240" w:lineRule="auto"/>
        <w:ind w:left="980"/>
        <w:jc w:val="both"/>
        <w:rPr>
          <w:rFonts w:ascii="Arial" w:hAnsi="Arial" w:cs="Arial"/>
        </w:rPr>
      </w:pPr>
    </w:p>
    <w:p w:rsidR="00A35E7D" w:rsidRPr="003E1A33" w:rsidRDefault="00A35E7D" w:rsidP="003E1A3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3E1A33">
        <w:rPr>
          <w:rFonts w:ascii="Arial" w:hAnsi="Arial" w:cs="Arial"/>
        </w:rPr>
        <w:t>Um átomo de carbono é constituído por 6 protões, 6 electrões e 8 neutrões.</w:t>
      </w:r>
    </w:p>
    <w:p w:rsidR="00A35E7D" w:rsidRPr="003E1A33" w:rsidRDefault="00A35E7D" w:rsidP="003E1A33">
      <w:pPr>
        <w:tabs>
          <w:tab w:val="num" w:pos="980"/>
        </w:tabs>
        <w:spacing w:after="0" w:line="240" w:lineRule="auto"/>
        <w:ind w:left="980"/>
        <w:jc w:val="both"/>
        <w:rPr>
          <w:rFonts w:ascii="Arial" w:hAnsi="Arial" w:cs="Arial"/>
        </w:rPr>
      </w:pPr>
    </w:p>
    <w:p w:rsidR="00A35E7D" w:rsidRPr="003E1A33" w:rsidRDefault="00A35E7D" w:rsidP="003E1A33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E1A33">
        <w:rPr>
          <w:rFonts w:ascii="Arial" w:hAnsi="Arial" w:cs="Arial"/>
        </w:rPr>
        <w:t>Como é constituído o núcleo?</w:t>
      </w:r>
    </w:p>
    <w:p w:rsidR="00A35E7D" w:rsidRPr="003E1A33" w:rsidRDefault="00A35E7D" w:rsidP="003E1A33">
      <w:pPr>
        <w:jc w:val="both"/>
        <w:rPr>
          <w:rFonts w:ascii="Arial" w:hAnsi="Arial" w:cs="Arial"/>
        </w:rPr>
      </w:pPr>
    </w:p>
    <w:p w:rsidR="00A35E7D" w:rsidRPr="003E1A33" w:rsidRDefault="00A35E7D" w:rsidP="003E1A33">
      <w:pPr>
        <w:jc w:val="both"/>
        <w:rPr>
          <w:rFonts w:ascii="Arial" w:hAnsi="Arial" w:cs="Arial"/>
        </w:rPr>
      </w:pPr>
    </w:p>
    <w:p w:rsidR="00A35E7D" w:rsidRPr="003E1A33" w:rsidRDefault="00A35E7D" w:rsidP="003E1A33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E1A33">
        <w:rPr>
          <w:rFonts w:ascii="Arial" w:hAnsi="Arial" w:cs="Arial"/>
        </w:rPr>
        <w:t>Qual é a carga do núcleo?</w:t>
      </w:r>
    </w:p>
    <w:p w:rsidR="00A35E7D" w:rsidRPr="003E1A33" w:rsidRDefault="00A35E7D" w:rsidP="003E1A33">
      <w:pPr>
        <w:jc w:val="both"/>
        <w:rPr>
          <w:rFonts w:ascii="Arial" w:hAnsi="Arial" w:cs="Arial"/>
        </w:rPr>
      </w:pPr>
    </w:p>
    <w:p w:rsidR="00A35E7D" w:rsidRPr="003E1A33" w:rsidRDefault="00A35E7D" w:rsidP="003E1A33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E1A33">
        <w:rPr>
          <w:rFonts w:ascii="Arial" w:hAnsi="Arial" w:cs="Arial"/>
        </w:rPr>
        <w:t>Qual é a carga da nuvem electrónica?</w:t>
      </w:r>
    </w:p>
    <w:p w:rsidR="00A35E7D" w:rsidRPr="003E1A33" w:rsidRDefault="00A35E7D" w:rsidP="003E1A33">
      <w:pPr>
        <w:spacing w:after="0" w:line="240" w:lineRule="auto"/>
        <w:jc w:val="both"/>
        <w:rPr>
          <w:rFonts w:ascii="Arial" w:hAnsi="Arial" w:cs="Arial"/>
        </w:rPr>
      </w:pPr>
    </w:p>
    <w:p w:rsidR="00A35E7D" w:rsidRPr="003E1A33" w:rsidRDefault="00A35E7D" w:rsidP="003E1A33">
      <w:pPr>
        <w:spacing w:after="0" w:line="240" w:lineRule="auto"/>
        <w:jc w:val="both"/>
        <w:rPr>
          <w:rFonts w:ascii="Arial" w:hAnsi="Arial" w:cs="Arial"/>
        </w:rPr>
      </w:pPr>
    </w:p>
    <w:p w:rsidR="00A35E7D" w:rsidRDefault="00A35E7D" w:rsidP="003E1A33">
      <w:pPr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Preencha</w:t>
      </w:r>
      <w:r w:rsidRPr="005D33B1">
        <w:rPr>
          <w:rFonts w:ascii="Arial" w:hAnsi="Arial" w:cs="Arial"/>
        </w:rPr>
        <w:t xml:space="preserve"> o quadro abaixo indicado que se refere aos nomes e aos símbolos químicos de alguns elementos.</w:t>
      </w:r>
    </w:p>
    <w:p w:rsidR="00A35E7D" w:rsidRPr="005D33B1" w:rsidRDefault="00A35E7D" w:rsidP="003E1A33">
      <w:pPr>
        <w:spacing w:after="0" w:line="240" w:lineRule="auto"/>
        <w:ind w:left="720"/>
        <w:rPr>
          <w:rFonts w:ascii="Arial" w:hAnsi="Arial" w:cs="Arial"/>
        </w:rPr>
      </w:pPr>
    </w:p>
    <w:tbl>
      <w:tblPr>
        <w:tblW w:w="8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46"/>
        <w:gridCol w:w="779"/>
        <w:gridCol w:w="1072"/>
        <w:gridCol w:w="1085"/>
        <w:gridCol w:w="742"/>
        <w:gridCol w:w="706"/>
        <w:gridCol w:w="962"/>
        <w:gridCol w:w="1060"/>
        <w:gridCol w:w="1170"/>
        <w:gridCol w:w="718"/>
      </w:tblGrid>
      <w:tr w:rsidR="00A35E7D" w:rsidRPr="006C2033" w:rsidTr="006C2033">
        <w:trPr>
          <w:trHeight w:val="790"/>
        </w:trPr>
        <w:tc>
          <w:tcPr>
            <w:tcW w:w="899" w:type="dxa"/>
            <w:vAlign w:val="center"/>
          </w:tcPr>
          <w:p w:rsidR="00A35E7D" w:rsidRPr="006C2033" w:rsidRDefault="00A35E7D" w:rsidP="006C203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2033">
              <w:rPr>
                <w:rFonts w:ascii="Arial" w:hAnsi="Arial" w:cs="Arial"/>
              </w:rPr>
              <w:t>Elemento</w:t>
            </w:r>
          </w:p>
        </w:tc>
        <w:tc>
          <w:tcPr>
            <w:tcW w:w="899" w:type="dxa"/>
            <w:vAlign w:val="center"/>
          </w:tcPr>
          <w:p w:rsidR="00A35E7D" w:rsidRPr="006C2033" w:rsidRDefault="00A35E7D" w:rsidP="006C203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2033">
              <w:rPr>
                <w:rFonts w:ascii="Arial" w:hAnsi="Arial" w:cs="Arial"/>
              </w:rPr>
              <w:t>Sódio</w:t>
            </w:r>
          </w:p>
        </w:tc>
        <w:tc>
          <w:tcPr>
            <w:tcW w:w="899" w:type="dxa"/>
            <w:vAlign w:val="center"/>
          </w:tcPr>
          <w:p w:rsidR="00A35E7D" w:rsidRPr="006C2033" w:rsidRDefault="00A35E7D" w:rsidP="006C203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2033">
              <w:rPr>
                <w:rFonts w:ascii="Arial" w:hAnsi="Arial" w:cs="Arial"/>
              </w:rPr>
              <w:t>Alumínio</w:t>
            </w:r>
          </w:p>
        </w:tc>
        <w:tc>
          <w:tcPr>
            <w:tcW w:w="899" w:type="dxa"/>
            <w:vAlign w:val="center"/>
          </w:tcPr>
          <w:p w:rsidR="00A35E7D" w:rsidRPr="006C2033" w:rsidRDefault="00A35E7D" w:rsidP="006C203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2033">
              <w:rPr>
                <w:rFonts w:ascii="Arial" w:hAnsi="Arial" w:cs="Arial"/>
              </w:rPr>
              <w:t>Oxigénio</w:t>
            </w:r>
          </w:p>
        </w:tc>
        <w:tc>
          <w:tcPr>
            <w:tcW w:w="899" w:type="dxa"/>
            <w:vAlign w:val="center"/>
          </w:tcPr>
          <w:p w:rsidR="00A35E7D" w:rsidRPr="006C2033" w:rsidRDefault="00A35E7D" w:rsidP="006C203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2033">
              <w:rPr>
                <w:rFonts w:ascii="Arial" w:hAnsi="Arial" w:cs="Arial"/>
              </w:rPr>
              <w:t>Prata</w:t>
            </w:r>
          </w:p>
        </w:tc>
        <w:tc>
          <w:tcPr>
            <w:tcW w:w="899" w:type="dxa"/>
            <w:vAlign w:val="center"/>
          </w:tcPr>
          <w:p w:rsidR="00A35E7D" w:rsidRPr="006C2033" w:rsidRDefault="00A35E7D" w:rsidP="006C203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2033">
              <w:rPr>
                <w:rFonts w:ascii="Arial" w:hAnsi="Arial" w:cs="Arial"/>
              </w:rPr>
              <w:t>Ouro</w:t>
            </w:r>
          </w:p>
        </w:tc>
        <w:tc>
          <w:tcPr>
            <w:tcW w:w="900" w:type="dxa"/>
            <w:vAlign w:val="center"/>
          </w:tcPr>
          <w:p w:rsidR="00A35E7D" w:rsidRPr="006C2033" w:rsidRDefault="00A35E7D" w:rsidP="006C203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2033">
              <w:rPr>
                <w:rFonts w:ascii="Arial" w:hAnsi="Arial" w:cs="Arial"/>
              </w:rPr>
              <w:t>Fósforo</w:t>
            </w:r>
          </w:p>
        </w:tc>
        <w:tc>
          <w:tcPr>
            <w:tcW w:w="900" w:type="dxa"/>
            <w:vAlign w:val="center"/>
          </w:tcPr>
          <w:p w:rsidR="00A35E7D" w:rsidRPr="006C2033" w:rsidRDefault="00A35E7D" w:rsidP="006C203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2033">
              <w:rPr>
                <w:rFonts w:ascii="Arial" w:hAnsi="Arial" w:cs="Arial"/>
              </w:rPr>
              <w:t>Potássio</w:t>
            </w:r>
          </w:p>
        </w:tc>
        <w:tc>
          <w:tcPr>
            <w:tcW w:w="900" w:type="dxa"/>
            <w:vAlign w:val="center"/>
          </w:tcPr>
          <w:p w:rsidR="00A35E7D" w:rsidRPr="006C2033" w:rsidRDefault="00A35E7D" w:rsidP="006C203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2033">
              <w:rPr>
                <w:rFonts w:ascii="Arial" w:hAnsi="Arial" w:cs="Arial"/>
              </w:rPr>
              <w:t>Magnésio</w:t>
            </w:r>
          </w:p>
        </w:tc>
        <w:tc>
          <w:tcPr>
            <w:tcW w:w="900" w:type="dxa"/>
            <w:vAlign w:val="center"/>
          </w:tcPr>
          <w:p w:rsidR="00A35E7D" w:rsidRPr="006C2033" w:rsidRDefault="00A35E7D" w:rsidP="006C203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2033">
              <w:rPr>
                <w:rFonts w:ascii="Arial" w:hAnsi="Arial" w:cs="Arial"/>
              </w:rPr>
              <w:t>Hélio</w:t>
            </w:r>
          </w:p>
        </w:tc>
      </w:tr>
      <w:tr w:rsidR="00A35E7D" w:rsidRPr="006C2033" w:rsidTr="006C2033">
        <w:trPr>
          <w:trHeight w:val="790"/>
        </w:trPr>
        <w:tc>
          <w:tcPr>
            <w:tcW w:w="899" w:type="dxa"/>
            <w:vAlign w:val="center"/>
          </w:tcPr>
          <w:p w:rsidR="00A35E7D" w:rsidRPr="006C2033" w:rsidRDefault="00A35E7D" w:rsidP="006C203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2033">
              <w:rPr>
                <w:rFonts w:ascii="Arial" w:hAnsi="Arial" w:cs="Arial"/>
              </w:rPr>
              <w:t>Símbolo Químico</w:t>
            </w:r>
          </w:p>
        </w:tc>
        <w:tc>
          <w:tcPr>
            <w:tcW w:w="899" w:type="dxa"/>
            <w:vAlign w:val="center"/>
          </w:tcPr>
          <w:p w:rsidR="00A35E7D" w:rsidRPr="006C2033" w:rsidRDefault="00A35E7D" w:rsidP="006C203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dxa"/>
            <w:vAlign w:val="center"/>
          </w:tcPr>
          <w:p w:rsidR="00A35E7D" w:rsidRPr="006C2033" w:rsidRDefault="00A35E7D" w:rsidP="006C203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dxa"/>
            <w:vAlign w:val="center"/>
          </w:tcPr>
          <w:p w:rsidR="00A35E7D" w:rsidRPr="006C2033" w:rsidRDefault="00A35E7D" w:rsidP="006C203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dxa"/>
            <w:vAlign w:val="center"/>
          </w:tcPr>
          <w:p w:rsidR="00A35E7D" w:rsidRPr="006C2033" w:rsidRDefault="00A35E7D" w:rsidP="006C203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dxa"/>
            <w:vAlign w:val="center"/>
          </w:tcPr>
          <w:p w:rsidR="00A35E7D" w:rsidRPr="006C2033" w:rsidRDefault="00A35E7D" w:rsidP="006C203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A35E7D" w:rsidRPr="006C2033" w:rsidRDefault="00A35E7D" w:rsidP="006C203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A35E7D" w:rsidRPr="006C2033" w:rsidRDefault="00A35E7D" w:rsidP="006C203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A35E7D" w:rsidRPr="006C2033" w:rsidRDefault="00A35E7D" w:rsidP="006C203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A35E7D" w:rsidRPr="006C2033" w:rsidRDefault="00A35E7D" w:rsidP="006C203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A35E7D" w:rsidRDefault="00A35E7D" w:rsidP="003E1A33">
      <w:pPr>
        <w:rPr>
          <w:rFonts w:ascii="Arial" w:hAnsi="Arial" w:cs="Arial"/>
        </w:rPr>
      </w:pPr>
    </w:p>
    <w:p w:rsidR="00A35E7D" w:rsidRDefault="00A35E7D"/>
    <w:sectPr w:rsidR="00A35E7D" w:rsidSect="003A2A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E7D" w:rsidRDefault="00A35E7D" w:rsidP="00A141C3">
      <w:pPr>
        <w:spacing w:after="0" w:line="240" w:lineRule="auto"/>
      </w:pPr>
      <w:r>
        <w:separator/>
      </w:r>
    </w:p>
  </w:endnote>
  <w:endnote w:type="continuationSeparator" w:id="1">
    <w:p w:rsidR="00A35E7D" w:rsidRDefault="00A35E7D" w:rsidP="00A1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E7D" w:rsidRDefault="00A35E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E7D" w:rsidRDefault="00A35E7D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A35E7D" w:rsidRDefault="00A35E7D" w:rsidP="000C6FBD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E7D" w:rsidRDefault="00A35E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E7D" w:rsidRDefault="00A35E7D" w:rsidP="00A141C3">
      <w:pPr>
        <w:spacing w:after="0" w:line="240" w:lineRule="auto"/>
      </w:pPr>
      <w:r>
        <w:separator/>
      </w:r>
    </w:p>
  </w:footnote>
  <w:footnote w:type="continuationSeparator" w:id="1">
    <w:p w:rsidR="00A35E7D" w:rsidRDefault="00A35E7D" w:rsidP="00A1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E7D" w:rsidRDefault="00A35E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E7D" w:rsidRDefault="00A35E7D" w:rsidP="005161A4">
    <w:pPr>
      <w:jc w:val="center"/>
      <w:rPr>
        <w:b/>
        <w:sz w:val="28"/>
        <w:szCs w:val="28"/>
      </w:rPr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5" type="#_x0000_t75" style="position:absolute;left:0;text-align:left;margin-left:18pt;margin-top:8.45pt;width:45pt;height:45pt;z-index:251669504;visibility:visible">
          <v:imagedata r:id="rId1" o:title=""/>
        </v:shape>
      </w:pict>
    </w:r>
    <w:r>
      <w:rPr>
        <w:noProof/>
        <w:lang w:eastAsia="pt-PT"/>
      </w:rPr>
      <w:pict>
        <v:rect id="_x0000_s2056" style="position:absolute;left:0;text-align:left;margin-left:9pt;margin-top:-.55pt;width:63pt;height:63pt;z-index:-251645952" fillcolor="#009" stroked="f"/>
      </w:pict>
    </w:r>
    <w:r w:rsidRPr="001B7EA8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                            </w:t>
    </w:r>
  </w:p>
  <w:p w:rsidR="00A35E7D" w:rsidRPr="001F4F8A" w:rsidRDefault="00A35E7D" w:rsidP="005161A4">
    <w:pPr>
      <w:tabs>
        <w:tab w:val="left" w:pos="780"/>
        <w:tab w:val="center" w:pos="4819"/>
      </w:tabs>
      <w:rPr>
        <w:rFonts w:cs="Arial"/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             </w:t>
    </w:r>
    <w:r w:rsidRPr="001F4F8A">
      <w:rPr>
        <w:rFonts w:cs="Arial"/>
        <w:b/>
        <w:sz w:val="28"/>
        <w:szCs w:val="28"/>
      </w:rPr>
      <w:t>ESCOLA SECUNDÁRIA DE VENDAS NOVAS</w:t>
    </w:r>
  </w:p>
  <w:p w:rsidR="00A35E7D" w:rsidRPr="001F4F8A" w:rsidRDefault="00A35E7D" w:rsidP="005161A4">
    <w:pPr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 xml:space="preserve">                                       </w:t>
    </w:r>
    <w:r w:rsidRPr="001F4F8A">
      <w:rPr>
        <w:rFonts w:cs="Arial"/>
        <w:b/>
        <w:sz w:val="28"/>
        <w:szCs w:val="28"/>
      </w:rPr>
      <w:t xml:space="preserve">Cursos EFA </w:t>
    </w:r>
    <w:r>
      <w:rPr>
        <w:rFonts w:cs="Arial"/>
        <w:b/>
        <w:sz w:val="28"/>
        <w:szCs w:val="28"/>
      </w:rPr>
      <w:t>– Dupla de Certeficação Contabilidade</w:t>
    </w:r>
  </w:p>
  <w:p w:rsidR="00A35E7D" w:rsidRPr="00A06039" w:rsidRDefault="00A35E7D" w:rsidP="005161A4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/>
        <w:bCs/>
        <w:sz w:val="28"/>
        <w:szCs w:val="28"/>
      </w:rPr>
    </w:pPr>
    <w:r>
      <w:rPr>
        <w:rFonts w:ascii="Verdana" w:hAnsi="Verdana"/>
        <w:b/>
        <w:sz w:val="20"/>
        <w:szCs w:val="20"/>
      </w:rPr>
      <w:tab/>
    </w:r>
    <w:r w:rsidRPr="00A06039">
      <w:rPr>
        <w:rFonts w:ascii="Arial" w:hAnsi="Arial" w:cs="Arial"/>
        <w:b/>
        <w:bCs/>
        <w:sz w:val="28"/>
        <w:szCs w:val="28"/>
      </w:rPr>
      <w:t>STC_7 Sociedade, tecnologia e ciência - fundamentos</w:t>
    </w:r>
  </w:p>
  <w:p w:rsidR="00A35E7D" w:rsidRDefault="00A35E7D" w:rsidP="005161A4">
    <w:pPr>
      <w:tabs>
        <w:tab w:val="left" w:pos="3415"/>
        <w:tab w:val="right" w:pos="8504"/>
      </w:tabs>
      <w:ind w:firstLine="708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  <w:r w:rsidRPr="00110830">
      <w:rPr>
        <w:rFonts w:ascii="Verdana" w:hAnsi="Verdana"/>
        <w:b/>
        <w:sz w:val="20"/>
        <w:szCs w:val="20"/>
      </w:rPr>
      <w:t>2008/2009</w:t>
    </w:r>
    <w:r>
      <w:rPr>
        <w:rFonts w:ascii="Verdana" w:hAnsi="Verdana"/>
        <w:b/>
        <w:sz w:val="20"/>
        <w:szCs w:val="20"/>
      </w:rPr>
      <w:tab/>
      <w:t>Doc.nº2</w:t>
    </w:r>
  </w:p>
  <w:p w:rsidR="00A35E7D" w:rsidRDefault="00A35E7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E7D" w:rsidRDefault="00A35E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>
    <w:nsid w:val="04EE6080"/>
    <w:multiLevelType w:val="hybridMultilevel"/>
    <w:tmpl w:val="99BC4352"/>
    <w:lvl w:ilvl="0" w:tplc="592ED56C">
      <w:start w:val="1"/>
      <w:numFmt w:val="bullet"/>
      <w:lvlText w:val=""/>
      <w:lvlPicBulletId w:val="0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EC1478"/>
    <w:multiLevelType w:val="hybridMultilevel"/>
    <w:tmpl w:val="BC2438C4"/>
    <w:lvl w:ilvl="0" w:tplc="ECFABF40">
      <w:start w:val="1"/>
      <w:numFmt w:val="decimal"/>
      <w:lvlText w:val="%1-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255EFE16">
      <w:start w:val="1"/>
      <w:numFmt w:val="decimal"/>
      <w:lvlText w:val="%2-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2B563EFB"/>
    <w:multiLevelType w:val="multilevel"/>
    <w:tmpl w:val="07ACBF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">
    <w:nsid w:val="4EB24FBB"/>
    <w:multiLevelType w:val="hybridMultilevel"/>
    <w:tmpl w:val="13BC5668"/>
    <w:lvl w:ilvl="0" w:tplc="592ED56C">
      <w:start w:val="1"/>
      <w:numFmt w:val="bullet"/>
      <w:lvlText w:val=""/>
      <w:lvlPicBulletId w:val="0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663"/>
        </w:tabs>
        <w:ind w:left="46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383"/>
        </w:tabs>
        <w:ind w:left="5383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6103"/>
        </w:tabs>
        <w:ind w:left="61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823"/>
        </w:tabs>
        <w:ind w:left="68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543"/>
        </w:tabs>
        <w:ind w:left="7543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8263"/>
        </w:tabs>
        <w:ind w:left="8263" w:hanging="360"/>
      </w:pPr>
      <w:rPr>
        <w:rFonts w:ascii="Wingdings" w:hAnsi="Wingdings" w:hint="default"/>
      </w:rPr>
    </w:lvl>
  </w:abstractNum>
  <w:abstractNum w:abstractNumId="4">
    <w:nsid w:val="57535560"/>
    <w:multiLevelType w:val="hybridMultilevel"/>
    <w:tmpl w:val="EEC8F0F0"/>
    <w:lvl w:ilvl="0" w:tplc="592ED56C">
      <w:start w:val="1"/>
      <w:numFmt w:val="bullet"/>
      <w:lvlText w:val=""/>
      <w:lvlPicBulletId w:val="0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FC0917"/>
    <w:multiLevelType w:val="hybridMultilevel"/>
    <w:tmpl w:val="C58E5DBA"/>
    <w:lvl w:ilvl="0" w:tplc="935EF2D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1C3"/>
    <w:rsid w:val="00043F5A"/>
    <w:rsid w:val="000C6FBD"/>
    <w:rsid w:val="00110830"/>
    <w:rsid w:val="00165C43"/>
    <w:rsid w:val="00181D73"/>
    <w:rsid w:val="001B7EA8"/>
    <w:rsid w:val="001F4F8A"/>
    <w:rsid w:val="002D1614"/>
    <w:rsid w:val="003A2AAC"/>
    <w:rsid w:val="003E1A33"/>
    <w:rsid w:val="005161A4"/>
    <w:rsid w:val="005D33B1"/>
    <w:rsid w:val="006C2033"/>
    <w:rsid w:val="008F4D7D"/>
    <w:rsid w:val="00A06039"/>
    <w:rsid w:val="00A141C3"/>
    <w:rsid w:val="00A35E7D"/>
    <w:rsid w:val="00AB6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1C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14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41C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14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141C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E1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1A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E1A33"/>
    <w:pPr>
      <w:ind w:left="720"/>
      <w:contextualSpacing/>
    </w:pPr>
  </w:style>
  <w:style w:type="table" w:styleId="TableGrid">
    <w:name w:val="Table Grid"/>
    <w:basedOn w:val="TableNormal"/>
    <w:uiPriority w:val="99"/>
    <w:rsid w:val="003E1A3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3</Pages>
  <Words>265</Words>
  <Characters>1437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.</cp:lastModifiedBy>
  <cp:revision>4</cp:revision>
  <cp:lastPrinted>2009-03-06T18:41:00Z</cp:lastPrinted>
  <dcterms:created xsi:type="dcterms:W3CDTF">2008-11-26T21:35:00Z</dcterms:created>
  <dcterms:modified xsi:type="dcterms:W3CDTF">2009-04-21T18:14:00Z</dcterms:modified>
</cp:coreProperties>
</file>