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D272B" w14:textId="77777777" w:rsidR="00FC4576" w:rsidRPr="00B20F57" w:rsidRDefault="00FC4576" w:rsidP="00FC4576">
      <w:pPr>
        <w:rPr>
          <w:rFonts w:cstheme="minorHAnsi"/>
        </w:rPr>
      </w:pPr>
      <w:bookmarkStart w:id="0" w:name="_GoBack"/>
      <w:r>
        <w:rPr>
          <w:rFonts w:asciiTheme="majorHAnsi" w:hAnsiTheme="majorHAnsi" w:cstheme="majorHAnsi"/>
          <w:noProof/>
          <w:sz w:val="28"/>
        </w:rPr>
        <w:drawing>
          <wp:inline distT="0" distB="0" distL="0" distR="0" wp14:anchorId="553F8728" wp14:editId="32BF2DD3">
            <wp:extent cx="6124575" cy="78223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48" cy="78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BC46BBF" w14:textId="77777777" w:rsidR="00FC4576" w:rsidRPr="00B20F57" w:rsidRDefault="00FC4576" w:rsidP="00FC4576">
      <w:pPr>
        <w:rPr>
          <w:rFonts w:cstheme="minorHAnsi"/>
        </w:rPr>
      </w:pPr>
    </w:p>
    <w:p w14:paraId="40E3E255" w14:textId="77777777" w:rsidR="00837BE3" w:rsidRPr="0088354C" w:rsidRDefault="00837BE3" w:rsidP="00837BE3">
      <w:pPr>
        <w:jc w:val="center"/>
        <w:rPr>
          <w:rFonts w:asciiTheme="minorHAnsi" w:hAnsiTheme="minorHAnsi" w:cstheme="minorHAnsi"/>
          <w:b/>
          <w:bCs/>
          <w:sz w:val="36"/>
          <w:szCs w:val="28"/>
        </w:rPr>
      </w:pPr>
      <w:r w:rsidRPr="0088354C">
        <w:rPr>
          <w:rFonts w:asciiTheme="minorHAnsi" w:hAnsiTheme="minorHAnsi" w:cstheme="minorHAnsi"/>
          <w:b/>
          <w:bCs/>
          <w:sz w:val="36"/>
          <w:szCs w:val="28"/>
        </w:rPr>
        <w:t>ESCOLA BÁSICA E SECUNDÁRIA DE SÃO SEBASTIÃO</w:t>
      </w:r>
    </w:p>
    <w:p w14:paraId="45378913" w14:textId="77777777" w:rsidR="009E6CEA" w:rsidRPr="001D75D7" w:rsidRDefault="009E6CEA">
      <w:pPr>
        <w:pStyle w:val="Ttulo"/>
        <w:tabs>
          <w:tab w:val="left" w:pos="0"/>
        </w:tabs>
        <w:jc w:val="left"/>
        <w:rPr>
          <w:rFonts w:asciiTheme="minorHAnsi" w:hAnsiTheme="minorHAnsi" w:cstheme="minorHAnsi"/>
          <w:b w:val="0"/>
          <w:sz w:val="34"/>
        </w:rPr>
      </w:pPr>
    </w:p>
    <w:p w14:paraId="7E926C93" w14:textId="77777777" w:rsidR="009E6CEA" w:rsidRPr="001D75D7" w:rsidRDefault="009E6CEA">
      <w:pPr>
        <w:pStyle w:val="Ttulo"/>
        <w:tabs>
          <w:tab w:val="left" w:pos="0"/>
        </w:tabs>
        <w:rPr>
          <w:rFonts w:asciiTheme="minorHAnsi" w:hAnsiTheme="minorHAnsi" w:cstheme="minorHAnsi"/>
          <w:b w:val="0"/>
          <w:sz w:val="8"/>
        </w:rPr>
      </w:pPr>
    </w:p>
    <w:p w14:paraId="525C38F7" w14:textId="77777777" w:rsidR="009E6CEA" w:rsidRPr="001D75D7" w:rsidRDefault="00361D4D">
      <w:pPr>
        <w:pStyle w:val="Ttulo"/>
        <w:shd w:val="clear" w:color="auto" w:fill="DBE5F1"/>
        <w:tabs>
          <w:tab w:val="left" w:pos="0"/>
        </w:tabs>
        <w:rPr>
          <w:rFonts w:asciiTheme="minorHAnsi" w:hAnsiTheme="minorHAnsi" w:cstheme="minorHAnsi"/>
          <w:sz w:val="32"/>
          <w:szCs w:val="32"/>
        </w:rPr>
      </w:pPr>
      <w:r w:rsidRPr="001D75D7">
        <w:rPr>
          <w:rFonts w:asciiTheme="minorHAnsi" w:hAnsiTheme="minorHAnsi" w:cstheme="minorHAnsi"/>
          <w:sz w:val="32"/>
          <w:szCs w:val="32"/>
        </w:rPr>
        <w:t xml:space="preserve">DECLARAÇÃO DO ENCARREGADO DE EDUCAÇÃO  </w:t>
      </w:r>
    </w:p>
    <w:p w14:paraId="3702356C" w14:textId="77777777" w:rsidR="009E6CEA" w:rsidRPr="001D75D7" w:rsidRDefault="001D75D7">
      <w:pPr>
        <w:pStyle w:val="Ttulo"/>
        <w:shd w:val="clear" w:color="auto" w:fill="DBE5F1"/>
        <w:tabs>
          <w:tab w:val="left" w:pos="0"/>
        </w:tabs>
        <w:rPr>
          <w:rFonts w:asciiTheme="minorHAnsi" w:hAnsiTheme="minorHAnsi" w:cstheme="minorHAnsi"/>
          <w:sz w:val="32"/>
          <w:szCs w:val="32"/>
          <w:u w:val="single"/>
        </w:rPr>
      </w:pPr>
      <w:r w:rsidRPr="001D75D7">
        <w:rPr>
          <w:rFonts w:asciiTheme="minorHAnsi" w:hAnsiTheme="minorHAnsi" w:cstheme="minorHAnsi"/>
          <w:sz w:val="32"/>
          <w:szCs w:val="32"/>
          <w:u w:val="single"/>
        </w:rPr>
        <w:t>MEDIDAS UNIVERSAIS</w:t>
      </w:r>
    </w:p>
    <w:p w14:paraId="6AC833F8" w14:textId="77777777" w:rsidR="009E6CEA" w:rsidRDefault="009E6CEA">
      <w:pPr>
        <w:pStyle w:val="Ttulo"/>
        <w:tabs>
          <w:tab w:val="left" w:pos="0"/>
        </w:tabs>
        <w:rPr>
          <w:b w:val="0"/>
          <w:sz w:val="34"/>
        </w:rPr>
      </w:pPr>
    </w:p>
    <w:p w14:paraId="1D7E92BA" w14:textId="77777777" w:rsidR="009E6CEA" w:rsidRDefault="009E6CEA">
      <w:pPr>
        <w:pStyle w:val="Ttulo"/>
        <w:tabs>
          <w:tab w:val="left" w:pos="0"/>
        </w:tabs>
        <w:rPr>
          <w:b w:val="0"/>
          <w:sz w:val="34"/>
        </w:rPr>
      </w:pPr>
    </w:p>
    <w:p w14:paraId="1BCFB720" w14:textId="77777777" w:rsidR="009E6CEA" w:rsidRDefault="009E6CEA">
      <w:pPr>
        <w:rPr>
          <w:rFonts w:ascii="Calibri" w:hAnsi="Calibri" w:cs="Calibri"/>
        </w:rPr>
      </w:pPr>
    </w:p>
    <w:p w14:paraId="0AB0FA08" w14:textId="77777777" w:rsidR="009E6CEA" w:rsidRDefault="00361D4D">
      <w:pPr>
        <w:pStyle w:val="Corpodetexto"/>
        <w:rPr>
          <w:rFonts w:ascii="Calibri" w:hAnsi="Calibri" w:cs="Calibri"/>
        </w:rPr>
      </w:pPr>
      <w:r>
        <w:rPr>
          <w:rFonts w:ascii="Calibri" w:hAnsi="Calibri" w:cs="Calibri"/>
        </w:rPr>
        <w:t>Eu, ________________________________________________ Encarregado(a) de Educação do(a) aluno(a) _________________________________________, do ___ ano, turma ____, com o número _____, declaro que autorizo/não autorizo (</w:t>
      </w:r>
      <w:r w:rsidRPr="00BB0098">
        <w:rPr>
          <w:rFonts w:ascii="Calibri" w:hAnsi="Calibri" w:cs="Calibri"/>
          <w:sz w:val="24"/>
          <w:szCs w:val="22"/>
        </w:rPr>
        <w:t xml:space="preserve">riscar o que não interessa) </w:t>
      </w:r>
      <w:r>
        <w:rPr>
          <w:rFonts w:ascii="Calibri" w:hAnsi="Calibri" w:cs="Calibri"/>
        </w:rPr>
        <w:t xml:space="preserve">que o(a) meu (minha) educando(a) </w:t>
      </w:r>
      <w:r w:rsidR="001D75D7">
        <w:rPr>
          <w:rFonts w:ascii="Calibri" w:hAnsi="Calibri" w:cs="Calibri"/>
        </w:rPr>
        <w:t>beneficie</w:t>
      </w:r>
      <w:r>
        <w:rPr>
          <w:rFonts w:ascii="Calibri" w:hAnsi="Calibri" w:cs="Calibri"/>
        </w:rPr>
        <w:t xml:space="preserve"> </w:t>
      </w:r>
      <w:r w:rsidR="001D75D7">
        <w:rPr>
          <w:rFonts w:ascii="Calibri" w:hAnsi="Calibri" w:cs="Calibri"/>
        </w:rPr>
        <w:t>de</w:t>
      </w:r>
      <w:r>
        <w:rPr>
          <w:rFonts w:ascii="Calibri" w:hAnsi="Calibri" w:cs="Calibri"/>
        </w:rPr>
        <w:t xml:space="preserve"> </w:t>
      </w:r>
      <w:r w:rsidR="001D75D7">
        <w:rPr>
          <w:rFonts w:ascii="Calibri" w:hAnsi="Calibri" w:cs="Calibri"/>
          <w:i/>
          <w:iCs/>
        </w:rPr>
        <w:t>Medidas Universais</w:t>
      </w:r>
      <w:r w:rsidR="001D75D7">
        <w:rPr>
          <w:rFonts w:ascii="Calibri" w:hAnsi="Calibri" w:cs="Calibri"/>
        </w:rPr>
        <w:t xml:space="preserve"> à disciplina(s) de ________________________________________________________</w:t>
      </w:r>
    </w:p>
    <w:p w14:paraId="4274A93F" w14:textId="77777777" w:rsidR="001D75D7" w:rsidRDefault="001D75D7">
      <w:pPr>
        <w:pStyle w:val="Corpodetexto"/>
      </w:pPr>
      <w:r>
        <w:rPr>
          <w:rFonts w:ascii="Calibri" w:hAnsi="Calibri" w:cs="Calibri"/>
        </w:rPr>
        <w:t>_____________________________________________________________________.</w:t>
      </w:r>
    </w:p>
    <w:p w14:paraId="108DB367" w14:textId="77777777" w:rsidR="009E6CEA" w:rsidRDefault="009E6CEA">
      <w:pPr>
        <w:pStyle w:val="Corpodetexto"/>
        <w:rPr>
          <w:rFonts w:ascii="Calibri" w:hAnsi="Calibri" w:cs="Calibri"/>
        </w:rPr>
      </w:pPr>
    </w:p>
    <w:p w14:paraId="27281DE8" w14:textId="77777777" w:rsidR="009E6CEA" w:rsidRDefault="009E6CEA">
      <w:pPr>
        <w:pStyle w:val="Corpodetexto"/>
        <w:rPr>
          <w:rFonts w:ascii="Calibri" w:hAnsi="Calibri" w:cs="Calibri"/>
        </w:rPr>
      </w:pPr>
    </w:p>
    <w:tbl>
      <w:tblPr>
        <w:tblW w:w="97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10"/>
      </w:tblGrid>
      <w:tr w:rsidR="009E6CEA" w14:paraId="2ADD3492" w14:textId="77777777">
        <w:tc>
          <w:tcPr>
            <w:tcW w:w="9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01C8E" w14:textId="77777777" w:rsidR="009E6CEA" w:rsidRDefault="00361D4D">
            <w:pPr>
              <w:pStyle w:val="Corpodetex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Observações:</w:t>
            </w:r>
          </w:p>
          <w:p w14:paraId="0A24542C" w14:textId="77777777" w:rsidR="009E6CEA" w:rsidRDefault="009E6CEA">
            <w:pPr>
              <w:pStyle w:val="Corpodetexto"/>
              <w:rPr>
                <w:rFonts w:ascii="Calibri" w:hAnsi="Calibri" w:cs="Calibri"/>
              </w:rPr>
            </w:pPr>
          </w:p>
          <w:p w14:paraId="2EBDD4A2" w14:textId="77777777" w:rsidR="009E6CEA" w:rsidRDefault="009E6CEA">
            <w:pPr>
              <w:pStyle w:val="Corpodetexto"/>
              <w:rPr>
                <w:rFonts w:ascii="Calibri" w:hAnsi="Calibri" w:cs="Calibri"/>
              </w:rPr>
            </w:pPr>
          </w:p>
          <w:p w14:paraId="43930A9E" w14:textId="77777777" w:rsidR="009E6CEA" w:rsidRDefault="009E6CEA">
            <w:pPr>
              <w:pStyle w:val="Corpodetexto"/>
              <w:rPr>
                <w:rFonts w:ascii="Calibri" w:hAnsi="Calibri" w:cs="Calibri"/>
              </w:rPr>
            </w:pPr>
          </w:p>
          <w:p w14:paraId="7B0B18FA" w14:textId="77777777" w:rsidR="009E6CEA" w:rsidRDefault="009E6CEA">
            <w:pPr>
              <w:pStyle w:val="Corpodetexto"/>
              <w:rPr>
                <w:rFonts w:ascii="Calibri" w:hAnsi="Calibri" w:cs="Calibri"/>
              </w:rPr>
            </w:pPr>
          </w:p>
          <w:p w14:paraId="73CA16E5" w14:textId="77777777" w:rsidR="009E6CEA" w:rsidRDefault="009E6CEA">
            <w:pPr>
              <w:pStyle w:val="Corpodetexto"/>
              <w:rPr>
                <w:rFonts w:ascii="Calibri" w:hAnsi="Calibri" w:cs="Calibri"/>
              </w:rPr>
            </w:pPr>
          </w:p>
        </w:tc>
      </w:tr>
    </w:tbl>
    <w:p w14:paraId="033695BE" w14:textId="77777777" w:rsidR="009E6CEA" w:rsidRDefault="009E6CEA">
      <w:pPr>
        <w:pStyle w:val="Corpodetexto"/>
        <w:rPr>
          <w:rFonts w:ascii="Calibri" w:hAnsi="Calibri" w:cs="Calibri"/>
        </w:rPr>
      </w:pPr>
    </w:p>
    <w:p w14:paraId="601B3F30" w14:textId="77777777" w:rsidR="009E6CEA" w:rsidRDefault="00361D4D">
      <w:pPr>
        <w:pStyle w:val="Corpodetex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Mértola, _____ de ____________________ de _______</w:t>
      </w:r>
    </w:p>
    <w:p w14:paraId="1053F1E1" w14:textId="77777777" w:rsidR="009E6CEA" w:rsidRDefault="00361D4D">
      <w:pPr>
        <w:pStyle w:val="Corpodetex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O(A) Encarregado(a) de Educação</w:t>
      </w:r>
    </w:p>
    <w:p w14:paraId="7F72FC42" w14:textId="77777777" w:rsidR="009E6CEA" w:rsidRDefault="00361D4D">
      <w:pPr>
        <w:pStyle w:val="Corpodetexto"/>
        <w:jc w:val="center"/>
      </w:pPr>
      <w:r>
        <w:rPr>
          <w:rFonts w:ascii="Calibri" w:hAnsi="Calibri" w:cs="Calibri"/>
        </w:rPr>
        <w:t>________________________________________</w:t>
      </w:r>
    </w:p>
    <w:sectPr w:rsidR="009E6CEA">
      <w:pgSz w:w="11906" w:h="16838"/>
      <w:pgMar w:top="1079" w:right="926" w:bottom="1417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01049" w14:textId="77777777" w:rsidR="009F0881" w:rsidRDefault="00361D4D">
      <w:r>
        <w:separator/>
      </w:r>
    </w:p>
  </w:endnote>
  <w:endnote w:type="continuationSeparator" w:id="0">
    <w:p w14:paraId="04F4986C" w14:textId="77777777" w:rsidR="009F0881" w:rsidRDefault="0036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4F7B4" w14:textId="77777777" w:rsidR="009F0881" w:rsidRDefault="00361D4D">
      <w:r>
        <w:rPr>
          <w:color w:val="000000"/>
        </w:rPr>
        <w:separator/>
      </w:r>
    </w:p>
  </w:footnote>
  <w:footnote w:type="continuationSeparator" w:id="0">
    <w:p w14:paraId="294EAAC4" w14:textId="77777777" w:rsidR="009F0881" w:rsidRDefault="00361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EA"/>
    <w:rsid w:val="001D75D7"/>
    <w:rsid w:val="00361D4D"/>
    <w:rsid w:val="003B6C29"/>
    <w:rsid w:val="00837BE3"/>
    <w:rsid w:val="0088354C"/>
    <w:rsid w:val="009E6CEA"/>
    <w:rsid w:val="009F0881"/>
    <w:rsid w:val="00BB0098"/>
    <w:rsid w:val="00FC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DE85"/>
  <w15:docId w15:val="{022FDD8D-E0B3-4271-9B86-D52143A5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pPr>
      <w:keepNext/>
      <w:jc w:val="center"/>
      <w:outlineLvl w:val="0"/>
    </w:pPr>
    <w:rPr>
      <w:rFonts w:ascii="Arial Narrow" w:hAnsi="Arial Narrow"/>
      <w:b/>
      <w:bCs/>
      <w:i/>
      <w:iCs/>
      <w:sz w:val="28"/>
    </w:rPr>
  </w:style>
  <w:style w:type="paragraph" w:customStyle="1" w:styleId="Ttulo21">
    <w:name w:val="Título 21"/>
    <w:basedOn w:val="Normal"/>
    <w:next w:val="Normal"/>
    <w:pPr>
      <w:keepNext/>
      <w:jc w:val="center"/>
      <w:outlineLvl w:val="1"/>
    </w:pPr>
    <w:rPr>
      <w:rFonts w:ascii="Arial Narrow" w:hAnsi="Arial Narrow"/>
      <w:b/>
      <w:bCs/>
      <w:sz w:val="28"/>
    </w:rPr>
  </w:style>
  <w:style w:type="paragraph" w:styleId="Ttulo">
    <w:name w:val="Title"/>
    <w:basedOn w:val="Normal"/>
    <w:uiPriority w:val="10"/>
    <w:qFormat/>
    <w:pPr>
      <w:jc w:val="center"/>
    </w:pPr>
    <w:rPr>
      <w:rFonts w:ascii="Arial Narrow" w:hAnsi="Arial Narrow"/>
      <w:b/>
      <w:bCs/>
      <w:sz w:val="2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character" w:customStyle="1" w:styleId="CabealhoCarter">
    <w:name w:val="Cabeçalho Caráter"/>
    <w:basedOn w:val="Tipodeletrapredefinidodopar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DELOS-AEM\Dire&#231;&#227;o%20de%20Turma\Autoriza&#231;&#227;o%20tutori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Autorização tutorias</Template>
  <TotalTime>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AGRUPAMENTO DE ESCOLAS DE MÉRTOLA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AGRUPAMENTO DE ESCOLAS DE MÉRTOLA</dc:title>
  <dc:creator>Diretor de turma</dc:creator>
  <cp:lastModifiedBy>Paula</cp:lastModifiedBy>
  <cp:revision>6</cp:revision>
  <cp:lastPrinted>2023-01-31T11:44:00Z</cp:lastPrinted>
  <dcterms:created xsi:type="dcterms:W3CDTF">2023-08-19T13:04:00Z</dcterms:created>
  <dcterms:modified xsi:type="dcterms:W3CDTF">2023-10-13T11:25:00Z</dcterms:modified>
</cp:coreProperties>
</file>