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0" w:after="0" w:line="397" w:lineRule="exact"/>
        <w:ind w:left="128" w:right="-66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color w:val="FFFFFF"/>
          <w:spacing w:val="0"/>
          <w:w w:val="100"/>
          <w:b/>
          <w:bCs/>
          <w:position w:val="-3"/>
        </w:rPr>
        <w:t>1º</w:t>
      </w:r>
      <w:r>
        <w:rPr>
          <w:rFonts w:ascii="Calibri" w:hAnsi="Calibri" w:cs="Calibri" w:eastAsia="Calibri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163" w:lineRule="exact"/>
        <w:ind w:left="104" w:right="-7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color w:val="FFFFFF"/>
          <w:spacing w:val="-2"/>
          <w:w w:val="100"/>
          <w:b/>
          <w:bCs/>
          <w:position w:val="2"/>
        </w:rPr>
        <w:t>A</w:t>
      </w:r>
      <w:r>
        <w:rPr>
          <w:rFonts w:ascii="Calibri" w:hAnsi="Calibri" w:cs="Calibri" w:eastAsia="Calibri"/>
          <w:sz w:val="20"/>
          <w:szCs w:val="20"/>
          <w:color w:val="FFFFFF"/>
          <w:spacing w:val="1"/>
          <w:w w:val="100"/>
          <w:b/>
          <w:bCs/>
          <w:position w:val="2"/>
        </w:rPr>
        <w:t>N</w:t>
      </w:r>
      <w:r>
        <w:rPr>
          <w:rFonts w:ascii="Calibri" w:hAnsi="Calibri" w:cs="Calibri" w:eastAsia="Calibri"/>
          <w:sz w:val="20"/>
          <w:szCs w:val="20"/>
          <w:color w:val="FFFFFF"/>
          <w:spacing w:val="0"/>
          <w:w w:val="100"/>
          <w:b/>
          <w:bCs/>
          <w:position w:val="2"/>
        </w:rPr>
        <w:t>O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5" w:lineRule="exact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MAÇÃO: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57" w:top="340" w:bottom="240" w:left="460" w:right="80"/>
          <w:footerReference w:type="default" r:id="rId5"/>
          <w:type w:val="continuous"/>
          <w:pgSz w:w="10800" w:h="15600"/>
          <w:cols w:num="2" w:equalWidth="0">
            <w:col w:w="495" w:space="7947"/>
            <w:col w:w="1818"/>
          </w:cols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5" w:lineRule="exact"/>
        <w:ind w:left="142" w:right="-20"/>
        <w:jc w:val="left"/>
        <w:tabs>
          <w:tab w:pos="57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0800" w:h="15600"/>
          <w:pgMar w:top="340" w:bottom="240" w:left="460" w:right="80"/>
        </w:sectPr>
      </w:pPr>
      <w:rPr/>
    </w:p>
    <w:p>
      <w:pPr>
        <w:spacing w:before="95" w:after="0" w:line="265" w:lineRule="exact"/>
        <w:ind w:left="142" w:right="-73"/>
        <w:jc w:val="left"/>
        <w:tabs>
          <w:tab w:pos="39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2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b/>
          <w:bCs/>
        </w:rPr>
        <w:t>A:</w:t>
      </w:r>
      <w:r>
        <w:rPr>
          <w:rFonts w:ascii="Calibri" w:hAnsi="Calibri" w:cs="Calibri" w:eastAsia="Calibri"/>
          <w:sz w:val="22"/>
          <w:szCs w:val="22"/>
          <w:spacing w:val="-21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</w:rPr>
      </w:r>
    </w:p>
    <w:p>
      <w:pPr>
        <w:spacing w:before="95" w:after="0" w:line="265" w:lineRule="exact"/>
        <w:ind w:right="-20"/>
        <w:jc w:val="left"/>
        <w:tabs>
          <w:tab w:pos="39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br w:type="column"/>
      </w:r>
      <w:r>
        <w:rPr>
          <w:rFonts w:ascii="Calibri" w:hAnsi="Calibri" w:cs="Calibri" w:eastAsia="Calibri"/>
          <w:sz w:val="22"/>
          <w:szCs w:val="22"/>
          <w:b/>
          <w:bCs/>
        </w:rPr>
        <w:t>RU</w:t>
      </w:r>
      <w:r>
        <w:rPr>
          <w:rFonts w:ascii="Calibri" w:hAnsi="Calibri" w:cs="Calibri" w:eastAsia="Calibri"/>
          <w:sz w:val="22"/>
          <w:szCs w:val="22"/>
          <w:spacing w:val="1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b/>
          <w:bCs/>
        </w:rPr>
        <w:t>DO</w:t>
      </w:r>
      <w:r>
        <w:rPr>
          <w:rFonts w:ascii="Calibri" w:hAnsi="Calibri" w:cs="Calibri" w:eastAsia="Calibri"/>
          <w:sz w:val="22"/>
          <w:szCs w:val="22"/>
          <w:spacing w:val="-2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b/>
          <w:bCs/>
        </w:rPr>
        <w:t>DO</w:t>
      </w:r>
      <w:r>
        <w:rPr>
          <w:rFonts w:ascii="Calibri" w:hAnsi="Calibri" w:cs="Calibri" w:eastAsia="Calibri"/>
          <w:sz w:val="22"/>
          <w:szCs w:val="22"/>
          <w:spacing w:val="-2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-3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</w:rPr>
      </w:r>
    </w:p>
    <w:p>
      <w:pPr>
        <w:jc w:val="left"/>
        <w:spacing w:after="0"/>
        <w:sectPr>
          <w:type w:val="continuous"/>
          <w:pgSz w:w="10800" w:h="15600"/>
          <w:pgMar w:top="340" w:bottom="240" w:left="460" w:right="80"/>
          <w:cols w:num="2" w:equalWidth="0">
            <w:col w:w="3999" w:space="104"/>
            <w:col w:w="6157"/>
          </w:cols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0800" w:h="15600"/>
          <w:pgMar w:top="340" w:bottom="240" w:left="460" w:right="80"/>
        </w:sectPr>
      </w:pPr>
      <w:rPr/>
    </w:p>
    <w:p>
      <w:pPr>
        <w:spacing w:before="0" w:after="0" w:line="427" w:lineRule="exact"/>
        <w:ind w:left="136" w:right="-94"/>
        <w:jc w:val="left"/>
        <w:rPr>
          <w:rFonts w:ascii="Calibri" w:hAnsi="Calibri" w:cs="Calibri" w:eastAsia="Calibri"/>
          <w:sz w:val="32"/>
          <w:szCs w:val="32"/>
        </w:rPr>
      </w:pPr>
      <w:rPr/>
      <w:r>
        <w:rPr/>
        <w:pict>
          <v:group style="position:absolute;margin-left:15.901pt;margin-top:-145.899994pt;width:506.124pt;height:119.42pt;mso-position-horizontal-relative:page;mso-position-vertical-relative:paragraph;z-index:-356" coordorigin="318,-2918" coordsize="10122,2388">
            <v:group style="position:absolute;left:458;top:-2470;width:9840;height:1920" coordorigin="458,-2470" coordsize="9840,1920">
              <v:shape style="position:absolute;left:458;top:-2470;width:9840;height:1920" coordorigin="458,-2470" coordsize="9840,1920" path="m458,-2321l473,-2386,514,-2437,572,-2466,10149,-2470,10172,-2468,10234,-2444,10278,-2396,10298,-2333,10298,-698,10296,-675,10272,-614,10224,-570,10161,-550,607,-550,584,-551,522,-576,478,-623,458,-686,458,-2321xe" filled="f" stroked="t" strokeweight="2pt" strokecolor="#000000">
                <v:path arrowok="t"/>
              </v:shape>
            </v:group>
            <v:group style="position:absolute;left:458;top:-2470;width:9840;height:960" coordorigin="458,-2470" coordsize="9840,960">
              <v:shape style="position:absolute;left:458;top:-2470;width:9840;height:960" coordorigin="458,-2470" coordsize="9840,960" path="m10293,-2470l463,-2470,458,-2465,458,-1514,463,-1510,10293,-1510,10298,-1514,10298,-2465,10293,-2470e" filled="t" fillcolor="#A6A6A6" stroked="f">
                <v:path arrowok="t"/>
                <v:fill/>
              </v:shape>
            </v:group>
            <v:group style="position:absolute;left:458;top:-2470;width:9840;height:960" coordorigin="458,-2470" coordsize="9840,960">
              <v:shape style="position:absolute;left:458;top:-2470;width:9840;height:960" coordorigin="458,-2470" coordsize="9840,960" path="m458,-2459l458,-2465,463,-2470,468,-2470,10288,-2470,10293,-2470,10298,-2465,10298,-2459,10298,-1520,10298,-1514,10293,-1510,10288,-1510,468,-1510,463,-1510,458,-1514,458,-1520,458,-2459xe" filled="f" stroked="t" strokeweight="2pt" strokecolor="#000000">
                <v:path arrowok="t"/>
              </v:shape>
            </v:group>
            <v:group style="position:absolute;left:8738;top:-2470;width:1680;height:1913" coordorigin="8738,-2470" coordsize="1680,1913">
              <v:shape style="position:absolute;left:8738;top:-2470;width:1680;height:1913" coordorigin="8738,-2470" coordsize="1680,1913" path="m10347,-2470l8786,-2466,8742,-2421,8738,-2399,8742,-604,8752,-585,8767,-570,8786,-560,8809,-556,10370,-560,10389,-570,10404,-585,10414,-604,10418,-627,10414,-2421,10404,-2441,10389,-2456,10370,-2466,10347,-2470e" filled="t" fillcolor="#FFFFFF" stroked="f">
                <v:path arrowok="t"/>
                <v:fill/>
              </v:shape>
            </v:group>
            <v:group style="position:absolute;left:8738;top:-2470;width:1680;height:1913" coordorigin="8738,-2470" coordsize="1680,1913">
              <v:shape style="position:absolute;left:8738;top:-2470;width:1680;height:1913" coordorigin="8738,-2470" coordsize="1680,1913" path="m8738,-2399l8767,-2456,10347,-2470,10370,-2466,10389,-2456,10404,-2441,10414,-2421,10418,-627,10414,-604,10404,-585,10389,-570,10370,-560,8809,-556,8786,-560,8767,-570,8752,-585,8742,-604,8738,-2399xe" filled="f" stroked="t" strokeweight="2.25pt" strokecolor="#000000">
                <v:path arrowok="t"/>
              </v:shape>
            </v:group>
            <v:group style="position:absolute;left:1058;top:-2724;width:6240;height:480" coordorigin="1058,-2724" coordsize="6240,480">
              <v:shape style="position:absolute;left:1058;top:-2724;width:6240;height:480" coordorigin="1058,-2724" coordsize="6240,480" path="m7218,-2724l1123,-2723,1070,-2687,1058,-2644,1059,-2309,1096,-2257,1138,-2244,7233,-2246,7286,-2282,7298,-2324,7297,-2659,7261,-2712,7218,-2724e" filled="t" fillcolor="#000000" stroked="f">
                <v:path arrowok="t"/>
                <v:fill/>
              </v:shape>
            </v:group>
            <v:group style="position:absolute;left:1058;top:-2724;width:6240;height:480" coordorigin="1058,-2724" coordsize="6240,480">
              <v:shape style="position:absolute;left:1058;top:-2724;width:6240;height:480" coordorigin="1058,-2724" coordsize="6240,480" path="m1058,-2644l1084,-2704,7218,-2724,7241,-2721,7289,-2680,7298,-2324,7295,-2302,7254,-2253,1138,-2244,1116,-2248,1067,-2288,1058,-2644xe" filled="f" stroked="t" strokeweight="2pt" strokecolor="#000000">
                <v:path arrowok="t"/>
              </v:shape>
              <v:shape style="position:absolute;left:384;top:-2399;width:8328;height:1152" type="#_x0000_t75">
                <v:imagedata r:id="rId6" o:title=""/>
              </v:shape>
              <v:shape style="position:absolute;left:1958;top:-2288;width:5174;height:936" type="#_x0000_t75">
                <v:imagedata r:id="rId7" o:title=""/>
              </v:shape>
              <v:shape style="position:absolute;left:2260;top:-2093;width:4540;height:372" type="#_x0000_t75">
                <v:imagedata r:id="rId8" o:title=""/>
              </v:shape>
              <v:shape style="position:absolute;left:6557;top:-2288;width:725;height:936" type="#_x0000_t75">
                <v:imagedata r:id="rId9" o:title=""/>
              </v:shape>
            </v:group>
            <v:group style="position:absolute;left:1013;top:-2703;width:6266;height:436" coordorigin="1013,-2703" coordsize="6266,436">
              <v:shape style="position:absolute;left:1013;top:-2703;width:6266;height:436" coordorigin="1013,-2703" coordsize="6266,436" path="m7206,-2703l1082,-2703,1026,-2672,1013,-2630,1013,-2336,1044,-2280,1086,-2267,7209,-2267,7265,-2298,7279,-2340,7279,-2634,7248,-2690,7206,-2703e" filled="t" fillcolor="#000000" stroked="f">
                <v:path arrowok="t"/>
                <v:fill/>
              </v:shape>
            </v:group>
            <v:group style="position:absolute;left:1013;top:-2703;width:6266;height:436" coordorigin="1013,-2703" coordsize="6266,436">
              <v:shape style="position:absolute;left:1013;top:-2703;width:6266;height:436" coordorigin="1013,-2703" coordsize="6266,436" path="m1013,-2630l1041,-2688,7206,-2703,7228,-2700,7274,-2656,7279,-2340,7275,-2317,7231,-2271,1086,-2267,1063,-2270,1017,-2314,1013,-2630xe" filled="f" stroked="t" strokeweight="2pt" strokecolor="#FFFFFF">
                <v:path arrowok="t"/>
              </v:shape>
            </v:group>
            <v:group style="position:absolute;left:338;top:-2898;width:840;height:840" coordorigin="338,-2898" coordsize="840,840">
              <v:shape style="position:absolute;left:338;top:-2898;width:840;height:840" coordorigin="338,-2898" coordsize="840,840" path="m758,-2898l690,-2893,625,-2877,565,-2851,510,-2817,461,-2775,419,-2726,385,-2671,359,-2611,344,-2546,338,-2478,339,-2444,350,-2377,371,-2314,401,-2257,439,-2205,485,-2159,537,-2121,595,-2091,657,-2070,724,-2059,758,-2058,792,-2059,859,-2070,922,-2091,979,-2121,1031,-2159,1077,-2205,1115,-2257,1145,-2314,1166,-2377,1177,-2444,1178,-2478,1177,-2512,1166,-2579,1145,-2641,1115,-2699,1077,-2751,1031,-2797,979,-2835,922,-2865,859,-2886,792,-2897,758,-2898e" filled="t" fillcolor="#000000" stroked="f">
                <v:path arrowok="t"/>
                <v:fill/>
              </v:shape>
            </v:group>
            <v:group style="position:absolute;left:338;top:-2898;width:840;height:840" coordorigin="338,-2898" coordsize="840,840">
              <v:shape style="position:absolute;left:338;top:-2898;width:840;height:840" coordorigin="338,-2898" coordsize="840,840" path="m338,-2478l344,-2546,359,-2611,385,-2671,419,-2726,461,-2775,510,-2817,565,-2851,625,-2877,690,-2893,758,-2898,792,-2897,859,-2886,922,-2865,979,-2835,1031,-2797,1077,-2751,1115,-2699,1145,-2641,1166,-2579,1177,-2512,1178,-2478,1177,-2444,1166,-2377,1145,-2314,1115,-2257,1077,-2205,1031,-2159,979,-2121,922,-2091,859,-2070,792,-2059,758,-2058,724,-2059,657,-2070,595,-2091,537,-2121,485,-2159,439,-2205,401,-2257,371,-2314,350,-2377,339,-2444,338,-2478xe" filled="f" stroked="t" strokeweight="2pt" strokecolor="#000000">
                <v:path arrowok="t"/>
              </v:shape>
            </v:group>
            <v:group style="position:absolute;left:376;top:-2860;width:764;height:764" coordorigin="376,-2860" coordsize="764,764">
              <v:shape style="position:absolute;left:376;top:-2860;width:764;height:764" coordorigin="376,-2860" coordsize="764,764" path="m758,-2860l696,-2855,637,-2840,557,-2803,488,-2748,433,-2679,396,-2599,381,-2540,376,-2478,377,-2447,387,-2386,419,-2303,468,-2230,533,-2170,609,-2126,696,-2101,758,-2096,789,-2097,850,-2107,933,-2139,1006,-2188,1066,-2253,1110,-2329,1135,-2416,1140,-2478,1139,-2509,1129,-2570,1097,-2653,1048,-2726,984,-2786,907,-2830,820,-2855,758,-2860e" filled="t" fillcolor="#000000" stroked="f">
                <v:path arrowok="t"/>
                <v:fill/>
              </v:shape>
            </v:group>
            <v:group style="position:absolute;left:376;top:-2860;width:764;height:764" coordorigin="376,-2860" coordsize="764,764">
              <v:shape style="position:absolute;left:376;top:-2860;width:764;height:764" coordorigin="376,-2860" coordsize="764,764" path="m376,-2478l381,-2540,396,-2599,433,-2679,488,-2748,557,-2803,637,-2840,696,-2855,758,-2860,789,-2859,850,-2849,933,-2817,1006,-2768,1066,-2703,1110,-2627,1135,-2540,1140,-2478,1139,-2447,1129,-2386,1097,-2303,1048,-2230,984,-2170,907,-2126,820,-2101,758,-2096,727,-2097,666,-2107,583,-2139,510,-2188,450,-2253,406,-2329,381,-2416,376,-2478xe" filled="f" stroked="t" strokeweight="2pt" strokecolor="#FFFFFF">
                <v:path arrowok="t"/>
              </v:shape>
              <v:shape style="position:absolute;left:1104;top:-2764;width:6269;height:682" type="#_x0000_t75">
                <v:imagedata r:id="rId10" o:title=""/>
              </v:shape>
              <v:shape style="position:absolute;left:1344;top:-2687;width:3840;height:504" type="#_x0000_t75">
                <v:imagedata r:id="rId11" o:title=""/>
              </v:shape>
              <v:shape style="position:absolute;left:1469;top:-2605;width:3410;height:256" type="#_x0000_t75">
                <v:imagedata r:id="rId12" o:title=""/>
              </v:shape>
              <v:shape style="position:absolute;left:4872;top:-2687;width:485;height:504" type="#_x0000_t75">
                <v:imagedata r:id="rId13" o:title=""/>
              </v:shape>
            </v:group>
            <v:group style="position:absolute;left:5012;top:-2477;width:112;height:16" coordorigin="5012,-2477" coordsize="112,16">
              <v:shape style="position:absolute;left:5012;top:-2477;width:112;height:16" coordorigin="5012,-2477" coordsize="112,16" path="m5016,-2477l5014,-2477,5013,-2476,5013,-2475,5012,-2474,5012,-2473,5012,-2466,5012,-2464,5013,-2462,5014,-2461,5121,-2461,5122,-2462,5123,-2463,5123,-2464,5124,-2466,5124,-2469,5121,-2476,5121,-2477,5016,-2477e" filled="t" fillcolor="#FFFFFF" stroked="f">
                <v:path arrowok="t"/>
                <v:fill/>
              </v:shape>
            </v:group>
            <v:group style="position:absolute;left:5012;top:-2477;width:112;height:16" coordorigin="5012,-2477" coordsize="112,16">
              <v:shape style="position:absolute;left:5012;top:-2477;width:112;height:16" coordorigin="5012,-2477" coordsize="112,16" path="m5016,-2477l5119,-2477,5120,-2477,5121,-2477,5121,-2476,5122,-2476,5122,-2476,5124,-2469,5124,-2466,5123,-2464,5123,-2463,5122,-2462,5121,-2461,5119,-2461,5016,-2461,5014,-2461,5013,-2462,5013,-2463,5012,-2464,5012,-2466,5012,-2469,5012,-2472,5012,-2474,5013,-2475,5013,-2476,5014,-2477,5016,-2477xe" filled="f" stroked="t" strokeweight="1.44pt" strokecolor="#FFFFFF">
                <v:path arrowok="t"/>
              </v:shape>
              <v:shape style="position:absolute;left:5045;top:-2687;width:422;height:504" type="#_x0000_t75">
                <v:imagedata r:id="rId14" o:title=""/>
              </v:shape>
              <v:shape style="position:absolute;left:5155;top:-2687;width:2002;height:504" type="#_x0000_t75">
                <v:imagedata r:id="rId15" o:title=""/>
              </v:shape>
              <v:shape style="position:absolute;left:5294;top:-2605;width:1635;height:213" type="#_x0000_t75">
                <v:imagedata r:id="rId16" o:title=""/>
              </v:shape>
              <v:shape style="position:absolute;left:6845;top:-2687;width:422;height:504" type="#_x0000_t75">
                <v:imagedata r:id="rId17" o:title=""/>
              </v:shape>
            </v:group>
            <v:group style="position:absolute;left:7048;top:-1124;width:1431;height:2" coordorigin="7048,-1124" coordsize="1431,2">
              <v:shape style="position:absolute;left:7048;top:-1124;width:1431;height:2" coordorigin="7048,-1124" coordsize="1431,0" path="m7048,-1124l8479,-1124e" filled="f" stroked="t" strokeweight=".25pt" strokecolor="#000000">
                <v:path arrowok="t"/>
              </v:shape>
            </v:group>
            <v:group style="position:absolute;left:7508;top:-1320;width:2;height:194" coordorigin="7508,-1320" coordsize="2,194">
              <v:shape style="position:absolute;left:7508;top:-1320;width:2;height:194" coordorigin="7508,-1320" coordsize="0,194" path="m7508,-1320l7508,-1126e" filled="f" stroked="t" strokeweight="3pt" strokecolor="#000000">
                <v:path arrowok="t"/>
              </v:shape>
            </v:group>
            <v:group style="position:absolute;left:7933;top:-1318;width:2;height:194" coordorigin="7933,-1318" coordsize="2,194">
              <v:shape style="position:absolute;left:7933;top:-1318;width:2;height:194" coordorigin="7933,-1318" coordsize="0,194" path="m7933,-1318l7933,-1124e" filled="f" stroked="t" strokeweight="3pt" strokecolor="#000000">
                <v:path arrowok="t"/>
              </v:shape>
            </v:group>
            <v:group style="position:absolute;left:8880;top:-1130;width:1431;height:2" coordorigin="8880,-1130" coordsize="1431,2">
              <v:shape style="position:absolute;left:8880;top:-1130;width:1431;height:2" coordorigin="8880,-1130" coordsize="1431,0" path="m8880,-1130l10310,-1130e" filled="f" stroked="t" strokeweight=".25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36"/>
          <w:szCs w:val="36"/>
          <w:color w:val="7E7E7E"/>
          <w:spacing w:val="0"/>
          <w:w w:val="100"/>
          <w:b/>
          <w:bCs/>
          <w:position w:val="1"/>
        </w:rPr>
        <w:t>1</w:t>
      </w:r>
      <w:r>
        <w:rPr>
          <w:rFonts w:ascii="Calibri" w:hAnsi="Calibri" w:cs="Calibri" w:eastAsia="Calibri"/>
          <w:sz w:val="36"/>
          <w:szCs w:val="36"/>
          <w:color w:val="7E7E7E"/>
          <w:spacing w:val="-1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position w:val="1"/>
        </w:rPr>
        <w:t>–</w:t>
      </w:r>
      <w:r>
        <w:rPr>
          <w:rFonts w:ascii="Calibri" w:hAnsi="Calibri" w:cs="Calibri" w:eastAsia="Calibri"/>
          <w:sz w:val="32"/>
          <w:szCs w:val="32"/>
          <w:color w:val="000000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-2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ê</w:t>
      </w:r>
      <w:r>
        <w:rPr>
          <w:rFonts w:ascii="Calibri" w:hAnsi="Calibri" w:cs="Calibri" w:eastAsia="Calibri"/>
          <w:sz w:val="32"/>
          <w:szCs w:val="32"/>
          <w:color w:val="000000"/>
          <w:spacing w:val="-4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cop</w:t>
      </w:r>
      <w:r>
        <w:rPr>
          <w:rFonts w:ascii="Calibri" w:hAnsi="Calibri" w:cs="Calibri" w:eastAsia="Calibri"/>
          <w:sz w:val="32"/>
          <w:szCs w:val="32"/>
          <w:color w:val="000000"/>
          <w:spacing w:val="-3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a.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21" w:after="0" w:line="240" w:lineRule="auto"/>
        <w:ind w:left="197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/>
        <w:pict>
          <v:shape style="width:67.839863pt;height:13.23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5" w:after="0" w:line="385" w:lineRule="exact"/>
        <w:ind w:right="-20"/>
        <w:jc w:val="left"/>
        <w:tabs>
          <w:tab w:pos="4240" w:val="left"/>
        </w:tabs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color w:val="7E7E7E"/>
          <w:spacing w:val="-2"/>
          <w:b/>
          <w:bCs/>
        </w:rPr>
        <w:t>L</w:t>
      </w:r>
      <w:r>
        <w:rPr>
          <w:rFonts w:ascii="Calibri" w:hAnsi="Calibri" w:cs="Calibri" w:eastAsia="Calibri"/>
          <w:sz w:val="32"/>
          <w:szCs w:val="32"/>
          <w:color w:val="7E7E7E"/>
          <w:spacing w:val="1"/>
          <w:b/>
          <w:bCs/>
        </w:rPr>
        <w:t>e</w:t>
      </w:r>
      <w:r>
        <w:rPr>
          <w:rFonts w:ascii="Calibri" w:hAnsi="Calibri" w:cs="Calibri" w:eastAsia="Calibri"/>
          <w:sz w:val="32"/>
          <w:szCs w:val="32"/>
          <w:color w:val="7E7E7E"/>
          <w:spacing w:val="-2"/>
          <w:b/>
          <w:bCs/>
        </w:rPr>
        <w:t>i</w:t>
      </w:r>
      <w:r>
        <w:rPr>
          <w:rFonts w:ascii="Calibri" w:hAnsi="Calibri" w:cs="Calibri" w:eastAsia="Calibri"/>
          <w:sz w:val="32"/>
          <w:szCs w:val="32"/>
          <w:color w:val="7E7E7E"/>
          <w:spacing w:val="-1"/>
          <w:b/>
          <w:bCs/>
        </w:rPr>
        <w:t>t</w:t>
      </w:r>
      <w:r>
        <w:rPr>
          <w:rFonts w:ascii="Calibri" w:hAnsi="Calibri" w:cs="Calibri" w:eastAsia="Calibri"/>
          <w:sz w:val="32"/>
          <w:szCs w:val="32"/>
          <w:color w:val="7E7E7E"/>
          <w:spacing w:val="0"/>
          <w:b/>
          <w:bCs/>
        </w:rPr>
        <w:t>u</w:t>
      </w:r>
      <w:r>
        <w:rPr>
          <w:rFonts w:ascii="Calibri" w:hAnsi="Calibri" w:cs="Calibri" w:eastAsia="Calibri"/>
          <w:sz w:val="32"/>
          <w:szCs w:val="32"/>
          <w:color w:val="7E7E7E"/>
          <w:spacing w:val="-4"/>
          <w:b/>
          <w:bCs/>
        </w:rPr>
        <w:t>r</w:t>
      </w:r>
      <w:r>
        <w:rPr>
          <w:rFonts w:ascii="Calibri" w:hAnsi="Calibri" w:cs="Calibri" w:eastAsia="Calibri"/>
          <w:sz w:val="32"/>
          <w:szCs w:val="32"/>
          <w:color w:val="7E7E7E"/>
          <w:spacing w:val="0"/>
          <w:b/>
          <w:bCs/>
        </w:rPr>
        <w:t>a:</w:t>
      </w:r>
      <w:r>
        <w:rPr>
          <w:rFonts w:ascii="Calibri" w:hAnsi="Calibri" w:cs="Calibri" w:eastAsia="Calibri"/>
          <w:sz w:val="32"/>
          <w:szCs w:val="32"/>
          <w:color w:val="7E7E7E"/>
          <w:spacing w:val="-34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7E7E7E"/>
          <w:spacing w:val="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32"/>
          <w:szCs w:val="32"/>
          <w:color w:val="7E7E7E"/>
          <w:spacing w:val="0"/>
          <w:b/>
          <w:bCs/>
          <w:u w:val="single" w:color="000000"/>
        </w:rPr>
        <w:tab/>
      </w:r>
      <w:r>
        <w:rPr>
          <w:rFonts w:ascii="Calibri" w:hAnsi="Calibri" w:cs="Calibri" w:eastAsia="Calibri"/>
          <w:sz w:val="32"/>
          <w:szCs w:val="32"/>
          <w:color w:val="7E7E7E"/>
          <w:spacing w:val="0"/>
          <w:b/>
          <w:bCs/>
          <w:u w:val="single" w:color="000000"/>
        </w:rPr>
      </w:r>
      <w:r>
        <w:rPr>
          <w:rFonts w:ascii="Calibri" w:hAnsi="Calibri" w:cs="Calibri" w:eastAsia="Calibri"/>
          <w:sz w:val="32"/>
          <w:szCs w:val="32"/>
          <w:color w:val="7E7E7E"/>
          <w:spacing w:val="0"/>
          <w:b/>
          <w:bCs/>
        </w:rPr>
      </w:r>
      <w:r>
        <w:rPr>
          <w:rFonts w:ascii="Calibri" w:hAnsi="Calibri" w:cs="Calibri" w:eastAsia="Calibri"/>
          <w:sz w:val="32"/>
          <w:szCs w:val="32"/>
          <w:color w:val="000000"/>
          <w:spacing w:val="0"/>
        </w:rPr>
      </w:r>
    </w:p>
    <w:p>
      <w:pPr>
        <w:jc w:val="left"/>
        <w:spacing w:after="0"/>
        <w:sectPr>
          <w:type w:val="continuous"/>
          <w:pgSz w:w="10800" w:h="15600"/>
          <w:pgMar w:top="340" w:bottom="240" w:left="460" w:right="80"/>
          <w:cols w:num="2" w:equalWidth="0">
            <w:col w:w="2027" w:space="3143"/>
            <w:col w:w="50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27" w:lineRule="exact"/>
        <w:ind w:left="861"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De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-5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h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spacing w:val="-4"/>
          <w:w w:val="100"/>
          <w:position w:val="1"/>
        </w:rPr>
        <w:t>v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ma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q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á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a.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-12"/>
          <w:w w:val="100"/>
          <w:position w:val="1"/>
        </w:rPr>
        <w:t>x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-3"/>
          <w:w w:val="100"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5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ão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h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ú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mi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0" w:after="0" w:line="433" w:lineRule="exact"/>
        <w:ind w:left="612"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q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h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je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ão</w:t>
      </w:r>
      <w:r>
        <w:rPr>
          <w:rFonts w:ascii="Calibri" w:hAnsi="Calibri" w:cs="Calibri" w:eastAsia="Calibri"/>
          <w:sz w:val="36"/>
          <w:szCs w:val="36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h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á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j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-6"/>
          <w:w w:val="100"/>
          <w:position w:val="1"/>
        </w:rPr>
        <w:t>g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h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ó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q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0" w:after="0" w:line="432" w:lineRule="exact"/>
        <w:ind w:left="861"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ág</w:t>
      </w:r>
      <w:r>
        <w:rPr>
          <w:rFonts w:ascii="Calibri" w:hAnsi="Calibri" w:cs="Calibri" w:eastAsia="Calibri"/>
          <w:sz w:val="36"/>
          <w:szCs w:val="36"/>
          <w:spacing w:val="-3"/>
          <w:w w:val="100"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la</w:t>
      </w:r>
      <w:r>
        <w:rPr>
          <w:rFonts w:ascii="Calibri" w:hAnsi="Calibri" w:cs="Calibri" w:eastAsia="Calibri"/>
          <w:sz w:val="36"/>
          <w:szCs w:val="36"/>
          <w:spacing w:val="-7"/>
          <w:w w:val="100"/>
          <w:position w:val="1"/>
        </w:rPr>
        <w:t>g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-5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é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b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!</w:t>
      </w:r>
      <w:r>
        <w:rPr>
          <w:rFonts w:ascii="Calibri" w:hAnsi="Calibri" w:cs="Calibri" w:eastAsia="Calibri"/>
          <w:sz w:val="36"/>
          <w:szCs w:val="36"/>
          <w:spacing w:val="11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á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h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á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5"/>
          <w:w w:val="100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p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spacing w:val="-12"/>
          <w:w w:val="100"/>
          <w:position w:val="1"/>
        </w:rPr>
        <w:t>x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0" w:after="0" w:line="437" w:lineRule="exact"/>
        <w:ind w:left="861"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Symbol" w:hAnsi="Symbol" w:cs="Symbol" w:eastAsia="Symbol"/>
          <w:sz w:val="36"/>
          <w:szCs w:val="36"/>
          <w:spacing w:val="0"/>
          <w:w w:val="100"/>
          <w:position w:val="1"/>
        </w:rPr>
        <w:t></w:t>
      </w:r>
      <w:r>
        <w:rPr>
          <w:rFonts w:ascii="Times New Roman" w:hAnsi="Times New Roman" w:cs="Times New Roman" w:eastAsia="Times New Roman"/>
          <w:sz w:val="36"/>
          <w:szCs w:val="36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spacing w:val="-4"/>
          <w:w w:val="100"/>
          <w:position w:val="1"/>
        </w:rPr>
        <w:t>v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mo</w:t>
      </w:r>
      <w:r>
        <w:rPr>
          <w:rFonts w:ascii="Calibri" w:hAnsi="Calibri" w:cs="Calibri" w:eastAsia="Calibri"/>
          <w:sz w:val="36"/>
          <w:szCs w:val="36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-4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-7"/>
          <w:w w:val="100"/>
          <w:position w:val="1"/>
        </w:rPr>
        <w:t>x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10"/>
          <w:w w:val="100"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ã!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0" w:after="0" w:line="425" w:lineRule="exact"/>
        <w:ind w:left="861"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/>
        <w:pict>
          <v:group style="position:absolute;margin-left:46.373001pt;margin-top:56.596024pt;width:474.227pt;height:.1pt;mso-position-horizontal-relative:page;mso-position-vertical-relative:paragraph;z-index:-355" coordorigin="927,1132" coordsize="9485,2">
            <v:shape style="position:absolute;left:927;top:1132;width:9485;height:2" coordorigin="927,1132" coordsize="9485,0" path="m927,1132l10412,1132e" filled="f" stroked="t" strokeweight=".25pt" strokecolor="#000000">
              <v:path arrowok="t"/>
            </v:shape>
          </v:group>
          <w10:wrap type="none"/>
        </w:pict>
      </w:r>
      <w:r>
        <w:rPr/>
        <w:pict>
          <v:group style="position:absolute;margin-left:46.373001pt;margin-top:80.596024pt;width:474.227pt;height:.1pt;mso-position-horizontal-relative:page;mso-position-vertical-relative:paragraph;z-index:-354" coordorigin="927,1612" coordsize="9485,2">
            <v:shape style="position:absolute;left:927;top:1612;width:9485;height:2" coordorigin="927,1612" coordsize="9485,0" path="m927,1612l10412,1612e" filled="f" stroked="t" strokeweight=".25pt" strokecolor="#000000">
              <v:path arrowok="t"/>
            </v:shape>
          </v:group>
          <w10:wrap type="none"/>
        </w:pict>
      </w:r>
      <w:r>
        <w:rPr/>
        <w:pict>
          <v:group style="position:absolute;margin-left:46.373001pt;margin-top:104.596024pt;width:474.227pt;height:.1pt;mso-position-horizontal-relative:page;mso-position-vertical-relative:paragraph;z-index:-353" coordorigin="927,2092" coordsize="9485,2">
            <v:shape style="position:absolute;left:927;top:2092;width:9485;height:2" coordorigin="927,2092" coordsize="9485,0" path="m927,2092l10412,2092e" filled="f" stroked="t" strokeweight=".25pt" strokecolor="#000000">
              <v:path arrowok="t"/>
            </v:shape>
          </v:group>
          <w10:wrap type="none"/>
        </w:pict>
      </w:r>
      <w:r>
        <w:rPr>
          <w:rFonts w:ascii="Symbol" w:hAnsi="Symbol" w:cs="Symbol" w:eastAsia="Symbol"/>
          <w:sz w:val="36"/>
          <w:szCs w:val="36"/>
          <w:spacing w:val="0"/>
          <w:w w:val="100"/>
        </w:rPr>
        <w:t></w:t>
      </w:r>
      <w:r>
        <w:rPr>
          <w:rFonts w:ascii="Times New Roman" w:hAnsi="Times New Roman" w:cs="Times New Roman" w:eastAsia="Times New Roman"/>
          <w:sz w:val="36"/>
          <w:szCs w:val="36"/>
          <w:spacing w:val="-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7"/>
          <w:w w:val="100"/>
        </w:rPr>
        <w:t>V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ê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q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12"/>
          <w:w w:val="100"/>
        </w:rPr>
        <w:t>x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al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…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aiu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á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g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á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ai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!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0" w:lineRule="exact"/>
        <w:ind w:left="136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/>
        <w:pict>
          <v:group style="position:absolute;margin-left:46.373001pt;margin-top:-63.209999pt;width:474.227pt;height:.1pt;mso-position-horizontal-relative:page;mso-position-vertical-relative:paragraph;z-index:-352" coordorigin="927,-1264" coordsize="9485,2">
            <v:shape style="position:absolute;left:927;top:-1264;width:9485;height:2" coordorigin="927,-1264" coordsize="9485,0" path="m927,-1264l10412,-1264e" filled="f" stroked="t" strokeweight=".25pt" strokecolor="#000000">
              <v:path arrowok="t"/>
            </v:shape>
          </v:group>
          <w10:wrap type="none"/>
        </w:pict>
      </w:r>
      <w:r>
        <w:rPr/>
        <w:pict>
          <v:group style="position:absolute;margin-left:46.555pt;margin-top:-39.209999pt;width:474.225pt;height:.1pt;mso-position-horizontal-relative:page;mso-position-vertical-relative:paragraph;z-index:-351" coordorigin="931,-784" coordsize="9485,2">
            <v:shape style="position:absolute;left:931;top:-784;width:9484;height:2" coordorigin="931,-784" coordsize="9484,0" path="m931,-784l10416,-784e" filled="f" stroked="t" strokeweight=".25pt" strokecolor="#000000">
              <v:path arrowok="t"/>
            </v:shape>
          </v:group>
          <w10:wrap type="none"/>
        </w:pict>
      </w:r>
      <w:r>
        <w:rPr/>
        <w:pict>
          <v:group style="position:absolute;margin-left:46.555pt;margin-top:-15.21pt;width:474.225pt;height:.1pt;mso-position-horizontal-relative:page;mso-position-vertical-relative:paragraph;z-index:-350" coordorigin="931,-304" coordsize="9485,2">
            <v:shape style="position:absolute;left:931;top:-304;width:9484;height:2" coordorigin="931,-304" coordsize="9484,0" path="m931,-304l10416,-304e" filled="f" stroked="t" strokeweight=".2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36"/>
          <w:szCs w:val="36"/>
          <w:color w:val="7E7E7E"/>
          <w:spacing w:val="0"/>
          <w:w w:val="100"/>
          <w:b/>
          <w:bCs/>
          <w:position w:val="1"/>
        </w:rPr>
        <w:t>2</w:t>
      </w:r>
      <w:r>
        <w:rPr>
          <w:rFonts w:ascii="Calibri" w:hAnsi="Calibri" w:cs="Calibri" w:eastAsia="Calibri"/>
          <w:sz w:val="36"/>
          <w:szCs w:val="36"/>
          <w:color w:val="7E7E7E"/>
          <w:spacing w:val="-1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position w:val="1"/>
        </w:rPr>
        <w:t>–</w:t>
      </w:r>
      <w:r>
        <w:rPr>
          <w:rFonts w:ascii="Calibri" w:hAnsi="Calibri" w:cs="Calibri" w:eastAsia="Calibri"/>
          <w:sz w:val="32"/>
          <w:szCs w:val="32"/>
          <w:color w:val="000000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-2"/>
          <w:w w:val="100"/>
          <w:b/>
          <w:bCs/>
          <w:position w:val="1"/>
        </w:rPr>
        <w:t>C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32"/>
          <w:szCs w:val="32"/>
          <w:color w:val="000000"/>
          <w:spacing w:val="2"/>
          <w:w w:val="100"/>
          <w:b/>
          <w:bCs/>
          <w:position w:val="1"/>
        </w:rPr>
        <w:t>m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p</w:t>
      </w:r>
      <w:r>
        <w:rPr>
          <w:rFonts w:ascii="Calibri" w:hAnsi="Calibri" w:cs="Calibri" w:eastAsia="Calibri"/>
          <w:sz w:val="32"/>
          <w:szCs w:val="32"/>
          <w:color w:val="000000"/>
          <w:spacing w:val="-2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2"/>
          <w:szCs w:val="32"/>
          <w:color w:val="000000"/>
          <w:spacing w:val="-6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color w:val="000000"/>
          <w:spacing w:val="-1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de</w:t>
      </w:r>
      <w:r>
        <w:rPr>
          <w:rFonts w:ascii="Calibri" w:hAnsi="Calibri" w:cs="Calibri" w:eastAsia="Calibri"/>
          <w:sz w:val="32"/>
          <w:szCs w:val="32"/>
          <w:color w:val="000000"/>
          <w:spacing w:val="2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-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co</w:t>
      </w:r>
      <w:r>
        <w:rPr>
          <w:rFonts w:ascii="Calibri" w:hAnsi="Calibri" w:cs="Calibri" w:eastAsia="Calibri"/>
          <w:sz w:val="32"/>
          <w:szCs w:val="32"/>
          <w:color w:val="000000"/>
          <w:spacing w:val="-4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do</w:t>
      </w:r>
      <w:r>
        <w:rPr>
          <w:rFonts w:ascii="Calibri" w:hAnsi="Calibri" w:cs="Calibri" w:eastAsia="Calibri"/>
          <w:sz w:val="32"/>
          <w:szCs w:val="32"/>
          <w:color w:val="000000"/>
          <w:spacing w:val="-5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com</w:t>
      </w:r>
      <w:r>
        <w:rPr>
          <w:rFonts w:ascii="Calibri" w:hAnsi="Calibri" w:cs="Calibri" w:eastAsia="Calibri"/>
          <w:sz w:val="32"/>
          <w:szCs w:val="32"/>
          <w:color w:val="000000"/>
          <w:spacing w:val="-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-7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2"/>
          <w:szCs w:val="32"/>
          <w:color w:val="000000"/>
          <w:spacing w:val="-3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  <w:position w:val="1"/>
        </w:rPr>
        <w:t>x</w:t>
      </w:r>
      <w:r>
        <w:rPr>
          <w:rFonts w:ascii="Calibri" w:hAnsi="Calibri" w:cs="Calibri" w:eastAsia="Calibri"/>
          <w:sz w:val="32"/>
          <w:szCs w:val="32"/>
          <w:color w:val="000000"/>
          <w:spacing w:val="-6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o.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7" w:lineRule="exact"/>
        <w:ind w:left="612" w:right="-20"/>
        <w:jc w:val="left"/>
        <w:tabs>
          <w:tab w:pos="590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De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-5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h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spacing w:val="-5"/>
          <w:w w:val="100"/>
          <w:position w:val="1"/>
        </w:rPr>
        <w:t>v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u w:val="single" w:color="0000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u w:val="single" w:color="000000"/>
          <w:position w:val="1"/>
        </w:rPr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  <w:u w:val="single" w:color="000000"/>
          <w:position w:val="1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12" w:right="-20"/>
        <w:jc w:val="left"/>
        <w:tabs>
          <w:tab w:pos="574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ág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12"/>
          <w:w w:val="100"/>
        </w:rPr>
        <w:t>x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t</w:t>
      </w:r>
      <w:r>
        <w:rPr>
          <w:rFonts w:ascii="Calibri" w:hAnsi="Calibri" w:cs="Calibri" w:eastAsia="Calibri"/>
          <w:sz w:val="36"/>
          <w:szCs w:val="36"/>
          <w:spacing w:val="-3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.</w:t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12" w:right="-20"/>
        <w:jc w:val="left"/>
        <w:tabs>
          <w:tab w:pos="4220" w:val="left"/>
          <w:tab w:pos="706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-2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h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á</w:t>
      </w:r>
      <w:r>
        <w:rPr>
          <w:rFonts w:ascii="Calibri" w:hAnsi="Calibri" w:cs="Calibri" w:eastAsia="Calibri"/>
          <w:sz w:val="36"/>
          <w:szCs w:val="36"/>
          <w:spacing w:val="5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.</w:t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12" w:right="-20"/>
        <w:jc w:val="left"/>
        <w:tabs>
          <w:tab w:pos="470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0"/>
          <w:w w:val="100"/>
        </w:rPr>
        <w:t>Da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á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g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9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6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6"/>
          <w:szCs w:val="36"/>
          <w:color w:val="7E7E7E"/>
          <w:spacing w:val="0"/>
          <w:w w:val="100"/>
          <w:b/>
          <w:bCs/>
        </w:rPr>
        <w:t>3</w:t>
      </w:r>
      <w:r>
        <w:rPr>
          <w:rFonts w:ascii="Calibri" w:hAnsi="Calibri" w:cs="Calibri" w:eastAsia="Calibri"/>
          <w:sz w:val="36"/>
          <w:szCs w:val="36"/>
          <w:color w:val="7E7E7E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</w:rPr>
        <w:t>–</w:t>
      </w:r>
      <w:r>
        <w:rPr>
          <w:rFonts w:ascii="Calibri" w:hAnsi="Calibri" w:cs="Calibri" w:eastAsia="Calibri"/>
          <w:sz w:val="32"/>
          <w:szCs w:val="32"/>
          <w:color w:val="000000"/>
          <w:spacing w:val="3"/>
          <w:w w:val="100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</w:rPr>
        <w:t>pa</w:t>
      </w:r>
      <w:r>
        <w:rPr>
          <w:rFonts w:ascii="Calibri" w:hAnsi="Calibri" w:cs="Calibri" w:eastAsia="Calibri"/>
          <w:sz w:val="32"/>
          <w:szCs w:val="32"/>
          <w:color w:val="000000"/>
          <w:spacing w:val="-4"/>
          <w:w w:val="100"/>
          <w:b/>
          <w:bCs/>
        </w:rPr>
        <w:t>r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32"/>
          <w:szCs w:val="32"/>
          <w:color w:val="00000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</w:rPr>
        <w:t>as</w:t>
      </w:r>
      <w:r>
        <w:rPr>
          <w:rFonts w:ascii="Calibri" w:hAnsi="Calibri" w:cs="Calibri" w:eastAsia="Calibri"/>
          <w:sz w:val="32"/>
          <w:szCs w:val="32"/>
          <w:color w:val="00000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32"/>
          <w:szCs w:val="32"/>
          <w:color w:val="000000"/>
          <w:spacing w:val="-2"/>
          <w:w w:val="100"/>
          <w:b/>
          <w:bCs/>
        </w:rPr>
        <w:t>í</w:t>
      </w:r>
      <w:r>
        <w:rPr>
          <w:rFonts w:ascii="Calibri" w:hAnsi="Calibri" w:cs="Calibri" w:eastAsia="Calibri"/>
          <w:sz w:val="32"/>
          <w:szCs w:val="32"/>
          <w:color w:val="000000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</w:rPr>
        <w:t>abas.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347" w:right="-20"/>
        <w:jc w:val="left"/>
        <w:tabs>
          <w:tab w:pos="4540" w:val="left"/>
          <w:tab w:pos="7520" w:val="left"/>
        </w:tabs>
        <w:rPr>
          <w:rFonts w:ascii="Calibri" w:hAnsi="Calibri" w:cs="Calibri" w:eastAsia="Calibri"/>
          <w:sz w:val="36"/>
          <w:szCs w:val="36"/>
        </w:rPr>
      </w:pPr>
      <w:rPr/>
      <w:r>
        <w:rPr/>
        <w:pict>
          <v:group style="position:absolute;margin-left:56.867001pt;margin-top:22.864672pt;width:123.618pt;height:24.655pt;mso-position-horizontal-relative:page;mso-position-vertical-relative:paragraph;z-index:-349" coordorigin="1137,457" coordsize="2472,493">
            <v:group style="position:absolute;left:1140;top:460;width:2467;height:488" coordorigin="1140,460" coordsize="2467,488">
              <v:shape style="position:absolute;left:1140;top:460;width:2467;height:488" coordorigin="1140,460" coordsize="2467,488" path="m1140,541l1166,482,3526,460,3548,463,3598,503,3607,867,3604,889,3564,939,1221,948,1199,945,1149,904,1140,541xe" filled="f" stroked="t" strokeweight=".25pt" strokecolor="#000000">
                <v:path arrowok="t"/>
              </v:shape>
            </v:group>
            <v:group style="position:absolute;left:1959;top:460;width:2;height:488" coordorigin="1959,460" coordsize="2,488">
              <v:shape style="position:absolute;left:1959;top:460;width:2;height:488" coordorigin="1959,460" coordsize="0,488" path="m1959,460l1959,948e" filled="f" stroked="t" strokeweight=".25pt" strokecolor="#000000">
                <v:path arrowok="t"/>
              </v:shape>
            </v:group>
            <v:group style="position:absolute;left:2782;top:460;width:2;height:488" coordorigin="2782,460" coordsize="2,488">
              <v:shape style="position:absolute;left:2782;top:460;width:2;height:488" coordorigin="2782,460" coordsize="0,488" path="m2782,460l2782,948e" filled="f" stroked="t" strokeweight=".2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1.574997pt;margin-top:22.864672pt;width:76.850pt;height:24.655pt;mso-position-horizontal-relative:page;mso-position-vertical-relative:paragraph;z-index:-348" coordorigin="4631,457" coordsize="1537,493">
            <v:group style="position:absolute;left:4634;top:460;width:1532;height:488" coordorigin="4634,460" coordsize="1532,488">
              <v:shape style="position:absolute;left:4634;top:460;width:1532;height:488" coordorigin="4634,460" coordsize="1532,488" path="m4634,541l4660,482,6085,460,6107,463,6157,503,6166,867,6163,889,6123,939,4715,948,4693,945,4643,904,4634,541xe" filled="f" stroked="t" strokeweight=".25pt" strokecolor="#000000">
                <v:path arrowok="t"/>
              </v:shape>
            </v:group>
            <v:group style="position:absolute;left:5394;top:460;width:2;height:488" coordorigin="5394,460" coordsize="2,488">
              <v:shape style="position:absolute;left:5394;top:460;width:2;height:488" coordorigin="5394,460" coordsize="0,488" path="m5394,460l5394,948e" filled="f" stroked="t" strokeweight=".2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2.505005pt;margin-top:22.864672pt;width:123.62pt;height:24.655pt;mso-position-horizontal-relative:page;mso-position-vertical-relative:paragraph;z-index:-347" coordorigin="7250,457" coordsize="2472,493">
            <v:group style="position:absolute;left:7253;top:460;width:2467;height:488" coordorigin="7253,460" coordsize="2467,488">
              <v:shape style="position:absolute;left:7253;top:460;width:2467;height:488" coordorigin="7253,460" coordsize="2467,488" path="m7253,541l7278,482,9639,460,9661,463,9711,503,9720,867,9717,889,9677,939,7334,948,7311,945,7262,904,7253,541xe" filled="f" stroked="t" strokeweight=".25pt" strokecolor="#000000">
                <v:path arrowok="t"/>
              </v:shape>
            </v:group>
            <v:group style="position:absolute;left:8072;top:460;width:2;height:488" coordorigin="8072,460" coordsize="2,488">
              <v:shape style="position:absolute;left:8072;top:460;width:2;height:488" coordorigin="8072,460" coordsize="0,488" path="m8072,460l8072,948e" filled="f" stroked="t" strokeweight=".25pt" strokecolor="#000000">
                <v:path arrowok="t"/>
              </v:shape>
            </v:group>
            <v:group style="position:absolute;left:8895;top:460;width:2;height:488" coordorigin="8895,460" coordsize="2,488">
              <v:shape style="position:absolute;left:8895;top:460;width:2;height:488" coordorigin="8895,460" coordsize="0,488" path="m8895,460l8895,948e" filled="f" stroked="t" strokeweight=".25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h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ú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  <w:tab/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p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12"/>
          <w:w w:val="100"/>
        </w:rPr>
        <w:t>x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ab/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l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í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q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</w:p>
    <w:p>
      <w:pPr>
        <w:jc w:val="left"/>
        <w:spacing w:after="0"/>
        <w:sectPr>
          <w:type w:val="continuous"/>
          <w:pgSz w:w="10800" w:h="15600"/>
          <w:pgMar w:top="340" w:bottom="240" w:left="460" w:right="80"/>
        </w:sectPr>
      </w:pPr>
      <w:rPr/>
    </w:p>
    <w:p>
      <w:pPr>
        <w:spacing w:before="23" w:after="0" w:line="433" w:lineRule="exact"/>
        <w:ind w:left="116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/>
        <w:pict>
          <v:group style="position:absolute;margin-left:54.929001pt;margin-top:41.788692pt;width:101.071pt;height:72pt;mso-position-horizontal-relative:page;mso-position-vertical-relative:paragraph;z-index:-344" coordorigin="1099,836" coordsize="2021,1440">
            <v:shape style="position:absolute;left:1099;top:836;width:2021;height:1440" coordorigin="1099,836" coordsize="2021,1440" path="m1099,929l1121,868,1178,837,3026,836,3049,839,3102,875,3120,2182,3117,2205,3081,2258,1192,2276,1170,2273,1116,2237,1099,929xe" filled="f" stroked="t" strokeweight=".25pt" strokecolor="#000000">
              <v:path arrowok="t"/>
            </v:shape>
          </v:group>
          <w10:wrap type="none"/>
        </w:pict>
      </w:r>
      <w:r>
        <w:rPr/>
        <w:pict>
          <v:group style="position:absolute;margin-left:274.679993pt;margin-top:41.788692pt;width:101.07pt;height:72pt;mso-position-horizontal-relative:page;mso-position-vertical-relative:paragraph;z-index:-340" coordorigin="5494,836" coordsize="2021,1440">
            <v:shape style="position:absolute;left:5494;top:836;width:2021;height:1440" coordorigin="5494,836" coordsize="2021,1440" path="m5494,929l5516,868,5573,837,7421,836,7444,839,7497,875,7515,2182,7512,2205,7476,2258,5587,2276,5565,2273,5511,2237,5494,929xe" filled="f" stroked="t" strokeweight=".25pt" strokecolor="#000000">
              <v:path arrowok="t"/>
            </v:shape>
          </v:group>
          <w10:wrap type="none"/>
        </w:pict>
      </w:r>
      <w:r>
        <w:rPr/>
        <w:pict>
          <v:group style="position:absolute;margin-left:384.880005pt;margin-top:41.788692pt;width:101.07pt;height:72pt;mso-position-horizontal-relative:page;mso-position-vertical-relative:paragraph;z-index:-338" coordorigin="7698,836" coordsize="2021,1440">
            <v:shape style="position:absolute;left:7698;top:836;width:2021;height:1440" coordorigin="7698,836" coordsize="2021,1440" path="m7698,929l7720,868,7777,837,9625,836,9648,839,9701,875,9719,2182,9716,2205,9680,2258,7791,2276,7769,2273,7715,2237,7698,929xe" filled="f" stroked="t" strokeweight=".2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36"/>
          <w:szCs w:val="36"/>
          <w:color w:val="7E7E7E"/>
          <w:spacing w:val="0"/>
          <w:w w:val="100"/>
          <w:b/>
          <w:bCs/>
        </w:rPr>
        <w:t>4</w:t>
      </w:r>
      <w:r>
        <w:rPr>
          <w:rFonts w:ascii="Calibri" w:hAnsi="Calibri" w:cs="Calibri" w:eastAsia="Calibri"/>
          <w:sz w:val="36"/>
          <w:szCs w:val="36"/>
          <w:color w:val="7E7E7E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</w:rPr>
        <w:t>–</w:t>
      </w:r>
      <w:r>
        <w:rPr>
          <w:rFonts w:ascii="Calibri" w:hAnsi="Calibri" w:cs="Calibri" w:eastAsia="Calibri"/>
          <w:sz w:val="32"/>
          <w:szCs w:val="32"/>
          <w:color w:val="000000"/>
          <w:spacing w:val="3"/>
          <w:w w:val="100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-4"/>
          <w:w w:val="100"/>
          <w:b/>
          <w:bCs/>
        </w:rPr>
        <w:t>F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32"/>
          <w:szCs w:val="32"/>
          <w:color w:val="000000"/>
          <w:spacing w:val="3"/>
          <w:w w:val="100"/>
          <w:b/>
          <w:bCs/>
        </w:rPr>
        <w:t>m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32"/>
          <w:szCs w:val="32"/>
          <w:color w:val="00000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</w:rPr>
        <w:t>pa</w:t>
      </w:r>
      <w:r>
        <w:rPr>
          <w:rFonts w:ascii="Calibri" w:hAnsi="Calibri" w:cs="Calibri" w:eastAsia="Calibri"/>
          <w:sz w:val="32"/>
          <w:szCs w:val="32"/>
          <w:color w:val="000000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32"/>
          <w:szCs w:val="32"/>
          <w:color w:val="000000"/>
          <w:spacing w:val="-5"/>
          <w:w w:val="100"/>
          <w:b/>
          <w:bCs/>
        </w:rPr>
        <w:t>a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32"/>
          <w:szCs w:val="32"/>
          <w:color w:val="000000"/>
          <w:spacing w:val="-4"/>
          <w:w w:val="100"/>
          <w:b/>
          <w:bCs/>
        </w:rPr>
        <w:t>r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</w:rPr>
        <w:t>as</w:t>
      </w:r>
      <w:r>
        <w:rPr>
          <w:rFonts w:ascii="Calibri" w:hAnsi="Calibri" w:cs="Calibri" w:eastAsia="Calibri"/>
          <w:sz w:val="32"/>
          <w:szCs w:val="32"/>
          <w:color w:val="00000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</w:rPr>
        <w:t>com</w:t>
      </w:r>
      <w:r>
        <w:rPr>
          <w:rFonts w:ascii="Calibri" w:hAnsi="Calibri" w:cs="Calibri" w:eastAsia="Calibri"/>
          <w:sz w:val="32"/>
          <w:szCs w:val="32"/>
          <w:color w:val="00000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</w:rPr>
        <w:t>as</w:t>
      </w:r>
      <w:r>
        <w:rPr>
          <w:rFonts w:ascii="Calibri" w:hAnsi="Calibri" w:cs="Calibri" w:eastAsia="Calibri"/>
          <w:sz w:val="32"/>
          <w:szCs w:val="32"/>
          <w:color w:val="00000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32"/>
          <w:szCs w:val="32"/>
          <w:color w:val="000000"/>
          <w:spacing w:val="-2"/>
          <w:w w:val="100"/>
          <w:b/>
          <w:bCs/>
        </w:rPr>
        <w:t>í</w:t>
      </w:r>
      <w:r>
        <w:rPr>
          <w:rFonts w:ascii="Calibri" w:hAnsi="Calibri" w:cs="Calibri" w:eastAsia="Calibri"/>
          <w:sz w:val="32"/>
          <w:szCs w:val="32"/>
          <w:color w:val="000000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</w:rPr>
        <w:t>abas.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57" w:top="360" w:bottom="240" w:left="480" w:right="80"/>
          <w:pgSz w:w="10800" w:h="15600"/>
        </w:sectPr>
      </w:pPr>
      <w:rPr/>
    </w:p>
    <w:p>
      <w:pPr>
        <w:spacing w:before="0" w:after="0" w:line="484" w:lineRule="exact"/>
        <w:ind w:left="785" w:right="778"/>
        <w:jc w:val="center"/>
        <w:rPr>
          <w:rFonts w:ascii="Calibri" w:hAnsi="Calibri" w:cs="Calibri" w:eastAsia="Calibri"/>
          <w:sz w:val="48"/>
          <w:szCs w:val="48"/>
        </w:rPr>
      </w:pPr>
      <w:rPr/>
      <w:r>
        <w:rPr>
          <w:rFonts w:ascii="Calibri" w:hAnsi="Calibri" w:cs="Calibri" w:eastAsia="Calibri"/>
          <w:sz w:val="48"/>
          <w:szCs w:val="48"/>
          <w:spacing w:val="2"/>
          <w:w w:val="100"/>
          <w:position w:val="-4"/>
        </w:rPr>
        <w:t>que</w:t>
      </w:r>
      <w:r>
        <w:rPr>
          <w:rFonts w:ascii="Calibri" w:hAnsi="Calibri" w:cs="Calibri" w:eastAsia="Calibri"/>
          <w:sz w:val="48"/>
          <w:szCs w:val="48"/>
          <w:spacing w:val="0"/>
          <w:w w:val="100"/>
          <w:position w:val="0"/>
        </w:rPr>
      </w:r>
    </w:p>
    <w:p>
      <w:pPr>
        <w:spacing w:before="0" w:after="0" w:line="413" w:lineRule="exact"/>
        <w:ind w:right="-20"/>
        <w:jc w:val="right"/>
        <w:rPr>
          <w:rFonts w:ascii="Calibri" w:hAnsi="Calibri" w:cs="Calibri" w:eastAsia="Calibri"/>
          <w:sz w:val="48"/>
          <w:szCs w:val="48"/>
        </w:rPr>
      </w:pPr>
      <w:rPr/>
      <w:r>
        <w:rPr>
          <w:rFonts w:ascii="Calibri" w:hAnsi="Calibri" w:cs="Calibri" w:eastAsia="Calibri"/>
          <w:sz w:val="48"/>
          <w:szCs w:val="48"/>
          <w:spacing w:val="-3"/>
          <w:w w:val="100"/>
          <w:position w:val="5"/>
        </w:rPr>
        <w:t>ta</w:t>
      </w:r>
      <w:r>
        <w:rPr>
          <w:rFonts w:ascii="Calibri" w:hAnsi="Calibri" w:cs="Calibri" w:eastAsia="Calibri"/>
          <w:sz w:val="48"/>
          <w:szCs w:val="48"/>
          <w:spacing w:val="0"/>
          <w:w w:val="100"/>
          <w:position w:val="0"/>
        </w:rPr>
      </w:r>
    </w:p>
    <w:p>
      <w:pPr>
        <w:spacing w:before="0" w:after="0" w:line="497" w:lineRule="exact"/>
        <w:ind w:left="1251" w:right="-20"/>
        <w:jc w:val="left"/>
        <w:rPr>
          <w:rFonts w:ascii="Calibri" w:hAnsi="Calibri" w:cs="Calibri" w:eastAsia="Calibri"/>
          <w:sz w:val="48"/>
          <w:szCs w:val="48"/>
        </w:rPr>
      </w:pPr>
      <w:rPr/>
      <w:r>
        <w:rPr>
          <w:rFonts w:ascii="Calibri" w:hAnsi="Calibri" w:cs="Calibri" w:eastAsia="Calibri"/>
          <w:sz w:val="48"/>
          <w:szCs w:val="48"/>
          <w:spacing w:val="-9"/>
          <w:w w:val="100"/>
          <w:position w:val="3"/>
        </w:rPr>
        <w:t>ra</w:t>
      </w:r>
      <w:r>
        <w:rPr>
          <w:rFonts w:ascii="Calibri" w:hAnsi="Calibri" w:cs="Calibri" w:eastAsia="Calibri"/>
          <w:sz w:val="48"/>
          <w:szCs w:val="48"/>
          <w:spacing w:val="0"/>
          <w:w w:val="100"/>
          <w:position w:val="0"/>
        </w:rPr>
      </w:r>
    </w:p>
    <w:p>
      <w:pPr>
        <w:spacing w:before="41" w:after="0" w:line="240" w:lineRule="auto"/>
        <w:ind w:left="459" w:right="-120" w:firstLine="-459"/>
        <w:jc w:val="left"/>
        <w:tabs>
          <w:tab w:pos="1000" w:val="left"/>
        </w:tabs>
        <w:rPr>
          <w:rFonts w:ascii="Calibri" w:hAnsi="Calibri" w:cs="Calibri" w:eastAsia="Calibri"/>
          <w:sz w:val="48"/>
          <w:szCs w:val="48"/>
        </w:rPr>
      </w:pPr>
      <w:rPr/>
      <w:r>
        <w:rPr/>
        <w:br w:type="column"/>
      </w:r>
      <w:r>
        <w:rPr>
          <w:rFonts w:ascii="Calibri" w:hAnsi="Calibri" w:cs="Calibri" w:eastAsia="Calibri"/>
          <w:sz w:val="48"/>
          <w:szCs w:val="48"/>
          <w:spacing w:val="-4"/>
          <w:w w:val="100"/>
          <w:position w:val="-18"/>
        </w:rPr>
        <w:t>r</w:t>
      </w:r>
      <w:r>
        <w:rPr>
          <w:rFonts w:ascii="Calibri" w:hAnsi="Calibri" w:cs="Calibri" w:eastAsia="Calibri"/>
          <w:sz w:val="48"/>
          <w:szCs w:val="48"/>
          <w:spacing w:val="0"/>
          <w:w w:val="100"/>
          <w:position w:val="-18"/>
        </w:rPr>
        <w:t>e</w:t>
        <w:tab/>
        <w:tab/>
      </w:r>
      <w:r>
        <w:rPr>
          <w:rFonts w:ascii="Calibri" w:hAnsi="Calibri" w:cs="Calibri" w:eastAsia="Calibri"/>
          <w:sz w:val="48"/>
          <w:szCs w:val="48"/>
          <w:spacing w:val="2"/>
          <w:w w:val="100"/>
          <w:position w:val="0"/>
        </w:rPr>
        <w:t>pu</w:t>
      </w:r>
      <w:r>
        <w:rPr>
          <w:rFonts w:ascii="Calibri" w:hAnsi="Calibri" w:cs="Calibri" w:eastAsia="Calibri"/>
          <w:sz w:val="48"/>
          <w:szCs w:val="48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48"/>
          <w:szCs w:val="48"/>
          <w:spacing w:val="-16"/>
          <w:w w:val="100"/>
          <w:position w:val="0"/>
        </w:rPr>
        <w:t>xo</w:t>
      </w:r>
      <w:r>
        <w:rPr>
          <w:rFonts w:ascii="Calibri" w:hAnsi="Calibri" w:cs="Calibri" w:eastAsia="Calibri"/>
          <w:sz w:val="48"/>
          <w:szCs w:val="48"/>
          <w:spacing w:val="0"/>
          <w:w w:val="100"/>
          <w:position w:val="0"/>
        </w:rPr>
      </w:r>
    </w:p>
    <w:p>
      <w:pPr>
        <w:spacing w:before="0" w:after="0" w:line="537" w:lineRule="exact"/>
        <w:ind w:left="596" w:right="586"/>
        <w:jc w:val="center"/>
        <w:rPr>
          <w:rFonts w:ascii="Calibri" w:hAnsi="Calibri" w:cs="Calibri" w:eastAsia="Calibri"/>
          <w:sz w:val="48"/>
          <w:szCs w:val="48"/>
        </w:rPr>
      </w:pPr>
      <w:rPr/>
      <w:r>
        <w:rPr/>
        <w:br w:type="column"/>
      </w:r>
      <w:r>
        <w:rPr>
          <w:rFonts w:ascii="Calibri" w:hAnsi="Calibri" w:cs="Calibri" w:eastAsia="Calibri"/>
          <w:sz w:val="48"/>
          <w:szCs w:val="48"/>
          <w:spacing w:val="-7"/>
          <w:w w:val="100"/>
          <w:position w:val="1"/>
        </w:rPr>
        <w:t>fo</w:t>
      </w:r>
      <w:r>
        <w:rPr>
          <w:rFonts w:ascii="Calibri" w:hAnsi="Calibri" w:cs="Calibri" w:eastAsia="Calibri"/>
          <w:sz w:val="48"/>
          <w:szCs w:val="48"/>
          <w:spacing w:val="0"/>
          <w:w w:val="100"/>
          <w:position w:val="0"/>
        </w:rPr>
      </w:r>
    </w:p>
    <w:p>
      <w:pPr>
        <w:spacing w:before="0" w:after="0" w:line="428" w:lineRule="exact"/>
        <w:ind w:left="-64" w:right="-84"/>
        <w:jc w:val="center"/>
        <w:tabs>
          <w:tab w:pos="1240" w:val="left"/>
        </w:tabs>
        <w:rPr>
          <w:rFonts w:ascii="Calibri" w:hAnsi="Calibri" w:cs="Calibri" w:eastAsia="Calibri"/>
          <w:sz w:val="48"/>
          <w:szCs w:val="48"/>
        </w:rPr>
      </w:pPr>
      <w:rPr/>
      <w:r>
        <w:rPr/>
        <w:pict>
          <v:group style="position:absolute;margin-left:165.119995pt;margin-top:-26.908657pt;width:101.08pt;height:72pt;mso-position-horizontal-relative:page;mso-position-vertical-relative:paragraph;z-index:-342" coordorigin="3302,-538" coordsize="2022,1440">
            <v:shape style="position:absolute;left:3302;top:-538;width:2022;height:1440" coordorigin="3302,-538" coordsize="2022,1440" path="m3302,-445l3325,-506,3382,-537,5230,-538,5253,-535,5306,-499,5324,808,5321,831,5285,884,3396,902,3374,899,3320,863,3302,-445xe" filled="f" stroked="t" strokeweight=".2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48"/>
          <w:szCs w:val="48"/>
          <w:spacing w:val="2"/>
          <w:w w:val="100"/>
        </w:rPr>
        <w:t>h</w:t>
      </w:r>
      <w:r>
        <w:rPr>
          <w:rFonts w:ascii="Calibri" w:hAnsi="Calibri" w:cs="Calibri" w:eastAsia="Calibri"/>
          <w:sz w:val="48"/>
          <w:szCs w:val="48"/>
          <w:spacing w:val="0"/>
          <w:w w:val="100"/>
        </w:rPr>
        <w:t>o</w:t>
        <w:tab/>
      </w:r>
      <w:r>
        <w:rPr>
          <w:rFonts w:ascii="Calibri" w:hAnsi="Calibri" w:cs="Calibri" w:eastAsia="Calibri"/>
          <w:sz w:val="48"/>
          <w:szCs w:val="48"/>
          <w:spacing w:val="-3"/>
          <w:w w:val="100"/>
        </w:rPr>
        <w:t>te</w:t>
      </w:r>
      <w:r>
        <w:rPr>
          <w:rFonts w:ascii="Calibri" w:hAnsi="Calibri" w:cs="Calibri" w:eastAsia="Calibri"/>
          <w:sz w:val="48"/>
          <w:szCs w:val="48"/>
          <w:spacing w:val="0"/>
          <w:w w:val="100"/>
        </w:rPr>
      </w:r>
    </w:p>
    <w:p>
      <w:pPr>
        <w:spacing w:before="0" w:after="0" w:line="433" w:lineRule="exact"/>
        <w:ind w:left="629" w:right="575"/>
        <w:jc w:val="center"/>
        <w:rPr>
          <w:rFonts w:ascii="Calibri" w:hAnsi="Calibri" w:cs="Calibri" w:eastAsia="Calibri"/>
          <w:sz w:val="48"/>
          <w:szCs w:val="48"/>
        </w:rPr>
      </w:pPr>
      <w:rPr/>
      <w:r>
        <w:rPr>
          <w:rFonts w:ascii="Calibri" w:hAnsi="Calibri" w:cs="Calibri" w:eastAsia="Calibri"/>
          <w:sz w:val="48"/>
          <w:szCs w:val="48"/>
          <w:spacing w:val="0"/>
          <w:w w:val="100"/>
          <w:position w:val="3"/>
        </w:rPr>
        <w:t>lo</w:t>
      </w:r>
      <w:r>
        <w:rPr>
          <w:rFonts w:ascii="Calibri" w:hAnsi="Calibri" w:cs="Calibri" w:eastAsia="Calibri"/>
          <w:sz w:val="48"/>
          <w:szCs w:val="48"/>
          <w:spacing w:val="0"/>
          <w:w w:val="100"/>
          <w:position w:val="0"/>
        </w:rPr>
      </w:r>
    </w:p>
    <w:p>
      <w:pPr>
        <w:spacing w:before="36" w:after="0" w:line="201" w:lineRule="auto"/>
        <w:ind w:left="155" w:right="1132" w:firstLine="-155"/>
        <w:jc w:val="left"/>
        <w:tabs>
          <w:tab w:pos="1000" w:val="left"/>
          <w:tab w:pos="1280" w:val="left"/>
        </w:tabs>
        <w:rPr>
          <w:rFonts w:ascii="Calibri" w:hAnsi="Calibri" w:cs="Calibri" w:eastAsia="Calibri"/>
          <w:sz w:val="48"/>
          <w:szCs w:val="48"/>
        </w:rPr>
      </w:pPr>
      <w:rPr/>
      <w:r>
        <w:rPr/>
        <w:br w:type="column"/>
      </w:r>
      <w:r>
        <w:rPr>
          <w:rFonts w:ascii="Calibri" w:hAnsi="Calibri" w:cs="Calibri" w:eastAsia="Calibri"/>
          <w:sz w:val="48"/>
          <w:szCs w:val="48"/>
          <w:spacing w:val="-7"/>
          <w:w w:val="100"/>
        </w:rPr>
        <w:t>z</w:t>
      </w:r>
      <w:r>
        <w:rPr>
          <w:rFonts w:ascii="Calibri" w:hAnsi="Calibri" w:cs="Calibri" w:eastAsia="Calibri"/>
          <w:sz w:val="48"/>
          <w:szCs w:val="48"/>
          <w:spacing w:val="0"/>
          <w:w w:val="100"/>
        </w:rPr>
        <w:t>ei</w:t>
        <w:tab/>
        <w:tab/>
      </w:r>
      <w:r>
        <w:rPr>
          <w:rFonts w:ascii="Calibri" w:hAnsi="Calibri" w:cs="Calibri" w:eastAsia="Calibri"/>
          <w:sz w:val="48"/>
          <w:szCs w:val="48"/>
          <w:spacing w:val="0"/>
          <w:w w:val="100"/>
          <w:position w:val="-10"/>
        </w:rPr>
        <w:t>a</w:t>
      </w:r>
      <w:r>
        <w:rPr>
          <w:rFonts w:ascii="Calibri" w:hAnsi="Calibri" w:cs="Calibri" w:eastAsia="Calibri"/>
          <w:sz w:val="48"/>
          <w:szCs w:val="48"/>
          <w:spacing w:val="0"/>
          <w:w w:val="100"/>
          <w:position w:val="-10"/>
        </w:rPr>
        <w:t> </w:t>
      </w:r>
      <w:r>
        <w:rPr>
          <w:rFonts w:ascii="Calibri" w:hAnsi="Calibri" w:cs="Calibri" w:eastAsia="Calibri"/>
          <w:sz w:val="48"/>
          <w:szCs w:val="48"/>
          <w:spacing w:val="2"/>
          <w:w w:val="100"/>
          <w:position w:val="0"/>
        </w:rPr>
        <w:t>n</w:t>
      </w:r>
      <w:r>
        <w:rPr>
          <w:rFonts w:ascii="Calibri" w:hAnsi="Calibri" w:cs="Calibri" w:eastAsia="Calibri"/>
          <w:sz w:val="48"/>
          <w:szCs w:val="48"/>
          <w:spacing w:val="0"/>
          <w:w w:val="100"/>
          <w:position w:val="0"/>
        </w:rPr>
        <w:t>a</w:t>
        <w:tab/>
      </w:r>
      <w:r>
        <w:rPr>
          <w:rFonts w:ascii="Calibri" w:hAnsi="Calibri" w:cs="Calibri" w:eastAsia="Calibri"/>
          <w:sz w:val="48"/>
          <w:szCs w:val="48"/>
          <w:spacing w:val="-2"/>
          <w:w w:val="100"/>
          <w:position w:val="-26"/>
        </w:rPr>
        <w:t>to</w:t>
      </w:r>
      <w:r>
        <w:rPr>
          <w:rFonts w:ascii="Calibri" w:hAnsi="Calibri" w:cs="Calibri" w:eastAsia="Calibri"/>
          <w:sz w:val="48"/>
          <w:szCs w:val="4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0800" w:h="15600"/>
          <w:pgMar w:top="340" w:bottom="240" w:left="480" w:right="80"/>
          <w:cols w:num="4" w:equalWidth="0">
            <w:col w:w="2446" w:space="642"/>
            <w:col w:w="1525" w:space="564"/>
            <w:col w:w="1700" w:space="557"/>
            <w:col w:w="280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20" w:lineRule="exact"/>
        <w:ind w:left="118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/>
        <w:pict>
          <v:group style="position:absolute;margin-left:54.929001pt;margin-top:-13.91pt;width:101.071pt;height:.1pt;mso-position-horizontal-relative:page;mso-position-vertical-relative:paragraph;z-index:-343" coordorigin="1099,-278" coordsize="2021,2">
            <v:shape style="position:absolute;left:1099;top:-278;width:2021;height:2" coordorigin="1099,-278" coordsize="2021,0" path="m1099,-278l3120,-278e" filled="f" stroked="t" strokeweight=".25pt" strokecolor="#000000">
              <v:path arrowok="t"/>
            </v:shape>
          </v:group>
          <w10:wrap type="none"/>
        </w:pict>
      </w:r>
      <w:r>
        <w:rPr/>
        <w:pict>
          <v:group style="position:absolute;margin-left:165.119995pt;margin-top:-13.91pt;width:101.08pt;height:.1pt;mso-position-horizontal-relative:page;mso-position-vertical-relative:paragraph;z-index:-341" coordorigin="3302,-278" coordsize="2022,2">
            <v:shape style="position:absolute;left:3302;top:-278;width:2022;height:2" coordorigin="3302,-278" coordsize="2022,0" path="m3302,-278l5324,-278e" filled="f" stroked="t" strokeweight=".25pt" strokecolor="#000000">
              <v:path arrowok="t"/>
            </v:shape>
          </v:group>
          <w10:wrap type="none"/>
        </w:pict>
      </w:r>
      <w:r>
        <w:rPr/>
        <w:pict>
          <v:group style="position:absolute;margin-left:274.679993pt;margin-top:-13.91pt;width:101.07pt;height:.1pt;mso-position-horizontal-relative:page;mso-position-vertical-relative:paragraph;z-index:-339" coordorigin="5494,-278" coordsize="2021,2">
            <v:shape style="position:absolute;left:5494;top:-278;width:2021;height:2" coordorigin="5494,-278" coordsize="2021,0" path="m5494,-278l7515,-278e" filled="f" stroked="t" strokeweight=".25pt" strokecolor="#000000">
              <v:path arrowok="t"/>
            </v:shape>
          </v:group>
          <w10:wrap type="none"/>
        </w:pict>
      </w:r>
      <w:r>
        <w:rPr/>
        <w:pict>
          <v:group style="position:absolute;margin-left:384.880005pt;margin-top:-13.91pt;width:101.07pt;height:.1pt;mso-position-horizontal-relative:page;mso-position-vertical-relative:paragraph;z-index:-337" coordorigin="7698,-278" coordsize="2021,2">
            <v:shape style="position:absolute;left:7698;top:-278;width:2021;height:2" coordorigin="7698,-278" coordsize="2021,0" path="m7698,-278l9719,-278e" filled="f" stroked="t" strokeweight=".2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36"/>
          <w:szCs w:val="36"/>
          <w:color w:val="7E7E7E"/>
          <w:spacing w:val="0"/>
          <w:w w:val="100"/>
          <w:b/>
          <w:bCs/>
          <w:position w:val="1"/>
        </w:rPr>
        <w:t>5</w:t>
      </w:r>
      <w:r>
        <w:rPr>
          <w:rFonts w:ascii="Calibri" w:hAnsi="Calibri" w:cs="Calibri" w:eastAsia="Calibri"/>
          <w:sz w:val="36"/>
          <w:szCs w:val="36"/>
          <w:color w:val="7E7E7E"/>
          <w:spacing w:val="-1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position w:val="1"/>
        </w:rPr>
        <w:t>–</w:t>
      </w:r>
      <w:r>
        <w:rPr>
          <w:rFonts w:ascii="Calibri" w:hAnsi="Calibri" w:cs="Calibri" w:eastAsia="Calibri"/>
          <w:sz w:val="32"/>
          <w:szCs w:val="32"/>
          <w:color w:val="000000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2"/>
          <w:szCs w:val="32"/>
          <w:color w:val="000000"/>
          <w:spacing w:val="-2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32"/>
          <w:szCs w:val="32"/>
          <w:color w:val="000000"/>
          <w:spacing w:val="-3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2"/>
          <w:szCs w:val="32"/>
          <w:color w:val="000000"/>
          <w:spacing w:val="-1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2"/>
          <w:szCs w:val="32"/>
          <w:color w:val="000000"/>
          <w:spacing w:val="-4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color w:val="000000"/>
          <w:spacing w:val="-6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ou</w:t>
      </w:r>
      <w:r>
        <w:rPr>
          <w:rFonts w:ascii="Calibri" w:hAnsi="Calibri" w:cs="Calibri" w:eastAsia="Calibri"/>
          <w:sz w:val="32"/>
          <w:szCs w:val="32"/>
          <w:color w:val="000000"/>
          <w:spacing w:val="-5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-2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2"/>
          <w:szCs w:val="32"/>
          <w:color w:val="000000"/>
          <w:spacing w:val="-4"/>
          <w:w w:val="100"/>
          <w:b/>
          <w:bCs/>
          <w:position w:val="1"/>
        </w:rPr>
        <w:t>g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nda.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0" w:lineRule="exact"/>
        <w:ind w:left="1170" w:right="-20"/>
        <w:jc w:val="left"/>
        <w:tabs>
          <w:tab w:pos="3700" w:val="left"/>
          <w:tab w:pos="7340" w:val="left"/>
        </w:tabs>
        <w:rPr>
          <w:rFonts w:ascii="Calibri" w:hAnsi="Calibri" w:cs="Calibri" w:eastAsia="Calibri"/>
          <w:sz w:val="36"/>
          <w:szCs w:val="36"/>
        </w:rPr>
      </w:pPr>
      <w:rPr/>
      <w:r>
        <w:rPr/>
        <w:pict>
          <v:group style="position:absolute;margin-left:56.412998pt;margin-top:-86.650002pt;width:123.587pt;height:84.0pt;mso-position-horizontal-relative:page;mso-position-vertical-relative:paragraph;z-index:-336" coordorigin="1128,-1733" coordsize="2472,1680">
            <v:shape style="position:absolute;left:1128;top:-1733;width:2472;height:1680" coordorigin="1128,-1733" coordsize="2472,1680" path="m1128,-1624l1148,-1687,1199,-1726,3491,-1733,3514,-1731,3570,-1699,3599,-1640,3600,-162,3598,-140,3566,-83,3507,-54,1238,-53,1215,-55,1158,-87,1130,-146,1128,-1624xe" filled="f" stroked="t" strokeweight=".25pt" strokecolor="#000000">
              <v:path arrowok="t"/>
            </v:shape>
          </v:group>
          <w10:wrap type="none"/>
        </w:pict>
      </w:r>
      <w:r>
        <w:rPr/>
        <w:pict>
          <v:group style="position:absolute;margin-left:208.169998pt;margin-top:-86.650002pt;width:123.59pt;height:84.0pt;mso-position-horizontal-relative:page;mso-position-vertical-relative:paragraph;z-index:-335" coordorigin="4163,-1733" coordsize="2472,1680">
            <v:shape style="position:absolute;left:4163;top:-1733;width:2472;height:1680" coordorigin="4163,-1733" coordsize="2472,1680" path="m4163,-1624l4183,-1687,4234,-1726,6526,-1733,6549,-1731,6605,-1699,6634,-1641,6635,-162,6633,-140,6601,-83,6543,-54,4273,-53,4250,-55,4193,-87,4165,-146,4163,-1624xe" filled="f" stroked="t" strokeweight=".25pt" strokecolor="#000000">
              <v:path arrowok="t"/>
            </v:shape>
          </v:group>
          <w10:wrap type="none"/>
        </w:pict>
      </w:r>
      <w:r>
        <w:rPr/>
        <w:pict>
          <v:group style="position:absolute;margin-left:362.410004pt;margin-top:-86.650002pt;width:123.59pt;height:84.0pt;mso-position-horizontal-relative:page;mso-position-vertical-relative:paragraph;z-index:-334" coordorigin="7248,-1733" coordsize="2472,1680">
            <v:shape style="position:absolute;left:7248;top:-1733;width:2472;height:1680" coordorigin="7248,-1733" coordsize="2472,1680" path="m7248,-1624l7268,-1687,7319,-1726,9611,-1733,9634,-1731,9690,-1699,9719,-1640,9720,-162,9718,-140,9686,-83,9627,-54,7358,-53,7335,-55,7278,-87,7249,-146,7248,-1624xe" filled="f" stroked="t" strokeweight=".25pt" strokecolor="#000000">
              <v:path arrowok="t"/>
            </v:shape>
          </v:group>
          <w10:wrap type="none"/>
        </w:pict>
      </w:r>
      <w:r>
        <w:rPr/>
        <w:pict>
          <v:group style="position:absolute;margin-left:56.287998pt;margin-top:28.875pt;width:123.837pt;height:84.25pt;mso-position-horizontal-relative:page;mso-position-vertical-relative:paragraph;z-index:-333" coordorigin="1126,578" coordsize="2477,1685">
            <v:group style="position:absolute;left:1128;top:580;width:2472;height:1680" coordorigin="1128,580" coordsize="2472,1680">
              <v:shape style="position:absolute;left:1128;top:580;width:2472;height:1680" coordorigin="1128,580" coordsize="2472,1680" path="m1128,689l1148,626,1199,587,3491,580,3514,582,3570,614,3599,673,3600,2151,3598,2173,3566,2230,3507,2259,1238,2260,1215,2258,1158,2226,1130,2167,1128,689xe" filled="f" stroked="t" strokeweight=".25pt" strokecolor="#000000">
                <v:path arrowok="t"/>
              </v:shape>
              <v:shape style="position:absolute;left:1436;top:639;width:1886;height:1529" type="#_x0000_t75">
                <v:imagedata r:id="rId19" o:title=""/>
              </v:shape>
            </v:group>
            <w10:wrap type="none"/>
          </v:group>
        </w:pict>
      </w:r>
      <w:r>
        <w:rPr/>
        <w:pict>
          <v:group style="position:absolute;margin-left:362.285004pt;margin-top:28.875pt;width:123.84pt;height:84.25pt;mso-position-horizontal-relative:page;mso-position-vertical-relative:paragraph;z-index:-332" coordorigin="7246,578" coordsize="2477,1685">
            <v:group style="position:absolute;left:7248;top:580;width:2472;height:1680" coordorigin="7248,580" coordsize="2472,1680">
              <v:shape style="position:absolute;left:7248;top:580;width:2472;height:1680" coordorigin="7248,580" coordsize="2472,1680" path="m7248,689l7268,626,7319,587,9611,580,9634,582,9690,614,9719,673,9720,2151,9718,2173,9686,2230,9627,2259,7358,2260,7335,2258,7278,2226,7249,2167,7248,689xe" filled="f" stroked="t" strokeweight=".25pt" strokecolor="#000000">
                <v:path arrowok="t"/>
              </v:shape>
              <v:shape style="position:absolute;left:7558;top:665;width:1975;height:1513" type="#_x0000_t75">
                <v:imagedata r:id="rId20" o:title=""/>
              </v:shape>
            </v:group>
            <w10:wrap type="none"/>
          </v:group>
        </w:pict>
      </w:r>
      <w:r>
        <w:rPr/>
        <w:pict>
          <v:group style="position:absolute;margin-left:208.044998pt;margin-top:28.875pt;width:123.84pt;height:87.435pt;mso-position-horizontal-relative:page;mso-position-vertical-relative:paragraph;z-index:-331" coordorigin="4161,578" coordsize="2477,1749">
            <v:shape style="position:absolute;left:4620;top:583;width:1561;height:1744" type="#_x0000_t75">
              <v:imagedata r:id="rId21" o:title=""/>
            </v:shape>
            <v:group style="position:absolute;left:4163;top:580;width:2472;height:1680" coordorigin="4163,580" coordsize="2472,1680">
              <v:shape style="position:absolute;left:4163;top:580;width:2472;height:1680" coordorigin="4163,580" coordsize="2472,1680" path="m4163,689l4183,626,4234,587,6526,580,6549,582,6605,614,6634,672,6635,2151,6633,2173,6601,2230,6543,2259,4273,2260,4250,2258,4193,2226,4165,2167,4163,689xe" filled="f" stroked="t" strokeweight=".25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É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q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.</w:t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É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h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p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p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ó</w:t>
      </w:r>
      <w:r>
        <w:rPr>
          <w:rFonts w:ascii="Calibri" w:hAnsi="Calibri" w:cs="Calibri" w:eastAsia="Calibri"/>
          <w:sz w:val="36"/>
          <w:szCs w:val="36"/>
          <w:spacing w:val="-5"/>
          <w:w w:val="100"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am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.</w:t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É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ai</w:t>
      </w:r>
      <w:r>
        <w:rPr>
          <w:rFonts w:ascii="Calibri" w:hAnsi="Calibri" w:cs="Calibri" w:eastAsia="Calibri"/>
          <w:sz w:val="36"/>
          <w:szCs w:val="36"/>
          <w:spacing w:val="-6"/>
          <w:w w:val="100"/>
          <w:position w:val="1"/>
        </w:rPr>
        <w:t>x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a.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27" w:lineRule="exact"/>
        <w:ind w:left="824" w:right="-20"/>
        <w:jc w:val="left"/>
        <w:tabs>
          <w:tab w:pos="2900" w:val="left"/>
          <w:tab w:pos="3840" w:val="left"/>
          <w:tab w:pos="5940" w:val="left"/>
          <w:tab w:pos="6940" w:val="left"/>
          <w:tab w:pos="900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É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u w:val="single" w:color="0000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u w:val="single" w:color="000000"/>
          <w:position w:val="1"/>
        </w:rPr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  <w:u w:val="single" w:color="000000"/>
          <w:position w:val="1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.</w:t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É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u w:val="single" w:color="0000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u w:val="single" w:color="000000"/>
          <w:position w:val="1"/>
        </w:rPr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  <w:u w:val="single" w:color="000000"/>
          <w:position w:val="1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.</w:t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É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16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  <w:u w:val="single" w:color="000000"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u w:val="single" w:color="000000"/>
          <w:position w:val="1"/>
        </w:rPr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  <w:u w:val="single" w:color="000000"/>
          <w:position w:val="1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7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6"/>
          <w:szCs w:val="36"/>
          <w:color w:val="7E7E7E"/>
          <w:spacing w:val="0"/>
          <w:w w:val="100"/>
          <w:b/>
          <w:bCs/>
        </w:rPr>
        <w:t>6</w:t>
      </w:r>
      <w:r>
        <w:rPr>
          <w:rFonts w:ascii="Calibri" w:hAnsi="Calibri" w:cs="Calibri" w:eastAsia="Calibri"/>
          <w:sz w:val="36"/>
          <w:szCs w:val="36"/>
          <w:color w:val="7E7E7E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</w:rPr>
        <w:t>–</w:t>
      </w:r>
      <w:r>
        <w:rPr>
          <w:rFonts w:ascii="Calibri" w:hAnsi="Calibri" w:cs="Calibri" w:eastAsia="Calibri"/>
          <w:sz w:val="32"/>
          <w:szCs w:val="32"/>
          <w:color w:val="000000"/>
          <w:spacing w:val="3"/>
          <w:w w:val="100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32"/>
          <w:szCs w:val="32"/>
          <w:color w:val="000000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32"/>
          <w:szCs w:val="32"/>
          <w:color w:val="000000"/>
          <w:spacing w:val="-6"/>
          <w:w w:val="100"/>
          <w:b/>
          <w:bCs/>
        </w:rPr>
        <w:t>t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</w:rPr>
        <w:t>ado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</w:rPr>
        <w:t>udo.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</w:rPr>
      </w:r>
    </w:p>
    <w:p>
      <w:pPr>
        <w:spacing w:before="34" w:after="0" w:line="384" w:lineRule="auto"/>
        <w:ind w:left="566" w:right="4550"/>
        <w:jc w:val="left"/>
        <w:tabs>
          <w:tab w:pos="3100" w:val="left"/>
        </w:tabs>
        <w:rPr>
          <w:rFonts w:ascii="Calibri" w:hAnsi="Calibri" w:cs="Calibri" w:eastAsia="Calibri"/>
          <w:sz w:val="36"/>
          <w:szCs w:val="36"/>
        </w:rPr>
      </w:pPr>
      <w:rPr/>
      <w:r>
        <w:rPr/>
        <w:pict>
          <v:group style="position:absolute;margin-left:51.542pt;margin-top:65.754997pt;width:446.458pt;height:.1pt;mso-position-horizontal-relative:page;mso-position-vertical-relative:paragraph;z-index:-346" coordorigin="1031,1315" coordsize="8929,2">
            <v:shape style="position:absolute;left:1031;top:1315;width:8929;height:2" coordorigin="1031,1315" coordsize="8929,0" path="m1031,1315l9960,1315e" filled="f" stroked="t" strokeweight=".25pt" strokecolor="#000000">
              <v:path arrowok="t"/>
            </v:shape>
          </v:group>
          <w10:wrap type="none"/>
        </w:pict>
      </w:r>
      <w:r>
        <w:rPr/>
        <w:pict>
          <v:group style="position:absolute;margin-left:51.542pt;margin-top:138.845001pt;width:446.458pt;height:.1pt;mso-position-horizontal-relative:page;mso-position-vertical-relative:paragraph;z-index:-345" coordorigin="1031,2777" coordsize="8929,2">
            <v:shape style="position:absolute;left:1031;top:2777;width:8929;height:2" coordorigin="1031,2777" coordsize="8929,0" path="m1031,2777l9960,2777e" filled="f" stroked="t" strokeweight=".2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J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a</w:t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me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viu</w:t>
      </w:r>
      <w:r>
        <w:rPr>
          <w:rFonts w:ascii="Calibri" w:hAnsi="Calibri" w:cs="Calibri" w:eastAsia="Calibri"/>
          <w:sz w:val="36"/>
          <w:szCs w:val="36"/>
          <w:spacing w:val="3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pict>
          <v:shape style="width:37.884pt;height:45.425pt;mso-position-horizontal-relative:char;mso-position-vertical-relative:line" type="#_x0000_t75">
            <v:imagedata r:id="rId22" o:title=""/>
          </v:shape>
        </w:pic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0"/>
        </w:rPr>
        <w:t>  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36"/>
          <w:szCs w:val="36"/>
          <w:spacing w:val="-3"/>
          <w:w w:val="100"/>
          <w:position w:val="0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  <w:t>ap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  <w:t>a.</w:t>
      </w:r>
      <w:r>
        <w:rPr>
          <w:rFonts w:ascii="Calibri" w:hAnsi="Calibri" w:cs="Calibri" w:eastAsia="Calibri"/>
          <w:sz w:val="36"/>
          <w:szCs w:val="36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  <w:t>ãe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0"/>
        </w:rPr>
        <w:t>p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0"/>
        </w:rPr>
        <w:t>õ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36"/>
          <w:szCs w:val="36"/>
          <w:spacing w:val="73"/>
          <w:w w:val="100"/>
          <w:position w:val="0"/>
        </w:rPr>
        <w:t> </w:t>
      </w:r>
      <w:r>
        <w:rPr>
          <w:rFonts w:ascii="Calibri" w:hAnsi="Calibri" w:cs="Calibri" w:eastAsia="Calibri"/>
          <w:sz w:val="36"/>
          <w:szCs w:val="36"/>
          <w:spacing w:val="73"/>
          <w:w w:val="100"/>
          <w:position w:val="0"/>
        </w:rPr>
        <w:pict>
          <v:shape style="width:45.221pt;height:42.508pt;mso-position-horizontal-relative:char;mso-position-vertical-relative:line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sz w:val="36"/>
          <w:szCs w:val="36"/>
          <w:spacing w:val="-60"/>
          <w:w w:val="100"/>
          <w:position w:val="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  <w:t>no</w:t>
      </w:r>
      <w:r>
        <w:rPr>
          <w:rFonts w:ascii="Calibri" w:hAnsi="Calibri" w:cs="Calibri" w:eastAsia="Calibri"/>
          <w:sz w:val="36"/>
          <w:szCs w:val="36"/>
          <w:spacing w:val="73"/>
          <w:w w:val="100"/>
          <w:position w:val="0"/>
        </w:rPr>
        <w:t> </w:t>
      </w:r>
      <w:r>
        <w:rPr>
          <w:rFonts w:ascii="Calibri" w:hAnsi="Calibri" w:cs="Calibri" w:eastAsia="Calibri"/>
          <w:sz w:val="36"/>
          <w:szCs w:val="36"/>
          <w:spacing w:val="73"/>
          <w:w w:val="100"/>
          <w:position w:val="0"/>
        </w:rPr>
        <w:pict>
          <v:shape style="width:36.953pt;height:46.927pt;mso-position-horizontal-relative:char;mso-position-vertical-relative:line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36"/>
          <w:szCs w:val="36"/>
          <w:spacing w:val="60"/>
          <w:w w:val="100"/>
          <w:position w:val="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  <w:t>.</w:t>
      </w:r>
    </w:p>
    <w:p>
      <w:pPr>
        <w:spacing w:before="0" w:after="0" w:line="860" w:lineRule="exact"/>
        <w:ind w:left="566" w:right="-20"/>
        <w:jc w:val="left"/>
        <w:tabs>
          <w:tab w:pos="2520" w:val="left"/>
        </w:tabs>
        <w:rPr>
          <w:rFonts w:ascii="Calibri" w:hAnsi="Calibri" w:cs="Calibri" w:eastAsia="Calibri"/>
          <w:sz w:val="36"/>
          <w:szCs w:val="36"/>
        </w:rPr>
      </w:pPr>
      <w:rPr/>
      <w:r>
        <w:rPr/>
        <w:pict>
          <v:group style="position:absolute;margin-left:51.542pt;margin-top:62.136871pt;width:446.458pt;height:.1pt;mso-position-horizontal-relative:page;mso-position-vertical-relative:paragraph;z-index:-330" coordorigin="1031,1243" coordsize="8929,2">
            <v:shape style="position:absolute;left:1031;top:1243;width:8929;height:2" coordorigin="1031,1243" coordsize="8929,0" path="m1031,1243l9960,1243e" filled="f" stroked="t" strokeweight=".2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4"/>
        </w:rPr>
        <w:t>O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4"/>
        </w:rPr>
        <w:t> </w:t>
      </w:r>
      <w:r>
        <w:rPr>
          <w:rFonts w:ascii="Calibri" w:hAnsi="Calibri" w:cs="Calibri" w:eastAsia="Calibri"/>
          <w:sz w:val="36"/>
          <w:szCs w:val="36"/>
          <w:spacing w:val="-5"/>
          <w:w w:val="100"/>
          <w:position w:val="14"/>
        </w:rPr>
        <w:t>Z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4"/>
        </w:rPr>
        <w:t>e</w:t>
      </w:r>
      <w:r>
        <w:rPr>
          <w:rFonts w:ascii="Calibri" w:hAnsi="Calibri" w:cs="Calibri" w:eastAsia="Calibri"/>
          <w:sz w:val="36"/>
          <w:szCs w:val="36"/>
          <w:spacing w:val="-3"/>
          <w:w w:val="100"/>
          <w:position w:val="14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4"/>
        </w:rPr>
        <w:t>a</w:t>
      </w:r>
      <w:r>
        <w:rPr>
          <w:rFonts w:ascii="Calibri" w:hAnsi="Calibri" w:cs="Calibri" w:eastAsia="Calibri"/>
          <w:sz w:val="36"/>
          <w:szCs w:val="36"/>
          <w:spacing w:val="-3"/>
          <w:w w:val="100"/>
          <w:position w:val="14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4"/>
        </w:rPr>
        <w:t>viu</w:t>
      </w:r>
      <w:r>
        <w:rPr>
          <w:rFonts w:ascii="Calibri" w:hAnsi="Calibri" w:cs="Calibri" w:eastAsia="Calibri"/>
          <w:sz w:val="36"/>
          <w:szCs w:val="36"/>
          <w:spacing w:val="3"/>
          <w:w w:val="100"/>
          <w:position w:val="14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4"/>
        </w:rPr>
        <w:t>a</w:t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4"/>
        </w:rPr>
        <w:pict>
          <v:shape style="width:72.97pt;height:48.408pt;mso-position-horizontal-relative:char;mso-position-vertical-relative:line" type="#_x0000_t75">
            <v:imagedata r:id="rId25" o:title=""/>
          </v:shape>
        </w:pic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14"/>
        </w:rPr>
        <w:t>  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4"/>
        </w:rPr>
        <w:t>no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4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14"/>
        </w:rPr>
        <w:t>m</w:t>
      </w:r>
      <w:r>
        <w:rPr>
          <w:rFonts w:ascii="Calibri" w:hAnsi="Calibri" w:cs="Calibri" w:eastAsia="Calibri"/>
          <w:sz w:val="36"/>
          <w:szCs w:val="36"/>
          <w:spacing w:val="-4"/>
          <w:w w:val="100"/>
          <w:position w:val="14"/>
        </w:rPr>
        <w:t>a</w:t>
      </w:r>
      <w:r>
        <w:rPr>
          <w:rFonts w:ascii="Calibri" w:hAnsi="Calibri" w:cs="Calibri" w:eastAsia="Calibri"/>
          <w:sz w:val="36"/>
          <w:szCs w:val="36"/>
          <w:spacing w:val="-5"/>
          <w:w w:val="100"/>
          <w:position w:val="14"/>
        </w:rPr>
        <w:t>t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4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4"/>
        </w:rPr>
        <w:t>.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66" w:right="-20"/>
        <w:jc w:val="left"/>
        <w:tabs>
          <w:tab w:pos="3660" w:val="left"/>
        </w:tabs>
        <w:rPr>
          <w:rFonts w:ascii="Calibri" w:hAnsi="Calibri" w:cs="Calibri" w:eastAsia="Calibri"/>
          <w:sz w:val="36"/>
          <w:szCs w:val="36"/>
        </w:rPr>
      </w:pPr>
      <w:rPr/>
      <w:r>
        <w:rPr/>
        <w:pict>
          <v:group style="position:absolute;margin-left:51.542pt;margin-top:50.952671pt;width:446.458pt;height:.1pt;mso-position-horizontal-relative:page;mso-position-vertical-relative:paragraph;z-index:-329" coordorigin="1031,1019" coordsize="8929,2">
            <v:shape style="position:absolute;left:1031;top:1019;width:8929;height:2" coordorigin="1031,1019" coordsize="8929,0" path="m1031,1019l9960,1019e" filled="f" stroked="t" strokeweight=".25pt" strokecolor="#000000">
              <v:path arrowok="t"/>
            </v:shape>
          </v:group>
          <w10:wrap type="none"/>
        </w:pict>
      </w:r>
      <w:r>
        <w:rPr/>
        <w:pict>
          <v:shape style="position:absolute;margin-left:151.929993pt;margin-top:-16.384327pt;width:45.763pt;height:51.245pt;mso-position-horizontal-relative:page;mso-position-vertical-relative:paragraph;z-index:-328" type="#_x0000_t75">
            <v:imagedata r:id="rId26" o:title=""/>
          </v:shape>
        </w:pic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</w:rPr>
        <w:t>H</w:t>
      </w:r>
      <w:r>
        <w:rPr>
          <w:rFonts w:ascii="Calibri" w:hAnsi="Calibri" w:cs="Calibri" w:eastAsia="Calibri"/>
          <w:sz w:val="36"/>
          <w:szCs w:val="36"/>
          <w:spacing w:val="-2"/>
          <w:w w:val="100"/>
        </w:rPr>
        <w:t>u</w:t>
      </w:r>
      <w:r>
        <w:rPr>
          <w:rFonts w:ascii="Calibri" w:hAnsi="Calibri" w:cs="Calibri" w:eastAsia="Calibri"/>
          <w:sz w:val="36"/>
          <w:szCs w:val="36"/>
          <w:spacing w:val="-6"/>
          <w:w w:val="100"/>
        </w:rPr>
        <w:t>g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4"/>
          <w:w w:val="100"/>
        </w:rPr>
        <w:t>v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ê</w:t>
      </w:r>
      <w:r>
        <w:rPr>
          <w:rFonts w:ascii="Calibri" w:hAnsi="Calibri" w:cs="Calibri" w:eastAsia="Calibri"/>
          <w:sz w:val="36"/>
          <w:szCs w:val="36"/>
          <w:spacing w:val="4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  <w:tab/>
      </w:r>
      <w:r>
        <w:rPr>
          <w:rFonts w:ascii="Calibri" w:hAnsi="Calibri" w:cs="Calibri" w:eastAsia="Calibri"/>
          <w:sz w:val="36"/>
          <w:szCs w:val="36"/>
          <w:spacing w:val="-1"/>
          <w:w w:val="100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7"/>
          <w:w w:val="100"/>
        </w:rPr>
        <w:t> </w:t>
      </w:r>
      <w:r>
        <w:rPr>
          <w:rFonts w:ascii="Calibri" w:hAnsi="Calibri" w:cs="Calibri" w:eastAsia="Calibri"/>
          <w:sz w:val="36"/>
          <w:szCs w:val="36"/>
          <w:spacing w:val="-8"/>
          <w:w w:val="100"/>
        </w:rPr>
        <w:t>z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2"/>
          <w:w w:val="100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0800" w:h="15600"/>
          <w:pgMar w:top="340" w:bottom="240" w:left="480" w:right="80"/>
        </w:sectPr>
      </w:pPr>
      <w:rPr/>
    </w:p>
    <w:p>
      <w:pPr>
        <w:spacing w:before="23" w:after="0" w:line="433" w:lineRule="exact"/>
        <w:ind w:left="116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/>
        <w:pict>
          <v:group style="position:absolute;margin-left:126pt;margin-top:39.398693pt;width:43.26pt;height:19.830pt;mso-position-horizontal-relative:page;mso-position-vertical-relative:paragraph;z-index:-325" coordorigin="2520,788" coordsize="865,397">
            <v:shape style="position:absolute;left:2520;top:788;width:865;height:397" coordorigin="2520,788" coordsize="865,397" path="m2520,854l2551,798,3319,788,3341,792,3360,802,3375,819,3383,839,3385,1119,3381,1141,3371,1160,3355,1174,3334,1183,2586,1185,2564,1181,2545,1170,2530,1154,2522,1134,2520,854xe" filled="f" stroked="t" strokeweight=".25pt" strokecolor="#000000">
              <v:path arrowok="t"/>
            </v:shape>
          </v:group>
          <w10:wrap type="none"/>
        </w:pict>
      </w:r>
      <w:r>
        <w:rPr/>
        <w:pict>
          <v:group style="position:absolute;margin-left:180pt;margin-top:39.398693pt;width:63.58pt;height:19.830pt;mso-position-horizontal-relative:page;mso-position-vertical-relative:paragraph;z-index:-324" coordorigin="3600,788" coordsize="1272,397">
            <v:shape style="position:absolute;left:3600;top:788;width:1272;height:397" coordorigin="3600,788" coordsize="1272,397" path="m3600,854l3631,798,4806,788,4828,792,4847,802,4861,819,4870,839,4872,1119,4868,1141,4857,1160,4841,1174,4821,1183,3666,1185,3644,1181,3625,1170,3610,1154,3602,1134,3600,854xe" filled="f" stroked="t" strokeweight=".25pt" strokecolor="#000000">
              <v:path arrowok="t"/>
            </v:shape>
          </v:group>
          <w10:wrap type="none"/>
        </w:pict>
      </w:r>
      <w:r>
        <w:rPr/>
        <w:pict>
          <v:group style="position:absolute;margin-left:255.949997pt;margin-top:39.308693pt;width:74.05pt;height:19.84pt;mso-position-horizontal-relative:page;mso-position-vertical-relative:paragraph;z-index:-323" coordorigin="5119,786" coordsize="1481,397">
            <v:shape style="position:absolute;left:5119;top:786;width:1481;height:397" coordorigin="5119,786" coordsize="1481,397" path="m5119,852l5150,797,6534,786,6556,790,6575,801,6590,817,6598,837,6600,1117,6596,1139,6586,1158,6569,1173,6549,1181,5185,1183,5163,1179,5144,1169,5129,1152,5121,1132,5119,852xe" filled="f" stroked="t" strokeweight=".2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36"/>
          <w:szCs w:val="36"/>
          <w:color w:val="7E7E7E"/>
          <w:spacing w:val="0"/>
          <w:w w:val="100"/>
          <w:b/>
          <w:bCs/>
        </w:rPr>
        <w:t>7</w:t>
      </w:r>
      <w:r>
        <w:rPr>
          <w:rFonts w:ascii="Calibri" w:hAnsi="Calibri" w:cs="Calibri" w:eastAsia="Calibri"/>
          <w:sz w:val="36"/>
          <w:szCs w:val="36"/>
          <w:color w:val="7E7E7E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</w:rPr>
        <w:t>–</w:t>
      </w:r>
      <w:r>
        <w:rPr>
          <w:rFonts w:ascii="Calibri" w:hAnsi="Calibri" w:cs="Calibri" w:eastAsia="Calibri"/>
          <w:sz w:val="32"/>
          <w:szCs w:val="32"/>
          <w:color w:val="000000"/>
          <w:spacing w:val="3"/>
          <w:w w:val="100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32"/>
          <w:szCs w:val="32"/>
          <w:color w:val="000000"/>
          <w:spacing w:val="-4"/>
          <w:w w:val="100"/>
          <w:b/>
          <w:bCs/>
        </w:rPr>
        <w:t>r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</w:rPr>
        <w:t>na</w:t>
      </w:r>
      <w:r>
        <w:rPr>
          <w:rFonts w:ascii="Calibri" w:hAnsi="Calibri" w:cs="Calibri" w:eastAsia="Calibri"/>
          <w:sz w:val="32"/>
          <w:szCs w:val="32"/>
          <w:color w:val="00000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</w:rPr>
        <w:t>as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</w:rPr>
        <w:t>pa</w:t>
      </w:r>
      <w:r>
        <w:rPr>
          <w:rFonts w:ascii="Calibri" w:hAnsi="Calibri" w:cs="Calibri" w:eastAsia="Calibri"/>
          <w:sz w:val="32"/>
          <w:szCs w:val="32"/>
          <w:color w:val="000000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32"/>
          <w:szCs w:val="32"/>
          <w:color w:val="000000"/>
          <w:spacing w:val="-5"/>
          <w:w w:val="100"/>
          <w:b/>
          <w:bCs/>
        </w:rPr>
        <w:t>a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32"/>
          <w:szCs w:val="32"/>
          <w:color w:val="000000"/>
          <w:spacing w:val="-4"/>
          <w:w w:val="100"/>
          <w:b/>
          <w:bCs/>
        </w:rPr>
        <w:t>r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</w:rPr>
        <w:t>as</w:t>
      </w:r>
      <w:r>
        <w:rPr>
          <w:rFonts w:ascii="Calibri" w:hAnsi="Calibri" w:cs="Calibri" w:eastAsia="Calibri"/>
          <w:sz w:val="32"/>
          <w:szCs w:val="32"/>
          <w:color w:val="000000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</w:rPr>
        <w:t>con</w:t>
      </w:r>
      <w:r>
        <w:rPr>
          <w:rFonts w:ascii="Calibri" w:hAnsi="Calibri" w:cs="Calibri" w:eastAsia="Calibri"/>
          <w:sz w:val="32"/>
          <w:szCs w:val="32"/>
          <w:color w:val="000000"/>
          <w:spacing w:val="-4"/>
          <w:w w:val="100"/>
          <w:b/>
          <w:bCs/>
        </w:rPr>
        <w:t>s</w:t>
      </w:r>
      <w:r>
        <w:rPr>
          <w:rFonts w:ascii="Calibri" w:hAnsi="Calibri" w:cs="Calibri" w:eastAsia="Calibri"/>
          <w:sz w:val="32"/>
          <w:szCs w:val="32"/>
          <w:color w:val="00000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32"/>
          <w:szCs w:val="32"/>
          <w:color w:val="000000"/>
          <w:spacing w:val="-4"/>
          <w:w w:val="100"/>
          <w:b/>
          <w:bCs/>
        </w:rPr>
        <w:t>r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</w:rPr>
        <w:t>ói</w:t>
      </w:r>
      <w:r>
        <w:rPr>
          <w:rFonts w:ascii="Calibri" w:hAnsi="Calibri" w:cs="Calibri" w:eastAsia="Calibri"/>
          <w:sz w:val="32"/>
          <w:szCs w:val="32"/>
          <w:color w:val="00000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32"/>
          <w:szCs w:val="32"/>
          <w:color w:val="00000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32"/>
          <w:szCs w:val="32"/>
          <w:color w:val="00000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32"/>
          <w:szCs w:val="32"/>
          <w:color w:val="000000"/>
          <w:spacing w:val="-5"/>
          <w:w w:val="100"/>
          <w:b/>
          <w:bCs/>
        </w:rPr>
        <w:t>r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</w:rPr>
        <w:t>as</w:t>
      </w:r>
      <w:r>
        <w:rPr>
          <w:rFonts w:ascii="Calibri" w:hAnsi="Calibri" w:cs="Calibri" w:eastAsia="Calibri"/>
          <w:sz w:val="32"/>
          <w:szCs w:val="32"/>
          <w:color w:val="000000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57" w:top="360" w:bottom="240" w:left="480" w:right="80"/>
          <w:pgSz w:w="10800" w:h="15600"/>
        </w:sectPr>
      </w:pPr>
      <w:rPr/>
    </w:p>
    <w:p>
      <w:pPr>
        <w:spacing w:before="0" w:after="0" w:line="423" w:lineRule="exact"/>
        <w:ind w:left="837" w:right="-94"/>
        <w:jc w:val="left"/>
        <w:rPr>
          <w:rFonts w:ascii="Calibri" w:hAnsi="Calibri" w:cs="Calibri" w:eastAsia="Calibri"/>
          <w:sz w:val="36"/>
          <w:szCs w:val="36"/>
        </w:rPr>
      </w:pPr>
      <w:rPr/>
      <w:r>
        <w:rPr/>
        <w:pict>
          <v:group style="position:absolute;margin-left:56.417999pt;margin-top:.74pt;width:57.582pt;height:19.830pt;mso-position-horizontal-relative:page;mso-position-vertical-relative:paragraph;z-index:-327" coordorigin="1128,15" coordsize="1152,397">
            <v:shape style="position:absolute;left:1128;top:15;width:1152;height:397" coordorigin="1128,15" coordsize="1152,397" path="m1128,81l1159,25,2214,15,2236,19,2255,29,2270,45,2278,66,2280,345,2276,368,2266,387,2249,401,2229,410,1194,411,1172,408,1153,397,1139,381,1130,361,1128,81xe" filled="f" stroked="t" strokeweight=".2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h</w:t>
      </w:r>
      <w:r>
        <w:rPr>
          <w:rFonts w:ascii="Calibri" w:hAnsi="Calibri" w:cs="Calibri" w:eastAsia="Calibri"/>
          <w:sz w:val="36"/>
          <w:szCs w:val="36"/>
          <w:spacing w:val="-4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via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0" w:after="0" w:line="423" w:lineRule="exact"/>
        <w:ind w:right="-20"/>
        <w:jc w:val="left"/>
        <w:tabs>
          <w:tab w:pos="1020" w:val="left"/>
          <w:tab w:pos="2580" w:val="left"/>
        </w:tabs>
        <w:rPr>
          <w:rFonts w:ascii="Calibri" w:hAnsi="Calibri" w:cs="Calibri" w:eastAsia="Calibri"/>
          <w:sz w:val="36"/>
          <w:szCs w:val="36"/>
        </w:rPr>
      </w:pPr>
      <w:rPr/>
      <w:r>
        <w:rPr/>
        <w:br w:type="column"/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ab/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-3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  <w:tab/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q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j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!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0800" w:h="15600"/>
          <w:pgMar w:top="340" w:bottom="240" w:left="480" w:right="80"/>
          <w:cols w:num="2" w:equalWidth="0">
            <w:col w:w="1611" w:space="661"/>
            <w:col w:w="796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3" w:lineRule="exact"/>
        <w:ind w:left="957" w:right="-20"/>
        <w:jc w:val="left"/>
        <w:tabs>
          <w:tab w:pos="2260" w:val="left"/>
          <w:tab w:pos="3180" w:val="left"/>
          <w:tab w:pos="4720" w:val="left"/>
          <w:tab w:pos="5660" w:val="left"/>
          <w:tab w:pos="7180" w:val="left"/>
          <w:tab w:pos="8340" w:val="left"/>
        </w:tabs>
        <w:rPr>
          <w:rFonts w:ascii="Calibri" w:hAnsi="Calibri" w:cs="Calibri" w:eastAsia="Calibri"/>
          <w:sz w:val="36"/>
          <w:szCs w:val="36"/>
        </w:rPr>
      </w:pPr>
      <w:rPr/>
      <w:r>
        <w:rPr/>
        <w:pict>
          <v:group style="position:absolute;margin-left:52.307999pt;margin-top:-14.77pt;width:446.462pt;height:.1pt;mso-position-horizontal-relative:page;mso-position-vertical-relative:paragraph;z-index:-326" coordorigin="1046,-295" coordsize="8929,2">
            <v:shape style="position:absolute;left:1046;top:-295;width:8929;height:2" coordorigin="1046,-295" coordsize="8929,0" path="m1046,-295l9975,-295e" filled="f" stroked="t" strokeweight=".25pt" strokecolor="#000000">
              <v:path arrowok="t"/>
            </v:shape>
          </v:group>
          <w10:wrap type="none"/>
        </w:pict>
      </w:r>
      <w:r>
        <w:rPr/>
        <w:pict>
          <v:group style="position:absolute;margin-left:56.417999pt;margin-top:.72pt;width:57.582pt;height:19.84pt;mso-position-horizontal-relative:page;mso-position-vertical-relative:paragraph;z-index:-322" coordorigin="1128,14" coordsize="1152,397">
            <v:shape style="position:absolute;left:1128;top:14;width:1152;height:397" coordorigin="1128,14" coordsize="1152,397" path="m1128,81l1159,25,2214,14,2236,18,2255,29,2270,45,2278,65,2280,345,2276,367,2266,386,2249,401,2229,409,1194,411,1172,407,1153,397,1139,381,1130,360,1128,81xe" filled="f" stroked="t" strokeweight=".25pt" strokecolor="#000000">
              <v:path arrowok="t"/>
            </v:shape>
          </v:group>
          <w10:wrap type="none"/>
        </w:pict>
      </w:r>
      <w:r>
        <w:rPr/>
        <w:pict>
          <v:group style="position:absolute;margin-left:126pt;margin-top:.63pt;width:32.5pt;height:19.84pt;mso-position-horizontal-relative:page;mso-position-vertical-relative:paragraph;z-index:-320" coordorigin="2520,13" coordsize="650,397">
            <v:shape style="position:absolute;left:2520;top:13;width:650;height:397" coordorigin="2520,13" coordsize="650,397" path="m2520,79l2551,23,3104,13,3126,16,3145,27,3160,43,3168,63,3170,343,3166,366,3156,385,3139,399,3119,408,2586,409,2564,406,2545,395,2530,379,2522,359,2520,79xe" filled="f" stroked="t" strokeweight=".25pt" strokecolor="#000000">
              <v:path arrowok="t"/>
            </v:shape>
          </v:group>
          <w10:wrap type="none"/>
        </w:pict>
      </w:r>
      <w:r>
        <w:rPr/>
        <w:pict>
          <v:group style="position:absolute;margin-left:171.770004pt;margin-top:.72pt;width:63.58pt;height:19.84pt;mso-position-horizontal-relative:page;mso-position-vertical-relative:paragraph;z-index:-319" coordorigin="3435,14" coordsize="1272,397">
            <v:shape style="position:absolute;left:3435;top:14;width:1272;height:397" coordorigin="3435,14" coordsize="1272,397" path="m3435,81l3466,25,4641,14,4663,18,4682,29,4697,45,4705,65,4707,345,4703,367,4693,386,4676,401,4656,409,3501,411,3479,407,3460,397,3446,381,3437,360,3435,81xe" filled="f" stroked="t" strokeweight=".25pt" strokecolor="#000000">
              <v:path arrowok="t"/>
            </v:shape>
          </v:group>
          <w10:wrap type="none"/>
        </w:pict>
      </w:r>
      <w:r>
        <w:rPr/>
        <w:pict>
          <v:group style="position:absolute;margin-left:249.320007pt;margin-top:.550pt;width:34.54pt;height:19.830pt;mso-position-horizontal-relative:page;mso-position-vertical-relative:paragraph;z-index:-318" coordorigin="4986,11" coordsize="691,397">
            <v:shape style="position:absolute;left:4986;top:11;width:691;height:397" coordorigin="4986,11" coordsize="691,397" path="m4986,77l5017,21,5611,11,5633,15,5652,26,5667,42,5675,62,5677,341,5673,364,5663,383,5647,397,5626,406,5052,408,5030,404,5011,393,4997,377,4988,357,4986,77xe" filled="f" stroked="t" strokeweight=".25pt" strokecolor="#000000">
              <v:path arrowok="t"/>
            </v:shape>
          </v:group>
          <w10:wrap type="none"/>
        </w:pict>
      </w:r>
      <w:r>
        <w:rPr/>
        <w:pict>
          <v:group style="position:absolute;margin-left:296.940002pt;margin-top:.63pt;width:63.06pt;height:19.830pt;mso-position-horizontal-relative:page;mso-position-vertical-relative:paragraph;z-index:-317" coordorigin="5939,13" coordsize="1261,397">
            <v:shape style="position:absolute;left:5939;top:13;width:1261;height:397" coordorigin="5939,13" coordsize="1261,397" path="m5939,79l5969,23,7134,13,7156,16,7175,27,7190,43,7198,63,7200,343,7196,365,7186,384,7169,399,7149,407,6005,409,5983,405,5964,395,5949,379,5941,358,5939,79xe" filled="f" stroked="t" strokeweight=".25pt" strokecolor="#000000">
              <v:path arrowok="t"/>
            </v:shape>
          </v:group>
          <w10:wrap type="none"/>
        </w:pict>
      </w:r>
      <w:r>
        <w:rPr/>
        <w:pict>
          <v:group style="position:absolute;margin-left:373.910004pt;margin-top:.72pt;width:35.76pt;height:19.84pt;mso-position-horizontal-relative:page;mso-position-vertical-relative:paragraph;z-index:-316" coordorigin="7478,14" coordsize="715,397">
            <v:shape style="position:absolute;left:7478;top:14;width:715;height:397" coordorigin="7478,14" coordsize="715,397" path="m7478,81l7509,25,8127,14,8149,18,8169,29,8183,45,8192,65,8193,345,8190,367,8179,386,8163,401,8143,409,7544,411,7522,407,7503,397,7489,381,7480,360,7478,81xe" filled="f" stroked="t" strokeweight=".25pt" strokecolor="#000000">
              <v:path arrowok="t"/>
            </v:shape>
          </v:group>
          <w10:wrap type="none"/>
        </w:pict>
      </w:r>
      <w:r>
        <w:rPr/>
        <w:pict>
          <v:group style="position:absolute;margin-left:423.179993pt;margin-top:.54pt;width:63.59pt;height:19.830pt;mso-position-horizontal-relative:page;mso-position-vertical-relative:paragraph;z-index:-315" coordorigin="8464,11" coordsize="1272,397">
            <v:shape style="position:absolute;left:8464;top:11;width:1272;height:397" coordorigin="8464,11" coordsize="1272,397" path="m8464,77l8494,21,9669,11,9692,15,9711,25,9725,41,9734,62,9735,341,9732,364,9721,383,9705,397,9685,406,8530,407,8507,404,8488,393,8474,377,8465,357,8464,77xe" filled="f" stroked="t" strokeweight=".2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j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ó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  <w:tab/>
      </w:r>
      <w:r>
        <w:rPr>
          <w:rFonts w:ascii="Calibri" w:hAnsi="Calibri" w:cs="Calibri" w:eastAsia="Calibri"/>
          <w:sz w:val="36"/>
          <w:szCs w:val="36"/>
          <w:spacing w:val="-4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ai</w:t>
      </w:r>
      <w:r>
        <w:rPr>
          <w:rFonts w:ascii="Calibri" w:hAnsi="Calibri" w:cs="Calibri" w:eastAsia="Calibri"/>
          <w:sz w:val="36"/>
          <w:szCs w:val="36"/>
          <w:spacing w:val="-8"/>
          <w:w w:val="100"/>
          <w:position w:val="1"/>
        </w:rPr>
        <w:t>x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a.</w:t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  <w:tab/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Q</w:t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-4"/>
          <w:w w:val="100"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o</w:t>
        <w:tab/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a</w:t>
        <w:tab/>
      </w:r>
      <w:r>
        <w:rPr>
          <w:rFonts w:ascii="Calibri" w:hAnsi="Calibri" w:cs="Calibri" w:eastAsia="Calibri"/>
          <w:sz w:val="36"/>
          <w:szCs w:val="36"/>
          <w:spacing w:val="-2"/>
          <w:w w:val="100"/>
          <w:position w:val="1"/>
        </w:rPr>
        <w:t>p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1"/>
        </w:rPr>
        <w:t>õ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20" w:lineRule="exact"/>
        <w:ind w:left="118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/>
        <w:pict>
          <v:group style="position:absolute;margin-left:52.307999pt;margin-top:-14.202pt;width:446.462pt;height:.1pt;mso-position-horizontal-relative:page;mso-position-vertical-relative:paragraph;z-index:-321" coordorigin="1046,-284" coordsize="8929,2">
            <v:shape style="position:absolute;left:1046;top:-284;width:8929;height:2" coordorigin="1046,-284" coordsize="8929,0" path="m1046,-284l9975,-284e" filled="f" stroked="t" strokeweight=".25pt" strokecolor="#000000">
              <v:path arrowok="t"/>
            </v:shape>
          </v:group>
          <w10:wrap type="none"/>
        </w:pict>
      </w:r>
      <w:r>
        <w:rPr/>
        <w:pict>
          <v:group style="position:absolute;margin-left:54.377998pt;margin-top:35.813pt;width:430.597pt;height:28.11pt;mso-position-horizontal-relative:page;mso-position-vertical-relative:paragraph;z-index:-314" coordorigin="1088,716" coordsize="8612,562">
            <v:group style="position:absolute;left:1090;top:719;width:8607;height:557" coordorigin="1090,719" coordsize="8607,557">
              <v:shape style="position:absolute;left:1090;top:719;width:8607;height:557" coordorigin="1090,719" coordsize="8607,557" path="m9604,719l1170,720,1113,751,1090,812,1091,1196,1122,1253,1183,1276,9617,1275,9674,1244,9697,1183,9696,799,9665,742,9604,719e" filled="t" fillcolor="#F1F1F1" stroked="f">
                <v:path arrowok="t"/>
                <v:fill/>
              </v:shape>
            </v:group>
            <v:group style="position:absolute;left:1090;top:719;width:8607;height:557" coordorigin="1090,719" coordsize="8607,557">
              <v:shape style="position:absolute;left:1090;top:719;width:8607;height:557" coordorigin="1090,719" coordsize="8607,557" path="m1090,812l1113,751,1170,720,9604,719,9627,722,9680,758,9697,1183,9694,1206,9658,1259,1183,1276,1160,1273,1107,1237,1090,812xe" filled="f" stroked="t" strokeweight=".25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36"/>
          <w:szCs w:val="36"/>
          <w:color w:val="7E7E7E"/>
          <w:spacing w:val="0"/>
          <w:w w:val="100"/>
          <w:b/>
          <w:bCs/>
          <w:position w:val="1"/>
        </w:rPr>
        <w:t>8</w:t>
      </w:r>
      <w:r>
        <w:rPr>
          <w:rFonts w:ascii="Calibri" w:hAnsi="Calibri" w:cs="Calibri" w:eastAsia="Calibri"/>
          <w:sz w:val="36"/>
          <w:szCs w:val="36"/>
          <w:color w:val="7E7E7E"/>
          <w:spacing w:val="-9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position w:val="1"/>
        </w:rPr>
        <w:t>–</w:t>
      </w:r>
      <w:r>
        <w:rPr>
          <w:rFonts w:ascii="Calibri" w:hAnsi="Calibri" w:cs="Calibri" w:eastAsia="Calibri"/>
          <w:sz w:val="32"/>
          <w:szCs w:val="32"/>
          <w:color w:val="000000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co</w:t>
      </w:r>
      <w:r>
        <w:rPr>
          <w:rFonts w:ascii="Calibri" w:hAnsi="Calibri" w:cs="Calibri" w:eastAsia="Calibri"/>
          <w:sz w:val="32"/>
          <w:szCs w:val="32"/>
          <w:color w:val="000000"/>
          <w:spacing w:val="-3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he</w:t>
      </w:r>
      <w:r>
        <w:rPr>
          <w:rFonts w:ascii="Calibri" w:hAnsi="Calibri" w:cs="Calibri" w:eastAsia="Calibri"/>
          <w:sz w:val="32"/>
          <w:szCs w:val="32"/>
          <w:color w:val="000000"/>
          <w:spacing w:val="-9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-1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2"/>
          <w:szCs w:val="32"/>
          <w:color w:val="000000"/>
          <w:spacing w:val="-4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  <w:position w:val="1"/>
        </w:rPr>
        <w:t>ê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2"/>
          <w:szCs w:val="32"/>
          <w:color w:val="000000"/>
          <w:spacing w:val="-4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pa</w:t>
      </w:r>
      <w:r>
        <w:rPr>
          <w:rFonts w:ascii="Calibri" w:hAnsi="Calibri" w:cs="Calibri" w:eastAsia="Calibri"/>
          <w:sz w:val="32"/>
          <w:szCs w:val="32"/>
          <w:color w:val="000000"/>
          <w:spacing w:val="-3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32"/>
          <w:szCs w:val="32"/>
          <w:color w:val="000000"/>
          <w:spacing w:val="-5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  <w:position w:val="1"/>
        </w:rPr>
        <w:t>v</w:t>
      </w:r>
      <w:r>
        <w:rPr>
          <w:rFonts w:ascii="Calibri" w:hAnsi="Calibri" w:cs="Calibri" w:eastAsia="Calibri"/>
          <w:sz w:val="32"/>
          <w:szCs w:val="32"/>
          <w:color w:val="000000"/>
          <w:spacing w:val="-4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as</w:t>
      </w:r>
      <w:r>
        <w:rPr>
          <w:rFonts w:ascii="Calibri" w:hAnsi="Calibri" w:cs="Calibri" w:eastAsia="Calibri"/>
          <w:sz w:val="32"/>
          <w:szCs w:val="32"/>
          <w:color w:val="000000"/>
          <w:spacing w:val="-9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c</w:t>
      </w:r>
      <w:r>
        <w:rPr>
          <w:rFonts w:ascii="Calibri" w:hAnsi="Calibri" w:cs="Calibri" w:eastAsia="Calibri"/>
          <w:sz w:val="32"/>
          <w:szCs w:val="32"/>
          <w:color w:val="000000"/>
          <w:spacing w:val="-4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2"/>
          <w:szCs w:val="32"/>
          <w:color w:val="000000"/>
          <w:spacing w:val="-4"/>
          <w:w w:val="100"/>
          <w:b/>
          <w:bCs/>
          <w:position w:val="1"/>
        </w:rPr>
        <w:t>v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2"/>
          <w:szCs w:val="32"/>
          <w:color w:val="000000"/>
          <w:spacing w:val="-9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32"/>
          <w:szCs w:val="32"/>
          <w:color w:val="000000"/>
          <w:spacing w:val="2"/>
          <w:w w:val="100"/>
          <w:b/>
          <w:bCs/>
          <w:position w:val="1"/>
        </w:rPr>
        <w:t>m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color w:val="000000"/>
          <w:spacing w:val="-6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-1"/>
          <w:w w:val="100"/>
          <w:b/>
          <w:bCs/>
          <w:position w:val="1"/>
        </w:rPr>
        <w:t>f</w:t>
      </w:r>
      <w:r>
        <w:rPr>
          <w:rFonts w:ascii="Calibri" w:hAnsi="Calibri" w:cs="Calibri" w:eastAsia="Calibri"/>
          <w:sz w:val="32"/>
          <w:szCs w:val="32"/>
          <w:color w:val="000000"/>
          <w:spacing w:val="-4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ase</w:t>
      </w:r>
      <w:r>
        <w:rPr>
          <w:rFonts w:ascii="Calibri" w:hAnsi="Calibri" w:cs="Calibri" w:eastAsia="Calibri"/>
          <w:sz w:val="32"/>
          <w:szCs w:val="32"/>
          <w:color w:val="000000"/>
          <w:spacing w:val="-9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pa</w:t>
      </w:r>
      <w:r>
        <w:rPr>
          <w:rFonts w:ascii="Calibri" w:hAnsi="Calibri" w:cs="Calibri" w:eastAsia="Calibri"/>
          <w:sz w:val="32"/>
          <w:szCs w:val="32"/>
          <w:color w:val="000000"/>
          <w:spacing w:val="-5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color w:val="000000"/>
          <w:spacing w:val="-6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ca</w:t>
      </w:r>
      <w:r>
        <w:rPr>
          <w:rFonts w:ascii="Calibri" w:hAnsi="Calibri" w:cs="Calibri" w:eastAsia="Calibri"/>
          <w:sz w:val="32"/>
          <w:szCs w:val="32"/>
          <w:color w:val="000000"/>
          <w:spacing w:val="-1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color w:val="000000"/>
          <w:spacing w:val="-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32"/>
          <w:szCs w:val="32"/>
          <w:color w:val="000000"/>
          <w:spacing w:val="2"/>
          <w:w w:val="100"/>
          <w:b/>
          <w:bCs/>
          <w:position w:val="1"/>
        </w:rPr>
        <w:t>m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color w:val="000000"/>
          <w:spacing w:val="-6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2"/>
          <w:szCs w:val="32"/>
          <w:color w:val="000000"/>
          <w:spacing w:val="-2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as.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0" w:lineRule="exact"/>
        <w:ind w:left="1004" w:right="-20"/>
        <w:jc w:val="left"/>
        <w:tabs>
          <w:tab w:pos="2620" w:val="left"/>
          <w:tab w:pos="4040" w:val="left"/>
          <w:tab w:pos="5760" w:val="left"/>
          <w:tab w:pos="7580" w:val="left"/>
        </w:tabs>
        <w:rPr>
          <w:rFonts w:ascii="Calibri" w:hAnsi="Calibri" w:cs="Calibri" w:eastAsia="Calibri"/>
          <w:sz w:val="36"/>
          <w:szCs w:val="36"/>
        </w:rPr>
      </w:pPr>
      <w:rPr/>
      <w:r>
        <w:rPr/>
        <w:pict>
          <v:group style="position:absolute;margin-left:52.182999pt;margin-top:40.880001pt;width:446.712pt;height:16.145pt;mso-position-horizontal-relative:page;mso-position-vertical-relative:paragraph;z-index:-313" coordorigin="1044,818" coordsize="8934,323">
            <v:group style="position:absolute;left:2509;top:838;width:227;height:253" coordorigin="2509,838" coordsize="227,253">
              <v:shape style="position:absolute;left:2509;top:838;width:227;height:253" coordorigin="2509,838" coordsize="227,253" path="m2509,838l2509,1090,2736,964,2509,838e" filled="t" fillcolor="#7E7E7E" stroked="f">
                <v:path arrowok="t"/>
                <v:fill/>
              </v:shape>
            </v:group>
            <v:group style="position:absolute;left:2509;top:838;width:227;height:253" coordorigin="2509,838" coordsize="227,253">
              <v:shape style="position:absolute;left:2509;top:838;width:227;height:253" coordorigin="2509,838" coordsize="227,253" path="m2509,838l2736,964,2509,1090,2509,838xe" filled="f" stroked="t" strokeweight="2pt" strokecolor="#7E7E7E">
                <v:path arrowok="t"/>
              </v:shape>
            </v:group>
            <v:group style="position:absolute;left:1046;top:1138;width:8929;height:2" coordorigin="1046,1138" coordsize="8929,2">
              <v:shape style="position:absolute;left:1046;top:1138;width:8929;height:2" coordorigin="1046,1138" coordsize="8929,0" path="m1046,1138l9975,1138e" filled="f" stroked="t" strokeweight=".25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36"/>
          <w:szCs w:val="36"/>
          <w:spacing w:val="-3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p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spacing w:val="-11"/>
          <w:w w:val="100"/>
          <w:b/>
          <w:bCs/>
          <w:position w:val="1"/>
        </w:rPr>
        <w:t>x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ba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-3"/>
          <w:w w:val="100"/>
          <w:b/>
          <w:bCs/>
          <w:position w:val="1"/>
        </w:rPr>
        <w:t>z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queque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h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mano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ab/>
      </w:r>
      <w:r>
        <w:rPr>
          <w:rFonts w:ascii="Calibri" w:hAnsi="Calibri" w:cs="Calibri" w:eastAsia="Calibri"/>
          <w:sz w:val="36"/>
          <w:szCs w:val="36"/>
          <w:spacing w:val="-4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36"/>
          <w:szCs w:val="36"/>
          <w:spacing w:val="-3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-3"/>
          <w:w w:val="100"/>
          <w:b/>
          <w:bCs/>
          <w:position w:val="1"/>
        </w:rPr>
        <w:t>f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ne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0" w:lineRule="exact"/>
        <w:ind w:left="117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/>
        <w:pict>
          <v:group style="position:absolute;margin-left:52.726002pt;margin-top:-63.981998pt;width:446.709pt;height:16.145pt;mso-position-horizontal-relative:page;mso-position-vertical-relative:paragraph;z-index:-312" coordorigin="1055,-1280" coordsize="8934,323">
            <v:group style="position:absolute;left:2520;top:-1260;width:227;height:253" coordorigin="2520,-1260" coordsize="227,253">
              <v:shape style="position:absolute;left:2520;top:-1260;width:227;height:253" coordorigin="2520,-1260" coordsize="227,253" path="m2520,-1260l2520,-1007,2747,-1133,2520,-1260e" filled="t" fillcolor="#7E7E7E" stroked="f">
                <v:path arrowok="t"/>
                <v:fill/>
              </v:shape>
            </v:group>
            <v:group style="position:absolute;left:2520;top:-1260;width:227;height:253" coordorigin="2520,-1260" coordsize="227,253">
              <v:shape style="position:absolute;left:2520;top:-1260;width:227;height:253" coordorigin="2520,-1260" coordsize="227,253" path="m2520,-1260l2747,-1133,2520,-1007,2520,-1260xe" filled="f" stroked="t" strokeweight="2pt" strokecolor="#7E7E7E">
                <v:path arrowok="t"/>
              </v:shape>
            </v:group>
            <v:group style="position:absolute;left:1057;top:-959;width:8929;height:2" coordorigin="1057,-959" coordsize="8929,2">
              <v:shape style="position:absolute;left:1057;top:-959;width:8929;height:2" coordorigin="1057,-959" coordsize="8929,0" path="m1057,-959l9986,-959e" filled="f" stroked="t" strokeweight=".2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.726002pt;margin-top:-32.192001pt;width:446.709pt;height:16.145pt;mso-position-horizontal-relative:page;mso-position-vertical-relative:paragraph;z-index:-311" coordorigin="1055,-644" coordsize="8934,323">
            <v:group style="position:absolute;left:2520;top:-624;width:227;height:253" coordorigin="2520,-624" coordsize="227,253">
              <v:shape style="position:absolute;left:2520;top:-624;width:227;height:253" coordorigin="2520,-624" coordsize="227,253" path="m2520,-624l2520,-371,2747,-497,2520,-624e" filled="t" fillcolor="#7E7E7E" stroked="f">
                <v:path arrowok="t"/>
                <v:fill/>
              </v:shape>
            </v:group>
            <v:group style="position:absolute;left:2520;top:-624;width:227;height:253" coordorigin="2520,-624" coordsize="227,253">
              <v:shape style="position:absolute;left:2520;top:-624;width:227;height:253" coordorigin="2520,-624" coordsize="227,253" path="m2520,-624l2747,-497,2520,-371,2520,-624xe" filled="f" stroked="t" strokeweight="2pt" strokecolor="#7E7E7E">
                <v:path arrowok="t"/>
              </v:shape>
            </v:group>
            <v:group style="position:absolute;left:1057;top:-323;width:8929;height:2" coordorigin="1057,-323" coordsize="8929,2">
              <v:shape style="position:absolute;left:1057;top:-323;width:8929;height:2" coordorigin="1057,-323" coordsize="8929,0" path="m1057,-323l9986,-323e" filled="f" stroked="t" strokeweight=".2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.851002pt;margin-top:31.827999pt;width:446.459pt;height:180pt;mso-position-horizontal-relative:page;mso-position-vertical-relative:paragraph;z-index:-310" coordorigin="1057,637" coordsize="8929,3600">
            <v:shape style="position:absolute;left:1057;top:637;width:8929;height:3600" coordorigin="1057,637" coordsize="8929,3600" path="m1057,740l1078,678,1131,641,9883,637,9905,639,9961,672,9986,733,9986,4133,9984,4156,9950,4211,9890,4236,1161,4237,1138,4234,1082,4201,1057,4141,1057,740xe" filled="f" stroked="t" strokeweight=".2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36"/>
          <w:szCs w:val="36"/>
          <w:color w:val="7E7E7E"/>
          <w:spacing w:val="0"/>
          <w:w w:val="100"/>
          <w:b/>
          <w:bCs/>
          <w:position w:val="1"/>
        </w:rPr>
        <w:t>8.1</w:t>
      </w:r>
      <w:r>
        <w:rPr>
          <w:rFonts w:ascii="Calibri" w:hAnsi="Calibri" w:cs="Calibri" w:eastAsia="Calibri"/>
          <w:sz w:val="36"/>
          <w:szCs w:val="36"/>
          <w:color w:val="7E7E7E"/>
          <w:spacing w:val="-1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position w:val="1"/>
        </w:rPr>
        <w:t>–</w:t>
      </w:r>
      <w:r>
        <w:rPr>
          <w:rFonts w:ascii="Calibri" w:hAnsi="Calibri" w:cs="Calibri" w:eastAsia="Calibri"/>
          <w:sz w:val="32"/>
          <w:szCs w:val="32"/>
          <w:color w:val="00000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co</w:t>
      </w:r>
      <w:r>
        <w:rPr>
          <w:rFonts w:ascii="Calibri" w:hAnsi="Calibri" w:cs="Calibri" w:eastAsia="Calibri"/>
          <w:sz w:val="32"/>
          <w:szCs w:val="32"/>
          <w:color w:val="000000"/>
          <w:spacing w:val="-3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he</w:t>
      </w:r>
      <w:r>
        <w:rPr>
          <w:rFonts w:ascii="Calibri" w:hAnsi="Calibri" w:cs="Calibri" w:eastAsia="Calibri"/>
          <w:sz w:val="32"/>
          <w:szCs w:val="32"/>
          <w:color w:val="000000"/>
          <w:spacing w:val="-9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32"/>
          <w:szCs w:val="32"/>
          <w:color w:val="000000"/>
          <w:spacing w:val="2"/>
          <w:w w:val="100"/>
          <w:b/>
          <w:bCs/>
          <w:position w:val="1"/>
        </w:rPr>
        <w:t>m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color w:val="000000"/>
          <w:spacing w:val="-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das</w:t>
      </w:r>
      <w:r>
        <w:rPr>
          <w:rFonts w:ascii="Calibri" w:hAnsi="Calibri" w:cs="Calibri" w:eastAsia="Calibri"/>
          <w:sz w:val="32"/>
          <w:szCs w:val="32"/>
          <w:color w:val="000000"/>
          <w:spacing w:val="-5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-1"/>
          <w:w w:val="100"/>
          <w:b/>
          <w:bCs/>
          <w:position w:val="1"/>
        </w:rPr>
        <w:t>f</w:t>
      </w:r>
      <w:r>
        <w:rPr>
          <w:rFonts w:ascii="Calibri" w:hAnsi="Calibri" w:cs="Calibri" w:eastAsia="Calibri"/>
          <w:sz w:val="32"/>
          <w:szCs w:val="32"/>
          <w:color w:val="000000"/>
          <w:spacing w:val="-4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as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2"/>
          <w:szCs w:val="32"/>
          <w:color w:val="000000"/>
          <w:spacing w:val="-9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de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nh</w:t>
      </w:r>
      <w:r>
        <w:rPr>
          <w:rFonts w:ascii="Calibri" w:hAnsi="Calibri" w:cs="Calibri" w:eastAsia="Calibri"/>
          <w:sz w:val="32"/>
          <w:szCs w:val="32"/>
          <w:color w:val="000000"/>
          <w:spacing w:val="4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color w:val="000000"/>
          <w:spacing w:val="2"/>
          <w:w w:val="100"/>
          <w:b/>
          <w:bCs/>
          <w:position w:val="1"/>
        </w:rPr>
        <w:t>-</w:t>
      </w:r>
      <w:r>
        <w:rPr>
          <w:rFonts w:ascii="Calibri" w:hAnsi="Calibri" w:cs="Calibri" w:eastAsia="Calibri"/>
          <w:sz w:val="32"/>
          <w:szCs w:val="32"/>
          <w:color w:val="000000"/>
          <w:spacing w:val="-1"/>
          <w:w w:val="100"/>
          <w:b/>
          <w:bCs/>
          <w:position w:val="1"/>
        </w:rPr>
        <w:t>a.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27" w:lineRule="exact"/>
        <w:ind w:left="121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6"/>
          <w:szCs w:val="36"/>
          <w:color w:val="7E7E7E"/>
          <w:spacing w:val="0"/>
          <w:w w:val="100"/>
          <w:b/>
          <w:bCs/>
          <w:position w:val="1"/>
        </w:rPr>
        <w:t>9</w:t>
      </w:r>
      <w:r>
        <w:rPr>
          <w:rFonts w:ascii="Calibri" w:hAnsi="Calibri" w:cs="Calibri" w:eastAsia="Calibri"/>
          <w:sz w:val="36"/>
          <w:szCs w:val="36"/>
          <w:color w:val="7E7E7E"/>
          <w:spacing w:val="-1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position w:val="1"/>
        </w:rPr>
        <w:t>–</w:t>
      </w:r>
      <w:r>
        <w:rPr>
          <w:rFonts w:ascii="Calibri" w:hAnsi="Calibri" w:cs="Calibri" w:eastAsia="Calibri"/>
          <w:sz w:val="32"/>
          <w:szCs w:val="32"/>
          <w:color w:val="000000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c</w:t>
      </w:r>
      <w:r>
        <w:rPr>
          <w:rFonts w:ascii="Calibri" w:hAnsi="Calibri" w:cs="Calibri" w:eastAsia="Calibri"/>
          <w:sz w:val="32"/>
          <w:szCs w:val="32"/>
          <w:color w:val="000000"/>
          <w:spacing w:val="-4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2"/>
          <w:szCs w:val="32"/>
          <w:color w:val="000000"/>
          <w:spacing w:val="-3"/>
          <w:w w:val="100"/>
          <w:b/>
          <w:bCs/>
          <w:position w:val="1"/>
        </w:rPr>
        <w:t>v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2"/>
          <w:szCs w:val="32"/>
          <w:color w:val="000000"/>
          <w:spacing w:val="-14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000000"/>
          <w:spacing w:val="-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color w:val="000000"/>
          <w:spacing w:val="-2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32"/>
          <w:szCs w:val="32"/>
          <w:color w:val="000000"/>
          <w:spacing w:val="-6"/>
          <w:w w:val="100"/>
          <w:b/>
          <w:bCs/>
          <w:position w:val="1"/>
        </w:rPr>
        <w:t>f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ab</w:t>
      </w:r>
      <w:r>
        <w:rPr>
          <w:rFonts w:ascii="Calibri" w:hAnsi="Calibri" w:cs="Calibri" w:eastAsia="Calibri"/>
          <w:sz w:val="32"/>
          <w:szCs w:val="32"/>
          <w:color w:val="000000"/>
          <w:spacing w:val="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2"/>
          <w:szCs w:val="32"/>
          <w:color w:val="000000"/>
          <w:spacing w:val="-6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b/>
          <w:bCs/>
          <w:position w:val="1"/>
        </w:rPr>
        <w:t>o: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716" w:lineRule="auto"/>
        <w:ind w:left="615" w:right="8011"/>
        <w:jc w:val="left"/>
        <w:rPr>
          <w:rFonts w:ascii="Calibri" w:hAnsi="Calibri" w:cs="Calibri" w:eastAsia="Calibri"/>
          <w:sz w:val="36"/>
          <w:szCs w:val="36"/>
        </w:rPr>
      </w:pPr>
      <w:rPr/>
      <w:r>
        <w:rPr/>
        <w:pict>
          <v:group style="position:absolute;margin-left:53.547001pt;margin-top:47.598679pt;width:446.463pt;height:.1pt;mso-position-horizontal-relative:page;mso-position-vertical-relative:paragraph;z-index:-309" coordorigin="1071,952" coordsize="8929,2">
            <v:shape style="position:absolute;left:1071;top:952;width:8929;height:2" coordorigin="1071,952" coordsize="8929,0" path="m1071,952l10000,952e" filled="f" stroked="t" strokeweight=".25pt" strokecolor="#000000">
              <v:path arrowok="t"/>
            </v:shape>
          </v:group>
          <w10:wrap type="none"/>
        </w:pict>
      </w:r>
      <w:r>
        <w:rPr/>
        <w:pict>
          <v:group style="position:absolute;margin-left:54.09pt;margin-top:113.598679pt;width:446.46pt;height:.1pt;mso-position-horizontal-relative:page;mso-position-vertical-relative:paragraph;z-index:-308" coordorigin="1082,2272" coordsize="8929,2">
            <v:shape style="position:absolute;left:1082;top:2272;width:8929;height:2" coordorigin="1082,2272" coordsize="8929,0" path="m1082,2272l10011,2272e" filled="f" stroked="t" strokeweight=".2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36"/>
          <w:szCs w:val="36"/>
          <w:color w:val="7E7E7E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36"/>
          <w:szCs w:val="36"/>
          <w:color w:val="7E7E7E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color w:val="7E7E7E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36"/>
          <w:szCs w:val="36"/>
          <w:color w:val="7E7E7E"/>
          <w:spacing w:val="-1"/>
          <w:w w:val="100"/>
          <w:b/>
          <w:bCs/>
        </w:rPr>
        <w:t>ú</w:t>
      </w:r>
      <w:r>
        <w:rPr>
          <w:rFonts w:ascii="Calibri" w:hAnsi="Calibri" w:cs="Calibri" w:eastAsia="Calibri"/>
          <w:sz w:val="36"/>
          <w:szCs w:val="36"/>
          <w:color w:val="7E7E7E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6"/>
          <w:szCs w:val="36"/>
          <w:color w:val="7E7E7E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36"/>
          <w:szCs w:val="36"/>
          <w:color w:val="7E7E7E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36"/>
          <w:szCs w:val="36"/>
          <w:color w:val="7E7E7E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36"/>
          <w:szCs w:val="36"/>
          <w:color w:val="7E7E7E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36"/>
          <w:szCs w:val="36"/>
          <w:color w:val="7E7E7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color w:val="7E7E7E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36"/>
          <w:szCs w:val="36"/>
          <w:color w:val="7E7E7E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color w:val="7E7E7E"/>
          <w:spacing w:val="-1"/>
          <w:w w:val="100"/>
          <w:b/>
          <w:bCs/>
        </w:rPr>
        <w:t>ú</w:t>
      </w:r>
      <w:r>
        <w:rPr>
          <w:rFonts w:ascii="Calibri" w:hAnsi="Calibri" w:cs="Calibri" w:eastAsia="Calibri"/>
          <w:sz w:val="36"/>
          <w:szCs w:val="36"/>
          <w:color w:val="7E7E7E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6"/>
          <w:szCs w:val="36"/>
          <w:color w:val="7E7E7E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36"/>
          <w:szCs w:val="36"/>
          <w:color w:val="7E7E7E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36"/>
          <w:szCs w:val="36"/>
          <w:color w:val="7E7E7E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36"/>
          <w:szCs w:val="36"/>
          <w:color w:val="7E7E7E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36"/>
          <w:szCs w:val="36"/>
          <w:color w:val="000000"/>
          <w:spacing w:val="0"/>
          <w:w w:val="100"/>
        </w:rPr>
      </w:r>
    </w:p>
    <w:sectPr>
      <w:type w:val="continuous"/>
      <w:pgSz w:w="10800" w:h="15600"/>
      <w:pgMar w:top="340" w:bottom="240" w:left="48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920013pt;margin-top:766.14801pt;width:122.102074pt;height:8.960pt;mso-position-horizontal-relative:page;mso-position-vertical-relative:page;z-index:-356" type="#_x0000_t202" filled="f" stroked="f">
          <v:textbox inset="0,0,0,0">
            <w:txbxContent>
              <w:p>
                <w:pPr>
                  <w:spacing w:before="0" w:after="0" w:line="162" w:lineRule="exact"/>
                  <w:ind w:left="20" w:right="-41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Pr/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-2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-1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-1"/>
                    <w:w w:val="100"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-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1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-1"/>
                    <w:w w:val="100"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1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-1"/>
                    <w:w w:val="100"/>
                    <w:position w:val="1"/>
                  </w:rPr>
                  <w:t>ç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0"/>
                    <w:w w:val="100"/>
                    <w:position w:val="1"/>
                  </w:rPr>
                  <w:t>ão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-1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-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-2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-2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1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-1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0"/>
                    <w:w w:val="100"/>
                    <w:position w:val="1"/>
                  </w:rPr>
                  <w:t>al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0"/>
                    <w:w w:val="100"/>
                    <w:position w:val="1"/>
                  </w:rPr>
                  <w:t>–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1"/>
                    <w:w w:val="100"/>
                    <w:position w:val="1"/>
                  </w:rPr>
                  <w:t>2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0"/>
                    <w:w w:val="100"/>
                    <w:position w:val="1"/>
                  </w:rPr>
                  <w:t>º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-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0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-2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-1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1"/>
                    <w:w w:val="100"/>
                    <w:position w:val="1"/>
                  </w:rPr>
                  <w:t>í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-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7E7E7E"/>
                    <w:spacing w:val="0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jp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jpg"/><Relationship Id="rId26" Type="http://schemas.openxmlformats.org/officeDocument/2006/relationships/image" Target="media/image2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Fernandes</dc:creator>
  <dc:title>PowerPoint Presentation</dc:title>
  <dcterms:created xsi:type="dcterms:W3CDTF">2013-05-13T23:46:46Z</dcterms:created>
  <dcterms:modified xsi:type="dcterms:W3CDTF">2013-05-13T23:46:46Z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2012-03-12T00:00:00Z</vt:filetime>
  </property>
  <property fmtid="{D5CDD505-2E9C-101B-9397-08002B2CF9AE}" pid="3" name="LastSaved">
    <vt:filetime>2013-05-13T00:00:00Z</vt:filetime>
  </property>
</Properties>
</file>